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14:paraId="149A0543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0065E6B8" w14:textId="77777777" w:rsidR="004069A1" w:rsidRPr="00206B56" w:rsidRDefault="004069A1" w:rsidP="00891267">
            <w:pPr>
              <w:pStyle w:val="ab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6050C1F6" w14:textId="77777777" w:rsidR="004069A1" w:rsidRPr="00206B56" w:rsidRDefault="006057B4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刘小波</w:t>
            </w:r>
          </w:p>
        </w:tc>
        <w:tc>
          <w:tcPr>
            <w:tcW w:w="4536" w:type="dxa"/>
            <w:vMerge w:val="restart"/>
          </w:tcPr>
          <w:p w14:paraId="152DDF26" w14:textId="77777777" w:rsidR="004069A1" w:rsidRPr="00206B56" w:rsidRDefault="004069A1" w:rsidP="00891267">
            <w:pPr>
              <w:pStyle w:val="ab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6FD30" wp14:editId="5F4BF03B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6826F" w14:textId="77777777" w:rsidR="004069A1" w:rsidRDefault="004069A1" w:rsidP="00891267">
            <w:pPr>
              <w:pStyle w:val="ab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14:paraId="0F5696B2" w14:textId="77777777" w:rsidR="004069A1" w:rsidRDefault="004069A1" w:rsidP="00891267">
            <w:pPr>
              <w:pStyle w:val="ab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07DFF140" w14:textId="77777777" w:rsidR="004069A1" w:rsidRPr="00206B56" w:rsidRDefault="004069A1" w:rsidP="0089126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14:paraId="3536DBC6" w14:textId="77777777" w:rsidR="004069A1" w:rsidRPr="00206B56" w:rsidRDefault="004069A1" w:rsidP="0089126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14:paraId="0C077568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73C89602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14:paraId="712FAD2E" w14:textId="77777777" w:rsidR="004069A1" w:rsidRPr="00206B56" w:rsidRDefault="00F4019C" w:rsidP="003F7C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华</w:t>
            </w:r>
            <w:r w:rsidR="006057B4">
              <w:rPr>
                <w:rFonts w:ascii="Times New Roman" w:hAnsi="Times New Roman" w:cs="Times New Roman" w:hint="eastAsia"/>
              </w:rPr>
              <w:t>北</w:t>
            </w:r>
            <w:r>
              <w:rPr>
                <w:rFonts w:ascii="Times New Roman" w:hAnsi="Times New Roman" w:cs="Times New Roman"/>
              </w:rPr>
              <w:t>区</w:t>
            </w:r>
          </w:p>
        </w:tc>
        <w:tc>
          <w:tcPr>
            <w:tcW w:w="2404" w:type="dxa"/>
            <w:vAlign w:val="center"/>
          </w:tcPr>
          <w:p w14:paraId="4D13B1A0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4536" w:type="dxa"/>
            <w:vMerge/>
          </w:tcPr>
          <w:p w14:paraId="079220F8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4EBBDDAC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52FC9CF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14:paraId="655DD86C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2019-</w:t>
            </w:r>
            <w:r w:rsidR="006057B4"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-1</w:t>
            </w:r>
            <w:r w:rsidR="006057B4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4536" w:type="dxa"/>
            <w:vMerge/>
          </w:tcPr>
          <w:p w14:paraId="5C449959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46E81548" w14:textId="77777777" w:rsidTr="003F7CD5">
        <w:trPr>
          <w:cantSplit/>
          <w:trHeight w:val="416"/>
        </w:trPr>
        <w:tc>
          <w:tcPr>
            <w:tcW w:w="851" w:type="dxa"/>
            <w:vAlign w:val="center"/>
          </w:tcPr>
          <w:p w14:paraId="1833F05F" w14:textId="77777777" w:rsidR="004069A1" w:rsidRPr="00206B56" w:rsidRDefault="003F7CD5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14:paraId="1B991AAC" w14:textId="77777777" w:rsidR="004069A1" w:rsidRPr="00206B56" w:rsidRDefault="006057B4" w:rsidP="004069A1">
            <w:pPr>
              <w:pStyle w:val="ab"/>
              <w:rPr>
                <w:rFonts w:ascii="Times New Roman" w:eastAsia="Arial Unicode MS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 w:hint="eastAsia"/>
              </w:rPr>
              <w:t>iaobo.</w:t>
            </w:r>
            <w:r>
              <w:rPr>
                <w:rFonts w:ascii="Times New Roman" w:hAnsi="Times New Roman" w:cs="Times New Roman"/>
              </w:rPr>
              <w:t>liu</w:t>
            </w:r>
            <w:r w:rsidR="004069A1" w:rsidRPr="00206B56">
              <w:rPr>
                <w:rFonts w:ascii="Times New Roman" w:hAnsi="Times New Roman" w:cs="Times New Roman"/>
              </w:rPr>
              <w:t>@beckhoff.com.cn</w:t>
            </w:r>
          </w:p>
        </w:tc>
        <w:tc>
          <w:tcPr>
            <w:tcW w:w="4536" w:type="dxa"/>
            <w:vMerge/>
          </w:tcPr>
          <w:p w14:paraId="5BA0E7C3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14:paraId="5F746CFC" w14:textId="77777777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854525" w14:textId="77777777" w:rsidR="004069A1" w:rsidRPr="00206B56" w:rsidRDefault="004069A1" w:rsidP="004069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23BA7C0D" w14:textId="77777777" w:rsidR="004069A1" w:rsidRPr="00206B56" w:rsidRDefault="004069A1" w:rsidP="003F7CD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 w:rsidR="006057B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6057B4">
              <w:rPr>
                <w:rFonts w:ascii="Times New Roman" w:hAnsi="Times New Roman" w:cs="Times New Roman"/>
              </w:rPr>
              <w:t>82200036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3F7CD5">
              <w:rPr>
                <w:rFonts w:ascii="Times New Roman" w:hAnsi="Times New Roman" w:cs="Times New Roman"/>
              </w:rPr>
              <w:t>8</w:t>
            </w:r>
            <w:r w:rsidR="006057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4435CFDF" w14:textId="77777777" w:rsidR="004069A1" w:rsidRPr="00206B56" w:rsidRDefault="004069A1" w:rsidP="004069A1"/>
        </w:tc>
      </w:tr>
    </w:tbl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14:paraId="01C8E140" w14:textId="77777777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5EA9F" w14:textId="77777777"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14:paraId="7C869EE3" w14:textId="7D743228" w:rsidR="007D2033" w:rsidRPr="00E01A0E" w:rsidRDefault="007D2033" w:rsidP="007D2033">
            <w:pPr>
              <w:ind w:firstLine="562"/>
              <w:jc w:val="center"/>
              <w:rPr>
                <w:sz w:val="30"/>
                <w:szCs w:val="30"/>
              </w:rPr>
            </w:pPr>
            <w:r w:rsidRPr="007D2033">
              <w:rPr>
                <w:rFonts w:hint="eastAsia"/>
                <w:b/>
                <w:sz w:val="28"/>
              </w:rPr>
              <w:t>CX9020</w:t>
            </w:r>
            <w:r w:rsidRPr="007D2033">
              <w:rPr>
                <w:rFonts w:hint="eastAsia"/>
                <w:b/>
                <w:sz w:val="28"/>
              </w:rPr>
              <w:t>左侧扩展</w:t>
            </w:r>
            <w:r w:rsidRPr="007D2033">
              <w:rPr>
                <w:b/>
                <w:sz w:val="28"/>
              </w:rPr>
              <w:t>CX9020-N031</w:t>
            </w:r>
            <w:r w:rsidRPr="007D2033">
              <w:rPr>
                <w:rFonts w:hint="eastAsia"/>
                <w:b/>
                <w:sz w:val="28"/>
              </w:rPr>
              <w:t>与</w:t>
            </w:r>
            <w:r w:rsidRPr="007D2033">
              <w:rPr>
                <w:rFonts w:hint="eastAsia"/>
                <w:b/>
                <w:sz w:val="28"/>
              </w:rPr>
              <w:t>BK8000</w:t>
            </w:r>
            <w:r w:rsidRPr="007D2033">
              <w:rPr>
                <w:rFonts w:hint="eastAsia"/>
                <w:b/>
                <w:sz w:val="28"/>
              </w:rPr>
              <w:t>串口</w:t>
            </w:r>
            <w:r w:rsidRPr="007D2033">
              <w:rPr>
                <w:b/>
                <w:sz w:val="28"/>
              </w:rPr>
              <w:t>通讯</w:t>
            </w:r>
          </w:p>
          <w:p w14:paraId="538A7575" w14:textId="77777777" w:rsidR="00206B56" w:rsidRPr="007D2033" w:rsidRDefault="00206B56" w:rsidP="004069A1">
            <w:pPr>
              <w:spacing w:line="480" w:lineRule="auto"/>
              <w:ind w:firstLineChars="0" w:firstLine="0"/>
              <w:jc w:val="center"/>
              <w:rPr>
                <w:b/>
              </w:rPr>
            </w:pPr>
          </w:p>
        </w:tc>
      </w:tr>
      <w:tr w:rsidR="003B215B" w14:paraId="09A93B83" w14:textId="77777777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FC44" w14:textId="77777777" w:rsidR="00F4019C" w:rsidRDefault="00F4019C" w:rsidP="00F4019C">
            <w:pPr>
              <w:ind w:firstLine="422"/>
              <w:rPr>
                <w:b/>
              </w:rPr>
            </w:pPr>
          </w:p>
          <w:p w14:paraId="535B7008" w14:textId="77777777" w:rsidR="00F4019C" w:rsidRDefault="003B215B" w:rsidP="007D2033">
            <w:pPr>
              <w:ind w:firstLine="422"/>
              <w:jc w:val="left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7D2033" w:rsidRPr="007D2033">
              <w:rPr>
                <w:rFonts w:hint="eastAsia"/>
              </w:rPr>
              <w:t>CX9020</w:t>
            </w:r>
            <w:r w:rsidR="007D2033" w:rsidRPr="007D2033">
              <w:rPr>
                <w:rFonts w:hint="eastAsia"/>
              </w:rPr>
              <w:t>左侧扩展</w:t>
            </w:r>
            <w:r w:rsidR="007D2033">
              <w:rPr>
                <w:rFonts w:hint="eastAsia"/>
              </w:rPr>
              <w:t>口</w:t>
            </w:r>
            <w:r w:rsidR="007D2033" w:rsidRPr="007D2033">
              <w:t>CX9020-N031</w:t>
            </w:r>
            <w:r w:rsidR="007D2033" w:rsidRPr="007D2033">
              <w:rPr>
                <w:rFonts w:hint="eastAsia"/>
              </w:rPr>
              <w:t>与</w:t>
            </w:r>
            <w:r w:rsidR="007D2033" w:rsidRPr="007D2033">
              <w:rPr>
                <w:rFonts w:hint="eastAsia"/>
              </w:rPr>
              <w:t>BK8000</w:t>
            </w:r>
            <w:r w:rsidR="007D2033" w:rsidRPr="007D2033">
              <w:rPr>
                <w:rFonts w:hint="eastAsia"/>
              </w:rPr>
              <w:t>之间实现串口</w:t>
            </w:r>
            <w:r w:rsidR="007D2033" w:rsidRPr="007D2033">
              <w:t>通讯</w:t>
            </w:r>
            <w:r w:rsidR="007D2033">
              <w:rPr>
                <w:rFonts w:hint="eastAsia"/>
              </w:rPr>
              <w:t>，操作步骤如下文描述</w:t>
            </w:r>
            <w:r>
              <w:rPr>
                <w:rFonts w:hint="eastAsia"/>
              </w:rPr>
              <w:t>。</w:t>
            </w:r>
          </w:p>
          <w:p w14:paraId="75E5BDA4" w14:textId="77777777" w:rsidR="00F4019C" w:rsidRPr="00F4019C" w:rsidRDefault="00F4019C" w:rsidP="00F4019C"/>
        </w:tc>
      </w:tr>
      <w:tr w:rsidR="00F4019C" w14:paraId="5B4B2BD7" w14:textId="77777777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B8AD" w14:textId="77777777" w:rsidR="00F4019C" w:rsidRDefault="00F4019C" w:rsidP="00F4019C"/>
          <w:p w14:paraId="4C25A581" w14:textId="77777777" w:rsidR="00F4019C" w:rsidRPr="00E5259D" w:rsidRDefault="00F4019C" w:rsidP="00F4019C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7D2033">
              <w:t>BK9000</w:t>
            </w:r>
            <w:r w:rsidRPr="00206B56">
              <w:t>，</w:t>
            </w:r>
            <w:r w:rsidR="007D2033">
              <w:rPr>
                <w:rFonts w:hint="eastAsia"/>
              </w:rPr>
              <w:t>串口通讯</w:t>
            </w:r>
          </w:p>
        </w:tc>
      </w:tr>
      <w:tr w:rsidR="003B215B" w14:paraId="027286B3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B91C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6E13577D" w14:textId="77777777" w:rsidR="003B215B" w:rsidRPr="00E5259D" w:rsidRDefault="003B215B" w:rsidP="003B215B">
            <w:pPr>
              <w:ind w:firstLine="422"/>
              <w:rPr>
                <w:b/>
              </w:rPr>
            </w:pPr>
            <w:r w:rsidRPr="00E5259D">
              <w:rPr>
                <w:rFonts w:hint="eastAsia"/>
                <w:b/>
              </w:rPr>
              <w:t>附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件：</w:t>
            </w:r>
          </w:p>
          <w:tbl>
            <w:tblPr>
              <w:tblStyle w:val="a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90"/>
              <w:gridCol w:w="4496"/>
              <w:gridCol w:w="3006"/>
            </w:tblGrid>
            <w:tr w:rsidR="003B215B" w14:paraId="5D2693CF" w14:textId="77777777" w:rsidTr="003B215B">
              <w:tc>
                <w:tcPr>
                  <w:tcW w:w="890" w:type="dxa"/>
                </w:tcPr>
                <w:p w14:paraId="77103B09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96" w:type="dxa"/>
                </w:tcPr>
                <w:p w14:paraId="44B5C660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3006" w:type="dxa"/>
                </w:tcPr>
                <w:p w14:paraId="0C881F54" w14:textId="77777777" w:rsidR="003B215B" w:rsidRDefault="003B215B" w:rsidP="003B215B">
                  <w:pPr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3B215B" w14:paraId="79742AA4" w14:textId="77777777" w:rsidTr="003B215B">
              <w:tc>
                <w:tcPr>
                  <w:tcW w:w="890" w:type="dxa"/>
                </w:tcPr>
                <w:p w14:paraId="2C01522E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49BA6A5B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0F8EEF04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67DCB99A" w14:textId="77777777" w:rsidTr="003B215B">
              <w:tc>
                <w:tcPr>
                  <w:tcW w:w="890" w:type="dxa"/>
                </w:tcPr>
                <w:p w14:paraId="7894CCA3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7F7B7B2D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3F317831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3B215B" w14:paraId="1CC1E0A0" w14:textId="77777777" w:rsidTr="003B215B">
              <w:tc>
                <w:tcPr>
                  <w:tcW w:w="890" w:type="dxa"/>
                </w:tcPr>
                <w:p w14:paraId="19C945EE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598C6E09" w14:textId="77777777" w:rsidR="003B215B" w:rsidRDefault="003B215B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7B664068" w14:textId="77777777" w:rsidR="003B215B" w:rsidRDefault="003B215B" w:rsidP="003B215B">
                  <w:pPr>
                    <w:ind w:firstLineChars="0" w:firstLine="0"/>
                  </w:pPr>
                </w:p>
              </w:tc>
            </w:tr>
            <w:tr w:rsidR="00F4019C" w14:paraId="25B02C09" w14:textId="77777777" w:rsidTr="003B215B">
              <w:tc>
                <w:tcPr>
                  <w:tcW w:w="890" w:type="dxa"/>
                </w:tcPr>
                <w:p w14:paraId="54D323EE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4496" w:type="dxa"/>
                </w:tcPr>
                <w:p w14:paraId="43163814" w14:textId="77777777" w:rsidR="00F4019C" w:rsidRDefault="00F4019C" w:rsidP="003B215B">
                  <w:pPr>
                    <w:ind w:firstLineChars="0" w:firstLine="0"/>
                  </w:pPr>
                </w:p>
              </w:tc>
              <w:tc>
                <w:tcPr>
                  <w:tcW w:w="3006" w:type="dxa"/>
                </w:tcPr>
                <w:p w14:paraId="46723035" w14:textId="77777777" w:rsidR="00F4019C" w:rsidRDefault="00F4019C" w:rsidP="003B215B">
                  <w:pPr>
                    <w:ind w:firstLineChars="0" w:firstLine="0"/>
                  </w:pPr>
                </w:p>
              </w:tc>
            </w:tr>
          </w:tbl>
          <w:p w14:paraId="72961362" w14:textId="77777777"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750A0F27" w14:textId="77777777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2A4F" w14:textId="77777777" w:rsidR="00F4019C" w:rsidRDefault="00F4019C" w:rsidP="003B215B">
            <w:pPr>
              <w:ind w:firstLine="422"/>
              <w:rPr>
                <w:b/>
              </w:rPr>
            </w:pPr>
          </w:p>
          <w:p w14:paraId="47B21C20" w14:textId="77777777"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14:paraId="16EDD91C" w14:textId="77777777"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14:paraId="3DAEC6B6" w14:textId="77777777"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14:paraId="30E19067" w14:textId="77777777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3F9C" w14:textId="77777777"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14:paraId="3E3901A3" w14:textId="77777777" w:rsidR="003B215B" w:rsidRDefault="003B215B" w:rsidP="003B215B">
            <w:pPr>
              <w:ind w:firstLine="422"/>
              <w:rPr>
                <w:b/>
              </w:rPr>
            </w:pPr>
          </w:p>
          <w:p w14:paraId="2C00AC5F" w14:textId="77777777"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14:paraId="586D9BBA" w14:textId="77777777" w:rsidR="00AF5D50" w:rsidRDefault="00AF5D50" w:rsidP="003B215B">
      <w:pPr>
        <w:ind w:firstLineChars="0" w:firstLine="0"/>
      </w:pPr>
    </w:p>
    <w:p w14:paraId="7FFC2661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7594217" w14:textId="77777777"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14:paraId="064920BC" w14:textId="77777777" w:rsidR="008E13EC" w:rsidRDefault="008E13EC" w:rsidP="008E13EC"/>
    <w:p w14:paraId="3E797E80" w14:textId="77777777" w:rsidR="003F7CD5" w:rsidRDefault="008E13EC">
      <w:pPr>
        <w:pStyle w:val="1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469877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软硬件版本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_Toc1469877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55F6C2CD" w14:textId="77777777" w:rsidR="003F7CD5" w:rsidRDefault="00860745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8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倍福</w:t>
        </w:r>
        <w:r w:rsidR="003F7CD5" w:rsidRPr="008D1523">
          <w:rPr>
            <w:rStyle w:val="a6"/>
            <w:noProof/>
          </w:rPr>
          <w:t>Beckhoff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_Toc1469878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769C0531" w14:textId="77777777" w:rsidR="003F7CD5" w:rsidRDefault="00860745">
      <w:pPr>
        <w:pStyle w:val="30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79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控制器硬件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_Toc1469879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5A801705" w14:textId="77777777" w:rsidR="003F7CD5" w:rsidRDefault="00860745">
      <w:pPr>
        <w:pStyle w:val="30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0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控制软件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_Toc1469880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7EFFFC25" w14:textId="77777777" w:rsidR="003F7CD5" w:rsidRDefault="00860745">
      <w:pPr>
        <w:pStyle w:val="11"/>
        <w:tabs>
          <w:tab w:val="left" w:pos="840"/>
          <w:tab w:val="right" w:leader="dot" w:pos="8987"/>
        </w:tabs>
        <w:rPr>
          <w:noProof/>
        </w:rPr>
      </w:pPr>
      <w:hyperlink w:anchor="_Toc1469884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准备工作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_Toc1469884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3D7915C5" w14:textId="42F7CC89" w:rsidR="003F7CD5" w:rsidRDefault="00860745">
      <w:pPr>
        <w:pStyle w:val="2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469885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3F7CD5">
          <w:rPr>
            <w:rFonts w:asciiTheme="minorHAnsi" w:hAnsiTheme="minorHAnsi" w:cstheme="minorBidi"/>
            <w:noProof/>
            <w:szCs w:val="22"/>
          </w:rPr>
          <w:tab/>
        </w:r>
        <w:r w:rsidR="003F7CD5" w:rsidRPr="008D1523">
          <w:rPr>
            <w:rStyle w:val="a6"/>
            <w:rFonts w:hint="eastAsia"/>
            <w:noProof/>
          </w:rPr>
          <w:t>接线</w:t>
        </w:r>
        <w:r w:rsidR="003F7CD5">
          <w:rPr>
            <w:noProof/>
            <w:webHidden/>
          </w:rPr>
          <w:tab/>
        </w:r>
        <w:r w:rsidR="003F7CD5">
          <w:rPr>
            <w:noProof/>
            <w:webHidden/>
          </w:rPr>
          <w:fldChar w:fldCharType="begin"/>
        </w:r>
        <w:r w:rsidR="003F7CD5">
          <w:rPr>
            <w:noProof/>
            <w:webHidden/>
          </w:rPr>
          <w:instrText xml:space="preserve"> PAGEREF _Toc1469885 \h </w:instrText>
        </w:r>
        <w:r w:rsidR="003F7CD5">
          <w:rPr>
            <w:noProof/>
            <w:webHidden/>
          </w:rPr>
        </w:r>
        <w:r w:rsidR="003F7CD5">
          <w:rPr>
            <w:noProof/>
            <w:webHidden/>
          </w:rPr>
          <w:fldChar w:fldCharType="separate"/>
        </w:r>
        <w:r w:rsidR="00FE32D5">
          <w:rPr>
            <w:noProof/>
            <w:webHidden/>
          </w:rPr>
          <w:t>3</w:t>
        </w:r>
        <w:r w:rsidR="003F7CD5">
          <w:rPr>
            <w:noProof/>
            <w:webHidden/>
          </w:rPr>
          <w:fldChar w:fldCharType="end"/>
        </w:r>
      </w:hyperlink>
    </w:p>
    <w:p w14:paraId="694509FE" w14:textId="77777777" w:rsidR="003F7CD5" w:rsidRDefault="00860745">
      <w:pPr>
        <w:pStyle w:val="11"/>
        <w:tabs>
          <w:tab w:val="left" w:pos="840"/>
          <w:tab w:val="right" w:leader="dot" w:pos="8987"/>
        </w:tabs>
        <w:rPr>
          <w:noProof/>
        </w:rPr>
      </w:pPr>
      <w:hyperlink w:anchor="_Toc1469891" w:history="1">
        <w:r w:rsidR="003F7CD5" w:rsidRPr="008D1523">
          <w:rPr>
            <w:rStyle w:val="a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3F7CD5">
          <w:rPr>
            <w:noProof/>
          </w:rPr>
          <w:tab/>
        </w:r>
        <w:r w:rsidR="003F7CD5" w:rsidRPr="008D1523">
          <w:rPr>
            <w:rStyle w:val="a6"/>
            <w:rFonts w:hint="eastAsia"/>
            <w:noProof/>
          </w:rPr>
          <w:t>操作步骤</w:t>
        </w:r>
        <w:r w:rsidR="003F7CD5">
          <w:rPr>
            <w:noProof/>
            <w:webHidden/>
          </w:rPr>
          <w:tab/>
        </w:r>
        <w:r w:rsidR="007546DF">
          <w:rPr>
            <w:rFonts w:hint="eastAsia"/>
            <w:noProof/>
            <w:webHidden/>
          </w:rPr>
          <w:t>3</w:t>
        </w:r>
      </w:hyperlink>
    </w:p>
    <w:p w14:paraId="189D56E7" w14:textId="77777777" w:rsidR="003F7CD5" w:rsidRDefault="008E13EC" w:rsidP="008E13EC">
      <w:r>
        <w:fldChar w:fldCharType="end"/>
      </w:r>
    </w:p>
    <w:p w14:paraId="2ECC57A9" w14:textId="77777777" w:rsidR="00B30B6D" w:rsidRDefault="008E13EC" w:rsidP="00B30B6D">
      <w:bookmarkStart w:id="1" w:name="_GoBack"/>
      <w:bookmarkEnd w:id="1"/>
      <w:r>
        <w:br w:type="page"/>
      </w:r>
    </w:p>
    <w:p w14:paraId="704BC4B6" w14:textId="77777777" w:rsidR="008E13EC" w:rsidRDefault="008E13EC" w:rsidP="00BD58FA">
      <w:pPr>
        <w:pStyle w:val="10"/>
      </w:pPr>
      <w:bookmarkStart w:id="2" w:name="_Toc1469877"/>
      <w:r w:rsidRPr="001A3C30">
        <w:rPr>
          <w:rFonts w:hint="eastAsia"/>
        </w:rPr>
        <w:lastRenderedPageBreak/>
        <w:t>软</w:t>
      </w:r>
      <w:r>
        <w:t>硬件版本</w:t>
      </w:r>
      <w:bookmarkEnd w:id="2"/>
    </w:p>
    <w:p w14:paraId="25C65D8D" w14:textId="77777777" w:rsidR="00206B56" w:rsidRDefault="00206B56" w:rsidP="00BD58FA">
      <w:pPr>
        <w:pStyle w:val="20"/>
      </w:pPr>
      <w:bookmarkStart w:id="3" w:name="_Toc1469878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3"/>
    </w:p>
    <w:p w14:paraId="45FF9F32" w14:textId="77777777" w:rsidR="00206B56" w:rsidRPr="00747CBF" w:rsidRDefault="00747CBF" w:rsidP="00BD58FA">
      <w:pPr>
        <w:pStyle w:val="3"/>
      </w:pPr>
      <w:bookmarkStart w:id="4" w:name="_Toc1469879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4"/>
    </w:p>
    <w:p w14:paraId="7A8B2B1C" w14:textId="77777777" w:rsidR="007D2033" w:rsidRPr="007D2033" w:rsidRDefault="007D2033" w:rsidP="007D2033">
      <w:pPr>
        <w:pStyle w:val="a8"/>
        <w:ind w:left="420" w:firstLineChars="0" w:firstLine="0"/>
      </w:pPr>
      <w:bookmarkStart w:id="5" w:name="_Toc1469880"/>
      <w:r w:rsidRPr="007D2033">
        <w:rPr>
          <w:rFonts w:hint="eastAsia"/>
        </w:rPr>
        <w:t>测试中</w:t>
      </w:r>
      <w:r w:rsidRPr="007D2033">
        <w:t>用的控制器、耦合器、模块包括</w:t>
      </w:r>
      <w:r w:rsidRPr="007D2033">
        <w:rPr>
          <w:rFonts w:hint="eastAsia"/>
        </w:rPr>
        <w:t>两组，分别</w:t>
      </w:r>
      <w:r w:rsidRPr="007D2033">
        <w:t>为</w:t>
      </w:r>
      <w:r w:rsidRPr="007D2033">
        <w:rPr>
          <w:rFonts w:hint="eastAsia"/>
        </w:rPr>
        <w:t>：</w:t>
      </w:r>
    </w:p>
    <w:p w14:paraId="4801CB3B" w14:textId="77777777" w:rsidR="007D2033" w:rsidRPr="007D2033" w:rsidRDefault="007D2033" w:rsidP="007D2033">
      <w:pPr>
        <w:pStyle w:val="a8"/>
        <w:ind w:left="360" w:firstLineChars="0" w:firstLine="60"/>
      </w:pPr>
      <w:r w:rsidRPr="007D2033">
        <w:rPr>
          <w:rFonts w:hint="eastAsia"/>
        </w:rPr>
        <w:t>CX9020</w:t>
      </w:r>
      <w:r w:rsidRPr="007D2033">
        <w:rPr>
          <w:rFonts w:hint="eastAsia"/>
        </w:rPr>
        <w:t>、</w:t>
      </w:r>
      <w:r w:rsidRPr="007D2033">
        <w:rPr>
          <w:rFonts w:hint="eastAsia"/>
        </w:rPr>
        <w:t>CX9020-N</w:t>
      </w:r>
      <w:r w:rsidRPr="007D2033">
        <w:t>031</w:t>
      </w:r>
      <w:r w:rsidRPr="007D2033">
        <w:rPr>
          <w:rFonts w:hint="eastAsia"/>
        </w:rPr>
        <w:t>、</w:t>
      </w:r>
      <w:r w:rsidRPr="007D2033">
        <w:rPr>
          <w:rFonts w:hint="eastAsia"/>
        </w:rPr>
        <w:t>EL2004</w:t>
      </w:r>
      <w:r w:rsidRPr="007D2033">
        <w:rPr>
          <w:rFonts w:hint="eastAsia"/>
        </w:rPr>
        <w:t>、</w:t>
      </w:r>
      <w:r w:rsidRPr="007D2033">
        <w:rPr>
          <w:rFonts w:hint="eastAsia"/>
        </w:rPr>
        <w:t>EL4034</w:t>
      </w:r>
    </w:p>
    <w:p w14:paraId="07DE6C3B" w14:textId="77777777" w:rsidR="007D2033" w:rsidRPr="007D2033" w:rsidRDefault="007D2033" w:rsidP="007D2033">
      <w:pPr>
        <w:pStyle w:val="a8"/>
        <w:ind w:left="360" w:firstLineChars="0" w:firstLine="60"/>
      </w:pPr>
      <w:r w:rsidRPr="007D2033">
        <w:t>BK8000</w:t>
      </w:r>
      <w:r w:rsidRPr="007D2033">
        <w:rPr>
          <w:rFonts w:hint="eastAsia"/>
        </w:rPr>
        <w:t>、</w:t>
      </w:r>
      <w:r w:rsidRPr="007D2033">
        <w:t>KL1012</w:t>
      </w:r>
      <w:r w:rsidRPr="007D2033">
        <w:rPr>
          <w:rFonts w:hint="eastAsia"/>
        </w:rPr>
        <w:t>、</w:t>
      </w:r>
      <w:r w:rsidRPr="007D2033">
        <w:rPr>
          <w:rFonts w:hint="eastAsia"/>
        </w:rPr>
        <w:t>KL2134</w:t>
      </w:r>
      <w:r w:rsidRPr="007D2033">
        <w:rPr>
          <w:rFonts w:hint="eastAsia"/>
        </w:rPr>
        <w:t>、</w:t>
      </w:r>
      <w:r w:rsidRPr="007D2033">
        <w:rPr>
          <w:rFonts w:hint="eastAsia"/>
        </w:rPr>
        <w:t>KL9010</w:t>
      </w:r>
    </w:p>
    <w:p w14:paraId="7AEAC615" w14:textId="77777777" w:rsidR="00206B56" w:rsidRDefault="00747CBF" w:rsidP="00BD58FA">
      <w:pPr>
        <w:pStyle w:val="3"/>
      </w:pPr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5"/>
    </w:p>
    <w:p w14:paraId="1BBE0BBE" w14:textId="77777777" w:rsidR="00AF5D50" w:rsidRDefault="00AF5D50" w:rsidP="00206B56">
      <w:pPr>
        <w:pStyle w:val="a8"/>
      </w:pPr>
      <w:proofErr w:type="spellStart"/>
      <w:r>
        <w:rPr>
          <w:rFonts w:hint="eastAsia"/>
        </w:rPr>
        <w:t>TwinCAT</w:t>
      </w:r>
      <w:proofErr w:type="spellEnd"/>
      <w:r w:rsidR="00206B56">
        <w:t xml:space="preserve"> </w:t>
      </w:r>
      <w:r>
        <w:rPr>
          <w:rFonts w:hint="eastAsia"/>
        </w:rPr>
        <w:t>2</w:t>
      </w:r>
      <w:r w:rsidR="00206B56">
        <w:t xml:space="preserve">.1 Build </w:t>
      </w:r>
    </w:p>
    <w:p w14:paraId="64D53217" w14:textId="77777777" w:rsidR="005D5E13" w:rsidRDefault="005D5E13" w:rsidP="00206B56">
      <w:pPr>
        <w:pStyle w:val="a8"/>
      </w:pPr>
    </w:p>
    <w:p w14:paraId="61EF93CA" w14:textId="77777777" w:rsidR="00837FA0" w:rsidRDefault="00837FA0" w:rsidP="00BD58FA">
      <w:pPr>
        <w:pStyle w:val="10"/>
      </w:pPr>
      <w:bookmarkStart w:id="6" w:name="_Toc1469884"/>
      <w:r>
        <w:rPr>
          <w:rFonts w:hint="eastAsia"/>
        </w:rPr>
        <w:t>准备工作</w:t>
      </w:r>
      <w:bookmarkEnd w:id="6"/>
    </w:p>
    <w:p w14:paraId="3F059AC1" w14:textId="77777777" w:rsidR="00AF5D50" w:rsidRDefault="00837FA0" w:rsidP="00BD58FA">
      <w:pPr>
        <w:pStyle w:val="20"/>
      </w:pPr>
      <w:bookmarkStart w:id="7" w:name="_Toc1469885"/>
      <w:r>
        <w:rPr>
          <w:rFonts w:hint="eastAsia"/>
        </w:rPr>
        <w:t>接</w:t>
      </w:r>
      <w:r>
        <w:t>线</w:t>
      </w:r>
      <w:bookmarkEnd w:id="7"/>
    </w:p>
    <w:p w14:paraId="550EA6F1" w14:textId="77777777" w:rsidR="007D2033" w:rsidRPr="007D2033" w:rsidRDefault="007D2033" w:rsidP="007D2033">
      <w:bookmarkStart w:id="8" w:name="_Toc1469886"/>
      <w:bookmarkStart w:id="9" w:name="_Toc393663173"/>
      <w:r w:rsidRPr="007D2033">
        <w:rPr>
          <w:rFonts w:hint="eastAsia"/>
        </w:rPr>
        <w:t>C</w:t>
      </w:r>
      <w:r w:rsidRPr="007D2033">
        <w:t>X9020-N031</w:t>
      </w:r>
      <w:r w:rsidRPr="007D2033">
        <w:rPr>
          <w:rFonts w:hint="eastAsia"/>
        </w:rPr>
        <w:t>与</w:t>
      </w:r>
      <w:r w:rsidRPr="007D2033">
        <w:rPr>
          <w:rFonts w:hint="eastAsia"/>
        </w:rPr>
        <w:t>BK8000</w:t>
      </w:r>
      <w:r w:rsidRPr="007D2033">
        <w:rPr>
          <w:rFonts w:hint="eastAsia"/>
        </w:rPr>
        <w:t>管脚</w:t>
      </w:r>
      <w:r w:rsidRPr="007D2033">
        <w:t>接线如下：</w:t>
      </w:r>
    </w:p>
    <w:p w14:paraId="2E275AAC" w14:textId="77777777" w:rsidR="007D2033" w:rsidRPr="007D2033" w:rsidRDefault="007D2033" w:rsidP="007D2033">
      <w:r w:rsidRPr="007D2033">
        <w:rPr>
          <w:rFonts w:hint="eastAsia"/>
        </w:rPr>
        <w:t>CX9020-N031</w:t>
      </w:r>
      <w:r w:rsidRPr="007D2033">
        <w:rPr>
          <w:rFonts w:hint="eastAsia"/>
        </w:rPr>
        <w:t>管脚</w:t>
      </w:r>
      <w:r w:rsidRPr="007D2033">
        <w:rPr>
          <w:rFonts w:hint="eastAsia"/>
        </w:rPr>
        <w:t>2</w:t>
      </w:r>
      <w:r w:rsidRPr="007D2033">
        <w:rPr>
          <w:rFonts w:hint="eastAsia"/>
        </w:rPr>
        <w:t>、</w:t>
      </w:r>
      <w:r w:rsidRPr="007D2033">
        <w:t>3</w:t>
      </w:r>
      <w:r w:rsidRPr="007D2033">
        <w:t>短接</w:t>
      </w:r>
      <w:r w:rsidRPr="007D2033">
        <w:rPr>
          <w:rFonts w:hint="eastAsia"/>
        </w:rPr>
        <w:t>后</w:t>
      </w:r>
      <w:r w:rsidRPr="007D2033">
        <w:t>与</w:t>
      </w:r>
      <w:r w:rsidRPr="007D2033">
        <w:rPr>
          <w:rFonts w:hint="eastAsia"/>
        </w:rPr>
        <w:t>BK8000</w:t>
      </w:r>
      <w:r w:rsidRPr="007D2033">
        <w:rPr>
          <w:rFonts w:hint="eastAsia"/>
        </w:rPr>
        <w:t>管脚</w:t>
      </w:r>
      <w:r w:rsidRPr="007D2033">
        <w:rPr>
          <w:rFonts w:hint="eastAsia"/>
        </w:rPr>
        <w:t>3</w:t>
      </w:r>
      <w:r w:rsidRPr="007D2033">
        <w:rPr>
          <w:rFonts w:hint="eastAsia"/>
        </w:rPr>
        <w:t>连接</w:t>
      </w:r>
    </w:p>
    <w:p w14:paraId="36CE3A46" w14:textId="77777777" w:rsidR="007D2033" w:rsidRPr="007D2033" w:rsidRDefault="007D2033" w:rsidP="007D2033">
      <w:r w:rsidRPr="007D2033">
        <w:rPr>
          <w:rFonts w:hint="eastAsia"/>
        </w:rPr>
        <w:t>CX9020-N031</w:t>
      </w:r>
      <w:r w:rsidRPr="007D2033">
        <w:rPr>
          <w:rFonts w:hint="eastAsia"/>
        </w:rPr>
        <w:t>管脚</w:t>
      </w:r>
      <w:r w:rsidRPr="007D2033">
        <w:t>7</w:t>
      </w:r>
      <w:r w:rsidRPr="007D2033">
        <w:rPr>
          <w:rFonts w:hint="eastAsia"/>
        </w:rPr>
        <w:t>、</w:t>
      </w:r>
      <w:r w:rsidRPr="007D2033">
        <w:t>8</w:t>
      </w:r>
      <w:r w:rsidRPr="007D2033">
        <w:t>短接</w:t>
      </w:r>
      <w:r w:rsidRPr="007D2033">
        <w:rPr>
          <w:rFonts w:hint="eastAsia"/>
        </w:rPr>
        <w:t>后</w:t>
      </w:r>
      <w:r w:rsidRPr="007D2033">
        <w:t>与</w:t>
      </w:r>
      <w:r w:rsidRPr="007D2033">
        <w:rPr>
          <w:rFonts w:hint="eastAsia"/>
        </w:rPr>
        <w:t>BK8000</w:t>
      </w:r>
      <w:r w:rsidRPr="007D2033">
        <w:rPr>
          <w:rFonts w:hint="eastAsia"/>
        </w:rPr>
        <w:t>管脚</w:t>
      </w:r>
      <w:r w:rsidRPr="007D2033">
        <w:t>8</w:t>
      </w:r>
      <w:r w:rsidRPr="007D2033">
        <w:rPr>
          <w:rFonts w:hint="eastAsia"/>
        </w:rPr>
        <w:t>连接</w:t>
      </w:r>
    </w:p>
    <w:p w14:paraId="209E5557" w14:textId="77777777" w:rsidR="007D2033" w:rsidRPr="007D2033" w:rsidRDefault="005C12E2" w:rsidP="007D2033">
      <w:pPr>
        <w:pStyle w:val="10"/>
      </w:pPr>
      <w:bookmarkStart w:id="10" w:name="_Toc1469891"/>
      <w:bookmarkEnd w:id="8"/>
      <w:bookmarkEnd w:id="9"/>
      <w:r>
        <w:rPr>
          <w:rFonts w:hint="eastAsia"/>
        </w:rPr>
        <w:t>操作</w:t>
      </w:r>
      <w:r>
        <w:t>步骤</w:t>
      </w:r>
      <w:bookmarkStart w:id="11" w:name="_Toc1469893"/>
      <w:bookmarkEnd w:id="10"/>
    </w:p>
    <w:p w14:paraId="753CB023" w14:textId="77777777" w:rsidR="007D2033" w:rsidRDefault="007D2033" w:rsidP="00BD58FA">
      <w:pPr>
        <w:pStyle w:val="20"/>
      </w:pPr>
      <w:bookmarkStart w:id="12" w:name="_Toc1469896"/>
      <w:bookmarkEnd w:id="11"/>
    </w:p>
    <w:p w14:paraId="343E1E22" w14:textId="3F94E2E7" w:rsidR="007D2033" w:rsidRPr="007D2033" w:rsidRDefault="007D2033" w:rsidP="007D2033">
      <w:bookmarkStart w:id="13" w:name="_Hlk27390995"/>
      <w:r w:rsidRPr="007D2033">
        <w:rPr>
          <w:rFonts w:hint="eastAsia"/>
        </w:rPr>
        <w:t>连接</w:t>
      </w:r>
      <w:r w:rsidRPr="007D2033">
        <w:t>控制器</w:t>
      </w:r>
      <w:r w:rsidRPr="007D2033">
        <w:rPr>
          <w:rFonts w:hint="eastAsia"/>
        </w:rPr>
        <w:t>，</w:t>
      </w:r>
      <w:r w:rsidRPr="007D2033">
        <w:t>扫描</w:t>
      </w:r>
      <w:r w:rsidRPr="007D2033">
        <w:rPr>
          <w:rFonts w:hint="eastAsia"/>
        </w:rPr>
        <w:t>I/</w:t>
      </w:r>
      <w:r w:rsidRPr="007D2033">
        <w:t>O</w:t>
      </w:r>
      <w:r w:rsidRPr="007D2033">
        <w:rPr>
          <w:rFonts w:hint="eastAsia"/>
        </w:rPr>
        <w:t>后</w:t>
      </w:r>
      <w:r w:rsidRPr="007D2033">
        <w:t>，</w:t>
      </w:r>
      <w:r w:rsidRPr="007D2033">
        <w:rPr>
          <w:rFonts w:hint="eastAsia"/>
        </w:rPr>
        <w:t>右键</w:t>
      </w:r>
      <w:r w:rsidRPr="007D2033">
        <w:rPr>
          <w:rFonts w:hint="eastAsia"/>
        </w:rPr>
        <w:t>I/O</w:t>
      </w:r>
      <w:r w:rsidRPr="007D2033">
        <w:t xml:space="preserve"> </w:t>
      </w:r>
      <w:r w:rsidRPr="007D2033">
        <w:rPr>
          <w:rFonts w:hint="eastAsia"/>
        </w:rPr>
        <w:t>D</w:t>
      </w:r>
      <w:r w:rsidRPr="007D2033">
        <w:t>evices</w:t>
      </w:r>
      <w:r w:rsidRPr="007D2033">
        <w:rPr>
          <w:rFonts w:hint="eastAsia"/>
        </w:rPr>
        <w:t>选择</w:t>
      </w:r>
      <w:r w:rsidRPr="007D2033">
        <w:t>A</w:t>
      </w:r>
      <w:r w:rsidRPr="007D2033">
        <w:rPr>
          <w:rFonts w:hint="eastAsia"/>
        </w:rPr>
        <w:t>ppend</w:t>
      </w:r>
      <w:r w:rsidRPr="007D2033">
        <w:t xml:space="preserve"> Device</w:t>
      </w:r>
      <w:r w:rsidRPr="007D2033">
        <w:rPr>
          <w:rFonts w:hint="eastAsia"/>
        </w:rPr>
        <w:t>，添加</w:t>
      </w:r>
      <w:r w:rsidRPr="007D2033">
        <w:rPr>
          <w:rFonts w:hint="eastAsia"/>
        </w:rPr>
        <w:t>S</w:t>
      </w:r>
      <w:r w:rsidRPr="007D2033">
        <w:t>erial Communication Port</w:t>
      </w:r>
    </w:p>
    <w:p w14:paraId="4E16DC16" w14:textId="77777777" w:rsidR="007D2033" w:rsidRPr="00323CBF" w:rsidRDefault="007D2033" w:rsidP="007D2033">
      <w:pPr>
        <w:ind w:firstLine="480"/>
        <w:rPr>
          <w:sz w:val="24"/>
        </w:rPr>
      </w:pPr>
      <w:r w:rsidRPr="00323CBF">
        <w:rPr>
          <w:noProof/>
          <w:sz w:val="24"/>
        </w:rPr>
        <w:lastRenderedPageBreak/>
        <w:drawing>
          <wp:inline distT="0" distB="0" distL="0" distR="0" wp14:anchorId="7F4BE072" wp14:editId="1CEE6D87">
            <wp:extent cx="5274310" cy="54317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1ABF" w14:textId="4DD19222" w:rsidR="007D2033" w:rsidRPr="007D2033" w:rsidRDefault="007D2033" w:rsidP="007D2033">
      <w:r w:rsidRPr="007D2033">
        <w:rPr>
          <w:rFonts w:hint="eastAsia"/>
        </w:rPr>
        <w:t>添加</w:t>
      </w:r>
      <w:proofErr w:type="gramStart"/>
      <w:r w:rsidRPr="007D2033">
        <w:rPr>
          <w:rFonts w:hint="eastAsia"/>
        </w:rPr>
        <w:t>后</w:t>
      </w:r>
      <w:r w:rsidRPr="007D2033">
        <w:t>如下</w:t>
      </w:r>
      <w:proofErr w:type="gramEnd"/>
      <w:r w:rsidRPr="007D2033">
        <w:t>图所示</w:t>
      </w:r>
    </w:p>
    <w:p w14:paraId="2B3CFAAA" w14:textId="77777777" w:rsidR="007D2033" w:rsidRDefault="007D2033" w:rsidP="007D2033">
      <w:pPr>
        <w:ind w:firstLine="480"/>
        <w:rPr>
          <w:sz w:val="24"/>
        </w:rPr>
      </w:pPr>
      <w:r w:rsidRPr="00323CBF">
        <w:rPr>
          <w:noProof/>
          <w:sz w:val="24"/>
        </w:rPr>
        <w:lastRenderedPageBreak/>
        <w:drawing>
          <wp:inline distT="0" distB="0" distL="0" distR="0" wp14:anchorId="01EC8E1E" wp14:editId="6B14BF9B">
            <wp:extent cx="4457700" cy="58293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p w14:paraId="5D690719" w14:textId="77777777" w:rsidR="007D2033" w:rsidRPr="007D2033" w:rsidRDefault="009A0077" w:rsidP="007D2033">
      <w:pPr>
        <w:ind w:firstLineChars="0" w:firstLine="0"/>
      </w:pPr>
      <w:r>
        <w:rPr>
          <w:sz w:val="24"/>
        </w:rPr>
        <w:tab/>
      </w:r>
    </w:p>
    <w:bookmarkEnd w:id="12"/>
    <w:p w14:paraId="214244E4" w14:textId="647B50AA" w:rsidR="00C528E8" w:rsidRDefault="00C528E8" w:rsidP="007D2033">
      <w:pPr>
        <w:pStyle w:val="20"/>
      </w:pPr>
    </w:p>
    <w:p w14:paraId="0659AD82" w14:textId="77777777" w:rsidR="007D2033" w:rsidRPr="009A0077" w:rsidRDefault="007D2033" w:rsidP="009A0077">
      <w:r w:rsidRPr="009A0077">
        <w:rPr>
          <w:rFonts w:hint="eastAsia"/>
        </w:rPr>
        <w:t>点击</w:t>
      </w:r>
      <w:r w:rsidRPr="009A0077">
        <w:rPr>
          <w:rFonts w:hint="eastAsia"/>
        </w:rPr>
        <w:t xml:space="preserve"> D</w:t>
      </w:r>
      <w:r w:rsidRPr="009A0077">
        <w:t>evice 2</w:t>
      </w:r>
      <w:r w:rsidRPr="009A0077">
        <w:rPr>
          <w:rFonts w:hint="eastAsia"/>
        </w:rPr>
        <w:t>（</w:t>
      </w:r>
      <w:r w:rsidRPr="009A0077">
        <w:t>COM Port</w:t>
      </w:r>
      <w:r w:rsidRPr="009A0077">
        <w:t>）</w:t>
      </w:r>
      <w:r w:rsidRPr="009A0077">
        <w:rPr>
          <w:rFonts w:hint="eastAsia"/>
        </w:rPr>
        <w:t>，</w:t>
      </w:r>
      <w:r w:rsidRPr="009A0077">
        <w:t>Communication Properties</w:t>
      </w:r>
      <w:r w:rsidRPr="009A0077">
        <w:rPr>
          <w:rFonts w:hint="eastAsia"/>
        </w:rPr>
        <w:t>中，</w:t>
      </w:r>
      <w:proofErr w:type="spellStart"/>
      <w:r w:rsidRPr="009A0077">
        <w:rPr>
          <w:rFonts w:hint="eastAsia"/>
        </w:rPr>
        <w:t>B</w:t>
      </w:r>
      <w:r w:rsidRPr="009A0077">
        <w:t>audrate</w:t>
      </w:r>
      <w:proofErr w:type="spellEnd"/>
      <w:r w:rsidRPr="009A0077">
        <w:rPr>
          <w:rFonts w:hint="eastAsia"/>
        </w:rPr>
        <w:t>设置</w:t>
      </w:r>
      <w:r w:rsidRPr="009A0077">
        <w:t>为</w:t>
      </w:r>
      <w:r w:rsidRPr="009A0077">
        <w:rPr>
          <w:rFonts w:hint="eastAsia"/>
        </w:rPr>
        <w:t>38400</w:t>
      </w:r>
      <w:r w:rsidRPr="009A0077">
        <w:rPr>
          <w:rFonts w:hint="eastAsia"/>
        </w:rPr>
        <w:t>，</w:t>
      </w:r>
      <w:r w:rsidRPr="009A0077">
        <w:rPr>
          <w:rFonts w:hint="eastAsia"/>
        </w:rPr>
        <w:t>P</w:t>
      </w:r>
      <w:r w:rsidRPr="009A0077">
        <w:t>arity</w:t>
      </w:r>
      <w:r w:rsidRPr="009A0077">
        <w:t>设置为</w:t>
      </w:r>
      <w:r w:rsidRPr="009A0077">
        <w:rPr>
          <w:rFonts w:hint="eastAsia"/>
        </w:rPr>
        <w:t>E</w:t>
      </w:r>
      <w:r w:rsidRPr="009A0077">
        <w:t>ven</w:t>
      </w:r>
      <w:r w:rsidRPr="009A0077">
        <w:t>，</w:t>
      </w:r>
      <w:proofErr w:type="spellStart"/>
      <w:r w:rsidRPr="009A0077">
        <w:rPr>
          <w:rFonts w:hint="eastAsia"/>
        </w:rPr>
        <w:t>S</w:t>
      </w:r>
      <w:r w:rsidRPr="009A0077">
        <w:t>topbits</w:t>
      </w:r>
      <w:proofErr w:type="spellEnd"/>
      <w:r w:rsidRPr="009A0077">
        <w:t>设置为</w:t>
      </w:r>
      <w:r w:rsidRPr="009A0077">
        <w:rPr>
          <w:rFonts w:hint="eastAsia"/>
        </w:rPr>
        <w:t>1</w:t>
      </w:r>
      <w:r w:rsidRPr="009A0077">
        <w:rPr>
          <w:rFonts w:hint="eastAsia"/>
        </w:rPr>
        <w:t>，</w:t>
      </w:r>
      <w:r w:rsidRPr="009A0077">
        <w:rPr>
          <w:rFonts w:hint="eastAsia"/>
        </w:rPr>
        <w:t>RS T</w:t>
      </w:r>
      <w:r w:rsidRPr="009A0077">
        <w:t>ype</w:t>
      </w:r>
      <w:r w:rsidRPr="009A0077">
        <w:t>设置为</w:t>
      </w:r>
      <w:r w:rsidRPr="009A0077">
        <w:rPr>
          <w:rFonts w:hint="eastAsia"/>
        </w:rPr>
        <w:t>RS485</w:t>
      </w:r>
      <w:r w:rsidRPr="009A0077">
        <w:rPr>
          <w:rFonts w:hint="eastAsia"/>
        </w:rPr>
        <w:t>，如下图</w:t>
      </w:r>
      <w:r w:rsidRPr="009A0077">
        <w:t>所示</w:t>
      </w:r>
      <w:r w:rsidRPr="009A0077">
        <w:rPr>
          <w:rFonts w:hint="eastAsia"/>
        </w:rPr>
        <w:t>设置，</w:t>
      </w:r>
    </w:p>
    <w:p w14:paraId="3961FD10" w14:textId="77777777" w:rsidR="007D2033" w:rsidRDefault="007D2033" w:rsidP="007D2033">
      <w:pPr>
        <w:ind w:firstLine="480"/>
        <w:rPr>
          <w:sz w:val="24"/>
        </w:rPr>
      </w:pPr>
      <w:r w:rsidRPr="00323CBF">
        <w:rPr>
          <w:noProof/>
          <w:sz w:val="24"/>
        </w:rPr>
        <w:lastRenderedPageBreak/>
        <w:drawing>
          <wp:inline distT="0" distB="0" distL="0" distR="0" wp14:anchorId="16078BAF" wp14:editId="3A86720B">
            <wp:extent cx="5274310" cy="32677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286C" w14:textId="77777777" w:rsidR="009A0077" w:rsidRDefault="009A0077" w:rsidP="009A0077">
      <w:pPr>
        <w:pStyle w:val="20"/>
      </w:pPr>
    </w:p>
    <w:p w14:paraId="5BB9C0BA" w14:textId="77777777" w:rsidR="009A0077" w:rsidRPr="009A0077" w:rsidRDefault="009A0077" w:rsidP="009A0077">
      <w:r w:rsidRPr="009A0077">
        <w:rPr>
          <w:rFonts w:hint="eastAsia"/>
        </w:rPr>
        <w:t>右键</w:t>
      </w:r>
      <w:r w:rsidRPr="009A0077">
        <w:rPr>
          <w:rFonts w:hint="eastAsia"/>
        </w:rPr>
        <w:t xml:space="preserve"> D</w:t>
      </w:r>
      <w:r w:rsidRPr="009A0077">
        <w:t>evice2</w:t>
      </w:r>
      <w:r w:rsidRPr="009A0077">
        <w:rPr>
          <w:rFonts w:hint="eastAsia"/>
        </w:rPr>
        <w:t>（</w:t>
      </w:r>
      <w:r w:rsidRPr="009A0077">
        <w:rPr>
          <w:rFonts w:hint="eastAsia"/>
        </w:rPr>
        <w:t xml:space="preserve">COM </w:t>
      </w:r>
      <w:r w:rsidRPr="009A0077">
        <w:t>Port</w:t>
      </w:r>
      <w:r w:rsidRPr="009A0077">
        <w:t>）</w:t>
      </w:r>
      <w:r w:rsidRPr="009A0077">
        <w:rPr>
          <w:rFonts w:hint="eastAsia"/>
        </w:rPr>
        <w:t>，选择</w:t>
      </w:r>
      <w:r w:rsidRPr="009A0077">
        <w:rPr>
          <w:rFonts w:hint="eastAsia"/>
        </w:rPr>
        <w:t>A</w:t>
      </w:r>
      <w:r w:rsidRPr="009A0077">
        <w:t>ppend Box</w:t>
      </w:r>
      <w:r w:rsidRPr="009A0077">
        <w:t>选择</w:t>
      </w:r>
      <w:r w:rsidRPr="009A0077">
        <w:rPr>
          <w:rFonts w:hint="eastAsia"/>
        </w:rPr>
        <w:t>BK8000</w:t>
      </w:r>
      <w:r w:rsidRPr="009A0077">
        <w:rPr>
          <w:rFonts w:hint="eastAsia"/>
        </w:rPr>
        <w:t>，</w:t>
      </w:r>
    </w:p>
    <w:p w14:paraId="00238567" w14:textId="77777777" w:rsidR="009A0077" w:rsidRPr="00323CBF" w:rsidRDefault="009A0077" w:rsidP="009A0077">
      <w:pPr>
        <w:ind w:firstLine="480"/>
        <w:rPr>
          <w:sz w:val="24"/>
        </w:rPr>
      </w:pPr>
      <w:r w:rsidRPr="00323CBF">
        <w:rPr>
          <w:noProof/>
          <w:sz w:val="24"/>
        </w:rPr>
        <w:drawing>
          <wp:inline distT="0" distB="0" distL="0" distR="0" wp14:anchorId="52D1F60C" wp14:editId="5BD91355">
            <wp:extent cx="5274310" cy="33870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16E1F" w14:textId="77777777" w:rsidR="009A0077" w:rsidRPr="00323CBF" w:rsidRDefault="009A0077" w:rsidP="009A0077">
      <w:pPr>
        <w:ind w:firstLine="480"/>
        <w:rPr>
          <w:sz w:val="24"/>
        </w:rPr>
      </w:pPr>
    </w:p>
    <w:p w14:paraId="30AA93D3" w14:textId="77777777" w:rsidR="009A0077" w:rsidRPr="009A0077" w:rsidRDefault="009A0077" w:rsidP="009A0077"/>
    <w:p w14:paraId="1AF5D18F" w14:textId="77777777" w:rsidR="009A0077" w:rsidRDefault="009A0077" w:rsidP="009A0077">
      <w:pPr>
        <w:pStyle w:val="20"/>
      </w:pPr>
    </w:p>
    <w:p w14:paraId="63750E80" w14:textId="77777777" w:rsidR="009A0077" w:rsidRPr="009A0077" w:rsidRDefault="009A0077" w:rsidP="009A0077">
      <w:r w:rsidRPr="009A0077">
        <w:rPr>
          <w:rFonts w:hint="eastAsia"/>
        </w:rPr>
        <w:t>点击</w:t>
      </w:r>
      <w:r w:rsidRPr="009A0077">
        <w:rPr>
          <w:rFonts w:hint="eastAsia"/>
        </w:rPr>
        <w:t>BK8000</w:t>
      </w:r>
      <w:r w:rsidRPr="009A0077">
        <w:rPr>
          <w:rFonts w:hint="eastAsia"/>
        </w:rPr>
        <w:t>，右侧</w:t>
      </w:r>
      <w:r w:rsidRPr="009A0077">
        <w:t>选</w:t>
      </w:r>
      <w:r w:rsidRPr="009A0077">
        <w:rPr>
          <w:rFonts w:hint="eastAsia"/>
        </w:rPr>
        <w:t>择</w:t>
      </w:r>
      <w:r w:rsidRPr="009A0077">
        <w:rPr>
          <w:rFonts w:hint="eastAsia"/>
        </w:rPr>
        <w:t>B</w:t>
      </w:r>
      <w:r w:rsidRPr="009A0077">
        <w:t>x8x00/B8x0</w:t>
      </w:r>
      <w:r w:rsidRPr="009A0077">
        <w:rPr>
          <w:rFonts w:hint="eastAsia"/>
        </w:rPr>
        <w:t>，</w:t>
      </w:r>
      <w:r w:rsidRPr="009A0077">
        <w:rPr>
          <w:rFonts w:hint="eastAsia"/>
        </w:rPr>
        <w:t>M</w:t>
      </w:r>
      <w:r w:rsidRPr="009A0077">
        <w:t>ultipoint Address</w:t>
      </w:r>
      <w:r w:rsidRPr="009A0077">
        <w:t>设置为</w:t>
      </w:r>
      <w:r w:rsidRPr="009A0077">
        <w:rPr>
          <w:rFonts w:hint="eastAsia"/>
        </w:rPr>
        <w:t>2</w:t>
      </w:r>
      <w:r w:rsidRPr="009A0077">
        <w:rPr>
          <w:rFonts w:hint="eastAsia"/>
        </w:rPr>
        <w:t>，</w:t>
      </w:r>
      <w:r w:rsidRPr="009A0077">
        <w:t>与</w:t>
      </w:r>
      <w:r w:rsidRPr="009A0077">
        <w:rPr>
          <w:rFonts w:hint="eastAsia"/>
        </w:rPr>
        <w:t>B</w:t>
      </w:r>
      <w:r w:rsidRPr="009A0077">
        <w:t>K8000</w:t>
      </w:r>
      <w:r w:rsidRPr="009A0077">
        <w:rPr>
          <w:rFonts w:hint="eastAsia"/>
        </w:rPr>
        <w:t>左侧</w:t>
      </w:r>
      <w:r w:rsidRPr="009A0077">
        <w:t>拨码相同，</w:t>
      </w:r>
    </w:p>
    <w:p w14:paraId="1CBA1D25" w14:textId="77777777" w:rsidR="009A0077" w:rsidRDefault="009A0077" w:rsidP="009A0077">
      <w:pPr>
        <w:ind w:firstLine="480"/>
        <w:rPr>
          <w:sz w:val="24"/>
        </w:rPr>
      </w:pPr>
      <w:r w:rsidRPr="00323CBF">
        <w:rPr>
          <w:noProof/>
          <w:sz w:val="24"/>
        </w:rPr>
        <w:lastRenderedPageBreak/>
        <w:drawing>
          <wp:inline distT="0" distB="0" distL="0" distR="0" wp14:anchorId="31C79014" wp14:editId="4FEF0DD5">
            <wp:extent cx="5274310" cy="28987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CC359" w14:textId="77777777" w:rsidR="009A0077" w:rsidRPr="00323CBF" w:rsidRDefault="009A0077" w:rsidP="009A0077">
      <w:pPr>
        <w:ind w:firstLine="480"/>
        <w:rPr>
          <w:sz w:val="24"/>
        </w:rPr>
      </w:pPr>
    </w:p>
    <w:p w14:paraId="3DDEFBEF" w14:textId="77777777" w:rsidR="009A0077" w:rsidRPr="009A0077" w:rsidRDefault="009A0077" w:rsidP="009A0077"/>
    <w:p w14:paraId="2E73C80E" w14:textId="77777777" w:rsidR="009A0077" w:rsidRDefault="009A0077" w:rsidP="009A0077">
      <w:pPr>
        <w:pStyle w:val="20"/>
      </w:pPr>
    </w:p>
    <w:p w14:paraId="2ACE9ED3" w14:textId="77777777" w:rsidR="009A0077" w:rsidRPr="009A0077" w:rsidRDefault="009A0077" w:rsidP="009A0077">
      <w:r w:rsidRPr="009A0077">
        <w:rPr>
          <w:rFonts w:hint="eastAsia"/>
        </w:rPr>
        <w:t>右键</w:t>
      </w:r>
      <w:r w:rsidRPr="009A0077">
        <w:rPr>
          <w:rFonts w:hint="eastAsia"/>
        </w:rPr>
        <w:t>B</w:t>
      </w:r>
      <w:r w:rsidRPr="009A0077">
        <w:t>ox 5</w:t>
      </w:r>
      <w:r w:rsidRPr="009A0077">
        <w:rPr>
          <w:rFonts w:hint="eastAsia"/>
        </w:rPr>
        <w:t>（</w:t>
      </w:r>
      <w:r w:rsidRPr="009A0077">
        <w:rPr>
          <w:rFonts w:hint="eastAsia"/>
        </w:rPr>
        <w:t>BK8</w:t>
      </w:r>
      <w:r w:rsidRPr="009A0077">
        <w:t>1</w:t>
      </w:r>
      <w:r w:rsidRPr="009A0077">
        <w:rPr>
          <w:rFonts w:hint="eastAsia"/>
        </w:rPr>
        <w:t>00</w:t>
      </w:r>
      <w:r w:rsidRPr="009A0077">
        <w:t>）</w:t>
      </w:r>
      <w:r w:rsidRPr="009A0077">
        <w:rPr>
          <w:rFonts w:hint="eastAsia"/>
        </w:rPr>
        <w:t>，</w:t>
      </w:r>
      <w:r w:rsidRPr="009A0077">
        <w:t>选择</w:t>
      </w:r>
      <w:r w:rsidRPr="009A0077">
        <w:rPr>
          <w:rFonts w:hint="eastAsia"/>
        </w:rPr>
        <w:t>A</w:t>
      </w:r>
      <w:r w:rsidRPr="009A0077">
        <w:t>ppend Terminal…</w:t>
      </w:r>
      <w:r w:rsidRPr="009A0077">
        <w:rPr>
          <w:rFonts w:hint="eastAsia"/>
        </w:rPr>
        <w:t>依次</w:t>
      </w:r>
      <w:r w:rsidRPr="009A0077">
        <w:t>添加</w:t>
      </w:r>
      <w:r w:rsidRPr="009A0077">
        <w:rPr>
          <w:rFonts w:hint="eastAsia"/>
        </w:rPr>
        <w:t>KL1012</w:t>
      </w:r>
      <w:r w:rsidRPr="009A0077">
        <w:rPr>
          <w:rFonts w:hint="eastAsia"/>
        </w:rPr>
        <w:t>、</w:t>
      </w:r>
      <w:r w:rsidRPr="009A0077">
        <w:rPr>
          <w:rFonts w:hint="eastAsia"/>
        </w:rPr>
        <w:t>KL2130</w:t>
      </w:r>
      <w:r w:rsidRPr="009A0077">
        <w:rPr>
          <w:rFonts w:hint="eastAsia"/>
        </w:rPr>
        <w:t>。</w:t>
      </w:r>
    </w:p>
    <w:p w14:paraId="53AFC10B" w14:textId="77777777" w:rsidR="009A0077" w:rsidRDefault="009A0077" w:rsidP="009A0077">
      <w:pPr>
        <w:pStyle w:val="20"/>
      </w:pPr>
    </w:p>
    <w:p w14:paraId="188DAC46" w14:textId="77777777" w:rsidR="009A0077" w:rsidRPr="009A0077" w:rsidRDefault="009A0077" w:rsidP="009A0077">
      <w:r w:rsidRPr="009A0077">
        <w:rPr>
          <w:rFonts w:hint="eastAsia"/>
        </w:rPr>
        <w:t>添加</w:t>
      </w:r>
      <w:r w:rsidRPr="009A0077">
        <w:rPr>
          <w:rFonts w:hint="eastAsia"/>
        </w:rPr>
        <w:t>A</w:t>
      </w:r>
      <w:r w:rsidRPr="009A0077">
        <w:t>dditional Tasks</w:t>
      </w:r>
      <w:r w:rsidRPr="009A0077">
        <w:t>，</w:t>
      </w:r>
      <w:r w:rsidRPr="009A0077">
        <w:rPr>
          <w:rFonts w:hint="eastAsia"/>
        </w:rPr>
        <w:t>并</w:t>
      </w:r>
      <w:r w:rsidRPr="009A0077">
        <w:t>添加</w:t>
      </w:r>
      <w:r w:rsidRPr="009A0077">
        <w:rPr>
          <w:rFonts w:hint="eastAsia"/>
        </w:rPr>
        <w:t>2</w:t>
      </w:r>
      <w:r w:rsidRPr="009A0077">
        <w:rPr>
          <w:rFonts w:hint="eastAsia"/>
        </w:rPr>
        <w:t>个</w:t>
      </w:r>
      <w:r w:rsidRPr="009A0077">
        <w:t>BIT</w:t>
      </w:r>
      <w:r w:rsidRPr="009A0077">
        <w:rPr>
          <w:rFonts w:hint="eastAsia"/>
        </w:rPr>
        <w:t>的</w:t>
      </w:r>
      <w:r w:rsidRPr="009A0077">
        <w:t>输入变量和</w:t>
      </w:r>
      <w:r w:rsidRPr="009A0077">
        <w:rPr>
          <w:rFonts w:hint="eastAsia"/>
        </w:rPr>
        <w:t>4</w:t>
      </w:r>
      <w:r w:rsidRPr="009A0077">
        <w:rPr>
          <w:rFonts w:hint="eastAsia"/>
        </w:rPr>
        <w:t>个</w:t>
      </w:r>
      <w:r w:rsidRPr="009A0077">
        <w:t>BIT</w:t>
      </w:r>
      <w:r w:rsidRPr="009A0077">
        <w:t>的输出变量，</w:t>
      </w:r>
      <w:r w:rsidRPr="009A0077">
        <w:rPr>
          <w:rFonts w:hint="eastAsia"/>
        </w:rPr>
        <w:t>分别</w:t>
      </w:r>
      <w:r w:rsidRPr="009A0077">
        <w:t>于</w:t>
      </w:r>
      <w:r w:rsidRPr="009A0077">
        <w:rPr>
          <w:rFonts w:hint="eastAsia"/>
        </w:rPr>
        <w:t>KL1012</w:t>
      </w:r>
      <w:r w:rsidRPr="009A0077">
        <w:rPr>
          <w:rFonts w:hint="eastAsia"/>
        </w:rPr>
        <w:t>、</w:t>
      </w:r>
      <w:r w:rsidRPr="009A0077">
        <w:rPr>
          <w:rFonts w:hint="eastAsia"/>
        </w:rPr>
        <w:t>KL213</w:t>
      </w:r>
      <w:r w:rsidRPr="009A0077">
        <w:t>4</w:t>
      </w:r>
      <w:r w:rsidRPr="009A0077">
        <w:rPr>
          <w:rFonts w:hint="eastAsia"/>
        </w:rPr>
        <w:t>相关联。</w:t>
      </w:r>
    </w:p>
    <w:p w14:paraId="0E16B4C7" w14:textId="77777777" w:rsidR="009A0077" w:rsidRDefault="009A0077" w:rsidP="009A0077">
      <w:pPr>
        <w:pStyle w:val="20"/>
      </w:pPr>
    </w:p>
    <w:p w14:paraId="1821E460" w14:textId="77777777" w:rsidR="009A0077" w:rsidRPr="009A0077" w:rsidRDefault="009A0077" w:rsidP="009A0077">
      <w:r w:rsidRPr="009A0077">
        <w:rPr>
          <w:rFonts w:hint="eastAsia"/>
        </w:rPr>
        <w:t>激活</w:t>
      </w:r>
      <w:r w:rsidRPr="009A0077">
        <w:t>配置，强制输出</w:t>
      </w:r>
      <w:r w:rsidRPr="009A0077">
        <w:rPr>
          <w:rFonts w:hint="eastAsia"/>
        </w:rPr>
        <w:t>V</w:t>
      </w:r>
      <w:r w:rsidRPr="009A0077">
        <w:t>ar60</w:t>
      </w:r>
      <w:r w:rsidRPr="009A0077">
        <w:rPr>
          <w:rFonts w:hint="eastAsia"/>
        </w:rPr>
        <w:t>为</w:t>
      </w:r>
      <w:r w:rsidRPr="009A0077">
        <w:rPr>
          <w:rFonts w:hint="eastAsia"/>
        </w:rPr>
        <w:t>1</w:t>
      </w:r>
      <w:r w:rsidRPr="009A0077">
        <w:rPr>
          <w:rFonts w:hint="eastAsia"/>
        </w:rPr>
        <w:t>，模块</w:t>
      </w:r>
      <w:r w:rsidRPr="009A0077">
        <w:rPr>
          <w:rFonts w:hint="eastAsia"/>
        </w:rPr>
        <w:t>KL2134</w:t>
      </w:r>
      <w:r w:rsidRPr="009A0077">
        <w:rPr>
          <w:rFonts w:hint="eastAsia"/>
        </w:rPr>
        <w:t>相应</w:t>
      </w:r>
      <w:r w:rsidRPr="009A0077">
        <w:t>输出指示灯点亮。</w:t>
      </w:r>
    </w:p>
    <w:p w14:paraId="6743058C" w14:textId="77777777" w:rsidR="009A0077" w:rsidRPr="009A0077" w:rsidRDefault="009A0077" w:rsidP="009A0077">
      <w:r w:rsidRPr="009A0077">
        <w:rPr>
          <w:rFonts w:hint="eastAsia"/>
        </w:rPr>
        <w:t>注：</w:t>
      </w:r>
      <w:r w:rsidRPr="009A0077">
        <w:t>如果</w:t>
      </w:r>
      <w:r w:rsidRPr="009A0077">
        <w:rPr>
          <w:rFonts w:hint="eastAsia"/>
        </w:rPr>
        <w:t>BK8000</w:t>
      </w:r>
      <w:r w:rsidRPr="009A0077">
        <w:rPr>
          <w:rFonts w:hint="eastAsia"/>
        </w:rPr>
        <w:t>后带有</w:t>
      </w:r>
      <w:r w:rsidRPr="009A0077">
        <w:t>模拟量模块，</w:t>
      </w:r>
      <w:r w:rsidRPr="009A0077">
        <w:rPr>
          <w:rFonts w:hint="eastAsia"/>
        </w:rPr>
        <w:t>手动</w:t>
      </w:r>
      <w:r w:rsidRPr="009A0077">
        <w:t>添加模拟量模块</w:t>
      </w:r>
      <w:r w:rsidRPr="009A0077">
        <w:rPr>
          <w:rFonts w:hint="eastAsia"/>
        </w:rPr>
        <w:t>时</w:t>
      </w:r>
      <w:r w:rsidRPr="009A0077">
        <w:t>，要添加</w:t>
      </w:r>
      <w:r w:rsidRPr="009A0077">
        <w:rPr>
          <w:rFonts w:hint="eastAsia"/>
        </w:rPr>
        <w:t>C</w:t>
      </w:r>
      <w:r w:rsidRPr="009A0077">
        <w:t>ompact</w:t>
      </w:r>
      <w:r w:rsidRPr="009A0077">
        <w:t>形式的模块。</w:t>
      </w:r>
    </w:p>
    <w:p w14:paraId="1138C16D" w14:textId="77777777" w:rsidR="009A0077" w:rsidRPr="009A0077" w:rsidRDefault="009A0077" w:rsidP="009A0077"/>
    <w:bookmarkEnd w:id="0"/>
    <w:p w14:paraId="496125D9" w14:textId="77777777" w:rsidR="009A0077" w:rsidRPr="009A0077" w:rsidRDefault="007546DF" w:rsidP="007546DF">
      <w:pPr>
        <w:ind w:firstLineChars="0" w:firstLine="0"/>
      </w:pPr>
      <w:r>
        <w:tab/>
      </w:r>
    </w:p>
    <w:p w14:paraId="2EF5D8F7" w14:textId="77777777" w:rsidR="009A0077" w:rsidRPr="007546DF" w:rsidRDefault="009A0077" w:rsidP="009A0077">
      <w:pPr>
        <w:ind w:firstLine="562"/>
        <w:rPr>
          <w:b/>
          <w:bCs/>
          <w:sz w:val="28"/>
          <w:szCs w:val="28"/>
        </w:rPr>
      </w:pPr>
      <w:r w:rsidRPr="007546DF">
        <w:rPr>
          <w:rFonts w:hint="eastAsia"/>
          <w:b/>
          <w:bCs/>
          <w:sz w:val="28"/>
          <w:szCs w:val="28"/>
        </w:rPr>
        <w:t>附：附件通讯</w:t>
      </w:r>
      <w:r w:rsidRPr="007546DF">
        <w:rPr>
          <w:b/>
          <w:bCs/>
          <w:sz w:val="28"/>
          <w:szCs w:val="28"/>
        </w:rPr>
        <w:t>截图为</w:t>
      </w:r>
      <w:r w:rsidRPr="007546DF">
        <w:rPr>
          <w:rFonts w:hint="eastAsia"/>
          <w:b/>
          <w:bCs/>
          <w:sz w:val="28"/>
          <w:szCs w:val="28"/>
        </w:rPr>
        <w:t>用</w:t>
      </w:r>
      <w:r w:rsidRPr="007546DF">
        <w:rPr>
          <w:b/>
          <w:bCs/>
          <w:sz w:val="28"/>
          <w:szCs w:val="28"/>
        </w:rPr>
        <w:t>串口助手截取的一段通讯内容</w:t>
      </w:r>
    </w:p>
    <w:p w14:paraId="28913B1F" w14:textId="77777777" w:rsidR="009A0077" w:rsidRPr="009A0077" w:rsidRDefault="009A0077" w:rsidP="009A0077">
      <w:r w:rsidRPr="009A0077">
        <w:rPr>
          <w:rFonts w:hint="eastAsia"/>
        </w:rPr>
        <w:t>用</w:t>
      </w:r>
      <w:r w:rsidRPr="009A0077">
        <w:t>串口助手</w:t>
      </w:r>
      <w:r w:rsidRPr="009A0077">
        <w:rPr>
          <w:rFonts w:hint="eastAsia"/>
        </w:rPr>
        <w:t>监测</w:t>
      </w:r>
      <w:r w:rsidRPr="009A0077">
        <w:t>通讯</w:t>
      </w:r>
      <w:r w:rsidRPr="009A0077">
        <w:rPr>
          <w:rFonts w:hint="eastAsia"/>
        </w:rPr>
        <w:t>时</w:t>
      </w:r>
      <w:r w:rsidRPr="009A0077">
        <w:t>发送和接受的命令，</w:t>
      </w:r>
      <w:r w:rsidRPr="009A0077">
        <w:rPr>
          <w:rFonts w:hint="eastAsia"/>
        </w:rPr>
        <w:t>观察到，</w:t>
      </w:r>
      <w:r w:rsidRPr="009A0077">
        <w:t>通讯过程中，</w:t>
      </w:r>
      <w:r w:rsidRPr="009A0077">
        <w:rPr>
          <w:rFonts w:hint="eastAsia"/>
        </w:rPr>
        <w:t>信息标识从</w:t>
      </w:r>
      <w:r w:rsidRPr="009A0077">
        <w:rPr>
          <w:rFonts w:hint="eastAsia"/>
        </w:rPr>
        <w:t>00</w:t>
      </w:r>
      <w:r w:rsidRPr="009A0077">
        <w:rPr>
          <w:rFonts w:hint="eastAsia"/>
        </w:rPr>
        <w:t>依次</w:t>
      </w:r>
      <w:r w:rsidRPr="009A0077">
        <w:t>增加到</w:t>
      </w:r>
      <w:r w:rsidRPr="009A0077">
        <w:rPr>
          <w:rFonts w:hint="eastAsia"/>
        </w:rPr>
        <w:t>FF</w:t>
      </w:r>
      <w:r w:rsidRPr="009A0077">
        <w:rPr>
          <w:rFonts w:hint="eastAsia"/>
        </w:rPr>
        <w:t>，多节点</w:t>
      </w:r>
      <w:r w:rsidRPr="009A0077">
        <w:t>地址</w:t>
      </w:r>
      <w:r w:rsidRPr="009A0077">
        <w:rPr>
          <w:rFonts w:hint="eastAsia"/>
        </w:rPr>
        <w:t>为</w:t>
      </w:r>
      <w:r w:rsidRPr="009A0077">
        <w:rPr>
          <w:rFonts w:hint="eastAsia"/>
        </w:rPr>
        <w:t>BK9000</w:t>
      </w:r>
      <w:r w:rsidRPr="009A0077">
        <w:rPr>
          <w:rFonts w:hint="eastAsia"/>
        </w:rPr>
        <w:t>左侧</w:t>
      </w:r>
      <w:r w:rsidRPr="009A0077">
        <w:t>的</w:t>
      </w:r>
      <w:r w:rsidRPr="009A0077">
        <w:rPr>
          <w:rFonts w:hint="eastAsia"/>
        </w:rPr>
        <w:t>拨码</w:t>
      </w:r>
      <w:r w:rsidRPr="009A0077">
        <w:t>地址</w:t>
      </w:r>
      <w:r w:rsidRPr="009A0077">
        <w:rPr>
          <w:rFonts w:hint="eastAsia"/>
        </w:rPr>
        <w:t>，</w:t>
      </w:r>
      <w:r w:rsidRPr="009A0077">
        <w:t>校验和可以利用校验和</w:t>
      </w:r>
      <w:r w:rsidRPr="009A0077">
        <w:rPr>
          <w:rFonts w:hint="eastAsia"/>
        </w:rPr>
        <w:t>计算</w:t>
      </w:r>
      <w:r w:rsidRPr="009A0077">
        <w:t>软件计算。</w:t>
      </w:r>
    </w:p>
    <w:p w14:paraId="6695E15C" w14:textId="77777777" w:rsidR="009A0077" w:rsidRPr="009A0077" w:rsidRDefault="009A0077" w:rsidP="009A0077">
      <w:r w:rsidRPr="009A0077">
        <w:rPr>
          <w:rFonts w:hint="eastAsia"/>
        </w:rPr>
        <w:t>例如</w:t>
      </w:r>
      <w:r w:rsidRPr="009A0077">
        <w:t>：</w:t>
      </w:r>
    </w:p>
    <w:p w14:paraId="1EF3831B" w14:textId="77777777" w:rsidR="009A0077" w:rsidRPr="009A0077" w:rsidRDefault="009A0077" w:rsidP="009A0077">
      <w:r w:rsidRPr="009A0077">
        <w:rPr>
          <w:rFonts w:hint="eastAsia"/>
        </w:rPr>
        <w:t>发送</w:t>
      </w:r>
      <w:r w:rsidRPr="009A0077">
        <w:t>命令：</w:t>
      </w:r>
      <w:r w:rsidRPr="009A0077">
        <w:t xml:space="preserve">50 01 00 02 01 00 54 </w:t>
      </w:r>
    </w:p>
    <w:p w14:paraId="7EF95FDF" w14:textId="77777777" w:rsidR="009A0077" w:rsidRPr="009A0077" w:rsidRDefault="009A0077" w:rsidP="009A0077">
      <w:r w:rsidRPr="009A0077">
        <w:t>50</w:t>
      </w:r>
      <w:r w:rsidRPr="009A0077">
        <w:rPr>
          <w:rFonts w:hint="eastAsia"/>
        </w:rPr>
        <w:t>：起始</w:t>
      </w:r>
      <w:r w:rsidRPr="009A0077">
        <w:t>标</w:t>
      </w:r>
      <w:r w:rsidRPr="009A0077">
        <w:rPr>
          <w:rFonts w:hint="eastAsia"/>
        </w:rPr>
        <w:t>始；</w:t>
      </w:r>
      <w:r w:rsidRPr="009A0077">
        <w:rPr>
          <w:rFonts w:hint="eastAsia"/>
        </w:rPr>
        <w:t>01</w:t>
      </w:r>
      <w:r w:rsidRPr="009A0077">
        <w:rPr>
          <w:rFonts w:hint="eastAsia"/>
        </w:rPr>
        <w:t>：</w:t>
      </w:r>
      <w:r w:rsidRPr="009A0077">
        <w:t>输出字数量</w:t>
      </w:r>
      <w:r w:rsidRPr="009A0077">
        <w:rPr>
          <w:rFonts w:hint="eastAsia"/>
        </w:rPr>
        <w:t>；</w:t>
      </w:r>
      <w:r w:rsidRPr="009A0077">
        <w:rPr>
          <w:rFonts w:hint="eastAsia"/>
        </w:rPr>
        <w:t>00</w:t>
      </w:r>
      <w:r w:rsidRPr="009A0077">
        <w:rPr>
          <w:rFonts w:hint="eastAsia"/>
        </w:rPr>
        <w:t>：</w:t>
      </w:r>
      <w:r w:rsidRPr="009A0077">
        <w:t>信息标</w:t>
      </w:r>
      <w:r w:rsidRPr="009A0077">
        <w:rPr>
          <w:rFonts w:hint="eastAsia"/>
        </w:rPr>
        <w:t>始；</w:t>
      </w:r>
      <w:r w:rsidRPr="009A0077">
        <w:rPr>
          <w:rFonts w:hint="eastAsia"/>
        </w:rPr>
        <w:t>02</w:t>
      </w:r>
      <w:r w:rsidRPr="009A0077">
        <w:rPr>
          <w:rFonts w:hint="eastAsia"/>
        </w:rPr>
        <w:t>：</w:t>
      </w:r>
      <w:r w:rsidRPr="009A0077">
        <w:rPr>
          <w:rFonts w:hint="eastAsia"/>
        </w:rPr>
        <w:t>BK8000</w:t>
      </w:r>
      <w:r w:rsidRPr="009A0077">
        <w:rPr>
          <w:rFonts w:hint="eastAsia"/>
        </w:rPr>
        <w:t>左侧</w:t>
      </w:r>
      <w:r w:rsidRPr="009A0077">
        <w:t>拨</w:t>
      </w:r>
      <w:r w:rsidRPr="009A0077">
        <w:rPr>
          <w:rFonts w:hint="eastAsia"/>
        </w:rPr>
        <w:t>码</w:t>
      </w:r>
      <w:r w:rsidRPr="009A0077">
        <w:t>；</w:t>
      </w:r>
      <w:r w:rsidRPr="009A0077">
        <w:rPr>
          <w:rFonts w:hint="eastAsia"/>
        </w:rPr>
        <w:t xml:space="preserve">01 00 </w:t>
      </w:r>
      <w:r w:rsidRPr="009A0077">
        <w:rPr>
          <w:rFonts w:hint="eastAsia"/>
        </w:rPr>
        <w:t>：</w:t>
      </w:r>
      <w:r w:rsidRPr="009A0077">
        <w:t>输出值；</w:t>
      </w:r>
      <w:r w:rsidRPr="009A0077">
        <w:rPr>
          <w:rFonts w:hint="eastAsia"/>
        </w:rPr>
        <w:t>54</w:t>
      </w:r>
      <w:r w:rsidRPr="009A0077">
        <w:rPr>
          <w:rFonts w:hint="eastAsia"/>
        </w:rPr>
        <w:t>：</w:t>
      </w:r>
      <w:r w:rsidRPr="009A0077">
        <w:t>校验和</w:t>
      </w:r>
      <w:r w:rsidRPr="009A0077">
        <w:rPr>
          <w:rFonts w:hint="eastAsia"/>
        </w:rPr>
        <w:t>。</w:t>
      </w:r>
    </w:p>
    <w:p w14:paraId="3FDFEFA3" w14:textId="77777777" w:rsidR="009A0077" w:rsidRPr="009A0077" w:rsidRDefault="009A0077" w:rsidP="009A0077">
      <w:r w:rsidRPr="009A0077">
        <w:rPr>
          <w:rFonts w:hint="eastAsia"/>
        </w:rPr>
        <w:t>测试</w:t>
      </w:r>
      <w:r w:rsidRPr="009A0077">
        <w:t>：</w:t>
      </w:r>
      <w:r w:rsidRPr="009A0077">
        <w:rPr>
          <w:rFonts w:hint="eastAsia"/>
        </w:rPr>
        <w:t>BK8000</w:t>
      </w:r>
      <w:r w:rsidRPr="009A0077">
        <w:rPr>
          <w:rFonts w:hint="eastAsia"/>
        </w:rPr>
        <w:t>串口与</w:t>
      </w:r>
      <w:r w:rsidRPr="009A0077">
        <w:t>电脑</w:t>
      </w:r>
      <w:r w:rsidRPr="009A0077">
        <w:rPr>
          <w:rFonts w:hint="eastAsia"/>
        </w:rPr>
        <w:t>通讯</w:t>
      </w:r>
      <w:r w:rsidRPr="009A0077">
        <w:t>，通过串口助手发送命令，</w:t>
      </w:r>
      <w:r w:rsidRPr="009A0077">
        <w:t>50 01 00 02 01 00 54</w:t>
      </w:r>
      <w:r w:rsidRPr="009A0077">
        <w:rPr>
          <w:rFonts w:hint="eastAsia"/>
        </w:rPr>
        <w:t>，</w:t>
      </w:r>
      <w:r w:rsidRPr="009A0077">
        <w:t>可以</w:t>
      </w:r>
      <w:r w:rsidRPr="009A0077">
        <w:rPr>
          <w:rFonts w:hint="eastAsia"/>
        </w:rPr>
        <w:t>得到与上述</w:t>
      </w:r>
      <w:r w:rsidRPr="009A0077">
        <w:t>测试相同的结果。</w:t>
      </w:r>
    </w:p>
    <w:p w14:paraId="0CF92359" w14:textId="77777777" w:rsidR="009A0077" w:rsidRPr="009A0077" w:rsidRDefault="009A0077" w:rsidP="009A0077">
      <w:pPr>
        <w:tabs>
          <w:tab w:val="left" w:pos="5171"/>
        </w:tabs>
      </w:pPr>
      <w:r w:rsidRPr="009A0077">
        <w:tab/>
      </w:r>
    </w:p>
    <w:p w14:paraId="4CCDCCB9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0E33A250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DE6870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3FD687E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14:paraId="2427C471" w14:textId="77777777" w:rsidR="00FE32D5" w:rsidRDefault="00FE32D5" w:rsidP="00FE32D5"/>
    <w:p w14:paraId="24A7E6A3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47CEE9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55D9965D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14:paraId="176A3FD6" w14:textId="77777777" w:rsidR="00FE32D5" w:rsidRDefault="00FE32D5" w:rsidP="00FE32D5"/>
    <w:p w14:paraId="621FA43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2ECE4DE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14:paraId="05150CA4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14:paraId="1392A9F3" w14:textId="77777777" w:rsidR="00FE32D5" w:rsidRDefault="00FE32D5" w:rsidP="00FE32D5"/>
    <w:p w14:paraId="7C8E95DB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0517F6D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03642D9B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14:paraId="353654F2" w14:textId="77777777" w:rsidR="00FE32D5" w:rsidRDefault="00FE32D5" w:rsidP="00FE32D5"/>
    <w:p w14:paraId="0065A641" w14:textId="77777777" w:rsidR="00FE32D5" w:rsidRDefault="00FE32D5" w:rsidP="00FE32D5"/>
    <w:p w14:paraId="56A7B306" w14:textId="77777777" w:rsidR="00FE32D5" w:rsidRDefault="00FE32D5" w:rsidP="00FE32D5"/>
    <w:p w14:paraId="7A8BDBD9" w14:textId="77777777" w:rsidR="00FE32D5" w:rsidRDefault="00FE32D5" w:rsidP="00FE32D5"/>
    <w:p w14:paraId="627E06EC" w14:textId="77777777" w:rsidR="00FE32D5" w:rsidRDefault="00FE32D5" w:rsidP="00FE32D5"/>
    <w:p w14:paraId="17DC6594" w14:textId="77777777" w:rsidR="00FE32D5" w:rsidRDefault="00FE32D5" w:rsidP="00FE32D5"/>
    <w:p w14:paraId="7D318A12" w14:textId="77777777" w:rsidR="00FE32D5" w:rsidRDefault="00FE32D5" w:rsidP="00FE32D5"/>
    <w:p w14:paraId="708AD44A" w14:textId="77777777" w:rsidR="00FE32D5" w:rsidRDefault="00FE32D5" w:rsidP="00FE32D5"/>
    <w:p w14:paraId="18FF0F8D" w14:textId="77777777" w:rsidR="00FE32D5" w:rsidRDefault="00FE32D5" w:rsidP="00FE32D5"/>
    <w:p w14:paraId="0C0440A9" w14:textId="77777777" w:rsidR="00FE32D5" w:rsidRDefault="00FE32D5" w:rsidP="00FE32D5"/>
    <w:p w14:paraId="1A313BDC" w14:textId="77777777" w:rsidR="00FE32D5" w:rsidRDefault="00FE32D5" w:rsidP="00FE32D5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14:paraId="4DD820CF" w14:textId="77777777" w:rsidTr="00FE32D5">
        <w:trPr>
          <w:trHeight w:val="701"/>
        </w:trPr>
        <w:tc>
          <w:tcPr>
            <w:tcW w:w="4661" w:type="dxa"/>
            <w:vMerge w:val="restart"/>
          </w:tcPr>
          <w:p w14:paraId="6DD21DB1" w14:textId="77777777" w:rsidR="00FE32D5" w:rsidRDefault="00FE32D5" w:rsidP="0073271C">
            <w:pPr>
              <w:jc w:val="center"/>
            </w:pPr>
          </w:p>
          <w:p w14:paraId="30CA070A" w14:textId="77777777" w:rsidR="00FE32D5" w:rsidRDefault="00FE32D5" w:rsidP="0073271C">
            <w:pPr>
              <w:jc w:val="center"/>
            </w:pPr>
          </w:p>
          <w:p w14:paraId="517CC84C" w14:textId="77777777"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0F2718F" wp14:editId="0FFB31E0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1CF842" w14:textId="77777777" w:rsidR="00FE32D5" w:rsidRDefault="00FE32D5" w:rsidP="0073271C">
            <w:pPr>
              <w:jc w:val="center"/>
            </w:pPr>
          </w:p>
          <w:p w14:paraId="616CBDFD" w14:textId="77777777" w:rsidR="00FE32D5" w:rsidRDefault="00FE32D5" w:rsidP="0073271C">
            <w:pPr>
              <w:jc w:val="center"/>
            </w:pPr>
          </w:p>
          <w:p w14:paraId="23C16DBA" w14:textId="77777777" w:rsidR="00FE32D5" w:rsidRDefault="00FE32D5" w:rsidP="0073271C">
            <w:pPr>
              <w:jc w:val="center"/>
            </w:pPr>
          </w:p>
          <w:p w14:paraId="4E9B31BD" w14:textId="77777777" w:rsidR="00FE32D5" w:rsidRDefault="00FE32D5" w:rsidP="0073271C">
            <w:pPr>
              <w:jc w:val="center"/>
            </w:pPr>
          </w:p>
          <w:p w14:paraId="32D01034" w14:textId="77777777" w:rsidR="00FE32D5" w:rsidRDefault="00FE32D5" w:rsidP="0073271C">
            <w:pPr>
              <w:jc w:val="center"/>
            </w:pPr>
          </w:p>
          <w:p w14:paraId="730A6DFC" w14:textId="77777777" w:rsidR="00FE32D5" w:rsidRDefault="00FE32D5" w:rsidP="0073271C">
            <w:pPr>
              <w:jc w:val="center"/>
            </w:pPr>
          </w:p>
          <w:p w14:paraId="722A473E" w14:textId="77777777"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5AFC0889" w14:textId="77777777"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11E06915" w14:textId="77777777" w:rsidR="00FE32D5" w:rsidRDefault="00FE32D5" w:rsidP="0073271C"/>
        </w:tc>
        <w:tc>
          <w:tcPr>
            <w:tcW w:w="3986" w:type="dxa"/>
          </w:tcPr>
          <w:p w14:paraId="692C0106" w14:textId="77777777" w:rsidR="00FE32D5" w:rsidRDefault="00FE32D5" w:rsidP="0073271C"/>
          <w:p w14:paraId="58303E70" w14:textId="77777777" w:rsidR="00FE32D5" w:rsidRPr="00B243F8" w:rsidRDefault="00FE32D5" w:rsidP="0073271C"/>
        </w:tc>
      </w:tr>
      <w:tr w:rsidR="00FE32D5" w:rsidRPr="00B243F8" w14:paraId="77CACEA5" w14:textId="77777777" w:rsidTr="00FE32D5">
        <w:trPr>
          <w:trHeight w:val="697"/>
        </w:trPr>
        <w:tc>
          <w:tcPr>
            <w:tcW w:w="4661" w:type="dxa"/>
            <w:vMerge/>
          </w:tcPr>
          <w:p w14:paraId="776F8208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0BDC6F23" w14:textId="77777777" w:rsidR="00FE32D5" w:rsidRDefault="00FE32D5" w:rsidP="0073271C">
            <w:r>
              <w:t>倍福中文官网：</w:t>
            </w:r>
          </w:p>
          <w:p w14:paraId="22A03981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http://www.beckhoff.com.cn/</w:t>
            </w:r>
          </w:p>
        </w:tc>
      </w:tr>
      <w:tr w:rsidR="00FE32D5" w:rsidRPr="0077020B" w14:paraId="46CDD223" w14:textId="77777777" w:rsidTr="00FE32D5">
        <w:trPr>
          <w:trHeight w:val="697"/>
        </w:trPr>
        <w:tc>
          <w:tcPr>
            <w:tcW w:w="4661" w:type="dxa"/>
            <w:vMerge/>
          </w:tcPr>
          <w:p w14:paraId="3A668667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0A3EFE01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2DA32503" w14:textId="77777777"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http://tr.beckhoff.com.cn/</w:t>
            </w:r>
          </w:p>
          <w:p w14:paraId="66CFA3DA" w14:textId="77777777"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14:paraId="704822B0" w14:textId="77777777" w:rsidTr="00FE32D5">
        <w:trPr>
          <w:trHeight w:val="2818"/>
        </w:trPr>
        <w:tc>
          <w:tcPr>
            <w:tcW w:w="4661" w:type="dxa"/>
            <w:vMerge/>
          </w:tcPr>
          <w:p w14:paraId="610370CA" w14:textId="77777777"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5C0ADAAF" w14:textId="77777777"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27745B98" w14:textId="77777777"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5EA9EE6" w14:textId="77777777"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04DEBEBE" w14:textId="77777777"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14:paraId="1A67A576" w14:textId="77777777" w:rsidR="00FE32D5" w:rsidRPr="00DD2599" w:rsidRDefault="00FE32D5" w:rsidP="00FE32D5"/>
    <w:p w14:paraId="15436C86" w14:textId="77777777" w:rsidR="00BD58FA" w:rsidRPr="00BD58FA" w:rsidRDefault="00BD58FA" w:rsidP="00206B56">
      <w:pPr>
        <w:pStyle w:val="21"/>
      </w:pPr>
    </w:p>
    <w:sectPr w:rsidR="00BD58FA" w:rsidRPr="00BD58FA" w:rsidSect="00825B49">
      <w:headerReference w:type="default" r:id="rId26"/>
      <w:footerReference w:type="default" r:id="rId2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ED350" w14:textId="77777777" w:rsidR="00860745" w:rsidRDefault="00860745" w:rsidP="00206B56">
      <w:r>
        <w:separator/>
      </w:r>
    </w:p>
  </w:endnote>
  <w:endnote w:type="continuationSeparator" w:id="0">
    <w:p w14:paraId="79A2848F" w14:textId="77777777" w:rsidR="00860745" w:rsidRDefault="0086074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CA33C" w14:textId="77777777" w:rsidR="00B30B6D" w:rsidRDefault="00B30B6D" w:rsidP="00206B5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D03A" w14:textId="77777777" w:rsidR="00B30B6D" w:rsidRDefault="00B30B6D" w:rsidP="00F35128"/>
  <w:p w14:paraId="5FB945EB" w14:textId="77777777"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61BC2428" w14:textId="77777777"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14:paraId="09C3FFEE" w14:textId="77777777" w:rsidR="00B30B6D" w:rsidRPr="00F35128" w:rsidRDefault="00B30B6D" w:rsidP="00206B5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1490" w14:textId="77777777" w:rsidR="00B30B6D" w:rsidRDefault="00B30B6D" w:rsidP="00206B56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9F24" w14:textId="77777777" w:rsidR="00B30B6D" w:rsidRDefault="00B30B6D" w:rsidP="006E2498">
    <w:pPr>
      <w:pStyle w:val="a4"/>
      <w:ind w:firstLineChars="0" w:firstLine="0"/>
      <w:jc w:val="center"/>
      <w:rPr>
        <w:rStyle w:val="a5"/>
        <w:sz w:val="15"/>
        <w:szCs w:val="15"/>
      </w:rPr>
    </w:pPr>
  </w:p>
  <w:p w14:paraId="101F2968" w14:textId="77777777" w:rsidR="00B30B6D" w:rsidRPr="00FD79CD" w:rsidRDefault="00B30B6D" w:rsidP="009A0513">
    <w:pPr>
      <w:pStyle w:val="a4"/>
      <w:ind w:firstLineChars="0" w:firstLine="0"/>
      <w:jc w:val="center"/>
      <w:rPr>
        <w:rStyle w:val="a5"/>
        <w:sz w:val="15"/>
        <w:szCs w:val="15"/>
      </w:rPr>
    </w:pPr>
    <w:r w:rsidRPr="00FD79CD">
      <w:rPr>
        <w:rStyle w:val="a5"/>
        <w:rFonts w:hint="eastAsia"/>
        <w:sz w:val="15"/>
        <w:szCs w:val="15"/>
      </w:rPr>
      <w:t>第</w:t>
    </w:r>
    <w:r w:rsidRPr="00FD79CD">
      <w:rPr>
        <w:rStyle w:val="a5"/>
        <w:sz w:val="15"/>
        <w:szCs w:val="15"/>
      </w:rPr>
      <w:fldChar w:fldCharType="begin"/>
    </w:r>
    <w:r w:rsidRPr="00FD79CD">
      <w:rPr>
        <w:rStyle w:val="a5"/>
        <w:sz w:val="15"/>
        <w:szCs w:val="15"/>
      </w:rPr>
      <w:instrText xml:space="preserve"> PAGE </w:instrText>
    </w:r>
    <w:r w:rsidRPr="00FD79CD">
      <w:rPr>
        <w:rStyle w:val="a5"/>
        <w:sz w:val="15"/>
        <w:szCs w:val="15"/>
      </w:rPr>
      <w:fldChar w:fldCharType="separate"/>
    </w:r>
    <w:r w:rsidR="00D46865">
      <w:rPr>
        <w:rStyle w:val="a5"/>
        <w:noProof/>
        <w:sz w:val="15"/>
        <w:szCs w:val="15"/>
      </w:rPr>
      <w:t>4</w:t>
    </w:r>
    <w:r w:rsidRPr="00FD79CD">
      <w:rPr>
        <w:rStyle w:val="a5"/>
        <w:sz w:val="15"/>
        <w:szCs w:val="15"/>
      </w:rPr>
      <w:fldChar w:fldCharType="end"/>
    </w:r>
    <w:r w:rsidRPr="00FD79CD">
      <w:rPr>
        <w:rStyle w:val="a5"/>
        <w:rFonts w:hint="eastAsia"/>
        <w:sz w:val="15"/>
        <w:szCs w:val="15"/>
      </w:rPr>
      <w:t>页</w:t>
    </w:r>
    <w:r w:rsidRPr="00FD79CD">
      <w:rPr>
        <w:rStyle w:val="a5"/>
        <w:rFonts w:hint="eastAsia"/>
        <w:sz w:val="15"/>
        <w:szCs w:val="15"/>
      </w:rPr>
      <w:t xml:space="preserve"> </w:t>
    </w:r>
    <w:r w:rsidRPr="00FD79CD">
      <w:rPr>
        <w:rStyle w:val="a5"/>
        <w:rFonts w:hint="eastAsia"/>
        <w:sz w:val="15"/>
        <w:szCs w:val="15"/>
      </w:rPr>
      <w:t>共</w:t>
    </w:r>
    <w:r w:rsidRPr="00FD79CD">
      <w:rPr>
        <w:rStyle w:val="a5"/>
        <w:rFonts w:hint="eastAsia"/>
        <w:sz w:val="15"/>
        <w:szCs w:val="15"/>
      </w:rPr>
      <w:t xml:space="preserve"> </w:t>
    </w:r>
    <w:r w:rsidR="009A0513">
      <w:rPr>
        <w:rStyle w:val="a5"/>
        <w:sz w:val="15"/>
        <w:szCs w:val="15"/>
      </w:rPr>
      <w:t>5</w:t>
    </w:r>
    <w:r w:rsidRPr="00FD79CD">
      <w:rPr>
        <w:rStyle w:val="a5"/>
        <w:rFonts w:hint="eastAsia"/>
        <w:sz w:val="15"/>
        <w:szCs w:val="15"/>
      </w:rPr>
      <w:t>页</w:t>
    </w:r>
  </w:p>
  <w:p w14:paraId="1684420A" w14:textId="77777777" w:rsidR="00B30B6D" w:rsidRDefault="00B30B6D" w:rsidP="00FE32D5">
    <w:pPr>
      <w:ind w:firstLineChars="0" w:firstLine="0"/>
    </w:pPr>
    <w:r w:rsidRPr="00FD79CD">
      <w:rPr>
        <w:rStyle w:val="a5"/>
        <w:rFonts w:hint="eastAsia"/>
        <w:sz w:val="15"/>
        <w:szCs w:val="15"/>
      </w:rPr>
      <w:t>倍福</w:t>
    </w:r>
    <w:r w:rsidRPr="00FD79CD">
      <w:rPr>
        <w:rStyle w:val="a5"/>
        <w:sz w:val="15"/>
        <w:szCs w:val="15"/>
      </w:rPr>
      <w:t>官方网站：</w:t>
    </w:r>
    <w:hyperlink r:id="rId1" w:history="1">
      <w:r w:rsidRPr="00FD79CD">
        <w:rPr>
          <w:rStyle w:val="a6"/>
          <w:sz w:val="15"/>
          <w:szCs w:val="15"/>
        </w:rPr>
        <w:t>http://www.beckhoff.com.cn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Pr="00FD79CD">
        <w:rPr>
          <w:rStyle w:val="a6"/>
          <w:sz w:val="15"/>
          <w:szCs w:val="15"/>
        </w:rPr>
        <w:t>http://infosys.beckhoff.com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10C51" w14:textId="77777777" w:rsidR="00860745" w:rsidRDefault="00860745" w:rsidP="00206B56">
      <w:r>
        <w:separator/>
      </w:r>
    </w:p>
  </w:footnote>
  <w:footnote w:type="continuationSeparator" w:id="0">
    <w:p w14:paraId="3095C308" w14:textId="77777777" w:rsidR="00860745" w:rsidRDefault="0086074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75C5" w14:textId="77777777"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DECB3" w14:textId="77777777" w:rsidR="00B30B6D" w:rsidRDefault="00B30B6D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3BED" w14:textId="77777777"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535D6" w14:textId="77777777"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FE687F" wp14:editId="1FFB99DE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0A6F2F22" w14:textId="77777777" w:rsidR="00B30B6D" w:rsidRDefault="00B30B6D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A1FA8"/>
    <w:multiLevelType w:val="hybridMultilevel"/>
    <w:tmpl w:val="261668AC"/>
    <w:lvl w:ilvl="0" w:tplc="E926FF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B4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F086F"/>
    <w:rsid w:val="000F5D5D"/>
    <w:rsid w:val="0016542B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5C0"/>
    <w:rsid w:val="002539E8"/>
    <w:rsid w:val="00267E71"/>
    <w:rsid w:val="002B6BEF"/>
    <w:rsid w:val="002C3CB9"/>
    <w:rsid w:val="002F7A0D"/>
    <w:rsid w:val="003138DD"/>
    <w:rsid w:val="00353AC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75CF1"/>
    <w:rsid w:val="00484842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7B3A"/>
    <w:rsid w:val="00597816"/>
    <w:rsid w:val="005A159D"/>
    <w:rsid w:val="005A5C80"/>
    <w:rsid w:val="005B20EE"/>
    <w:rsid w:val="005C02A6"/>
    <w:rsid w:val="005C12E2"/>
    <w:rsid w:val="005D5E13"/>
    <w:rsid w:val="005E0AD8"/>
    <w:rsid w:val="00600CC2"/>
    <w:rsid w:val="006057B4"/>
    <w:rsid w:val="006205C7"/>
    <w:rsid w:val="00623397"/>
    <w:rsid w:val="00624502"/>
    <w:rsid w:val="00633A70"/>
    <w:rsid w:val="00656263"/>
    <w:rsid w:val="00670875"/>
    <w:rsid w:val="00696258"/>
    <w:rsid w:val="006D7BAB"/>
    <w:rsid w:val="006E2498"/>
    <w:rsid w:val="0071762F"/>
    <w:rsid w:val="007220F8"/>
    <w:rsid w:val="00733147"/>
    <w:rsid w:val="00747CBF"/>
    <w:rsid w:val="007546DF"/>
    <w:rsid w:val="00761384"/>
    <w:rsid w:val="00780DE7"/>
    <w:rsid w:val="007910FA"/>
    <w:rsid w:val="007B2CBD"/>
    <w:rsid w:val="007D2033"/>
    <w:rsid w:val="00801343"/>
    <w:rsid w:val="00816A5B"/>
    <w:rsid w:val="00823B38"/>
    <w:rsid w:val="00825B49"/>
    <w:rsid w:val="00837FA0"/>
    <w:rsid w:val="00841C03"/>
    <w:rsid w:val="008506DB"/>
    <w:rsid w:val="00860745"/>
    <w:rsid w:val="00864EBE"/>
    <w:rsid w:val="00891267"/>
    <w:rsid w:val="00893748"/>
    <w:rsid w:val="008E0588"/>
    <w:rsid w:val="008E13EC"/>
    <w:rsid w:val="009074B1"/>
    <w:rsid w:val="0092547B"/>
    <w:rsid w:val="00947554"/>
    <w:rsid w:val="00950F47"/>
    <w:rsid w:val="009830A3"/>
    <w:rsid w:val="00983F3C"/>
    <w:rsid w:val="00993C03"/>
    <w:rsid w:val="009A0077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1182A"/>
    <w:rsid w:val="00C2123D"/>
    <w:rsid w:val="00C215B3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46865"/>
    <w:rsid w:val="00D55BB3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DA5AB"/>
  <w15:docId w15:val="{2EDA71C5-13A8-4CAF-8B39-436AB312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Char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Char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aliases w:val="Footer"/>
    <w:basedOn w:val="a"/>
    <w:link w:val="Char0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 Char"/>
    <w:basedOn w:val="a0"/>
    <w:link w:val="a4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0588"/>
  </w:style>
  <w:style w:type="character" w:styleId="a6">
    <w:name w:val="Hyperlink"/>
    <w:basedOn w:val="a0"/>
    <w:uiPriority w:val="99"/>
    <w:rsid w:val="008E058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0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link w:val="Char2"/>
    <w:uiPriority w:val="34"/>
    <w:qFormat/>
    <w:rsid w:val="005303FA"/>
  </w:style>
  <w:style w:type="character" w:customStyle="1" w:styleId="1Char">
    <w:name w:val="标题 1 Char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1">
    <w:name w:val="样式2"/>
    <w:basedOn w:val="a"/>
    <w:link w:val="2Char0"/>
    <w:qFormat/>
    <w:rsid w:val="0052495C"/>
    <w:rPr>
      <w:rFonts w:asciiTheme="minorHAnsi" w:hAnsiTheme="minorHAnsi" w:cstheme="minorBidi"/>
    </w:rPr>
  </w:style>
  <w:style w:type="character" w:customStyle="1" w:styleId="2Char0">
    <w:name w:val="样式2 Char"/>
    <w:basedOn w:val="a0"/>
    <w:link w:val="21"/>
    <w:rsid w:val="0052495C"/>
    <w:rPr>
      <w:szCs w:val="24"/>
    </w:rPr>
  </w:style>
  <w:style w:type="paragraph" w:styleId="a9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a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Char2">
    <w:name w:val="列出段落 Char"/>
    <w:basedOn w:val="a0"/>
    <w:link w:val="a8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8"/>
    <w:link w:val="1Char0"/>
    <w:rsid w:val="00AF5D50"/>
    <w:pPr>
      <w:numPr>
        <w:numId w:val="2"/>
      </w:numPr>
      <w:ind w:firstLineChars="0" w:firstLine="0"/>
    </w:pPr>
  </w:style>
  <w:style w:type="character" w:customStyle="1" w:styleId="1Char0">
    <w:name w:val="测试1 Char"/>
    <w:basedOn w:val="Char2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8"/>
    <w:link w:val="2Char1"/>
    <w:rsid w:val="00AF5D50"/>
    <w:pPr>
      <w:numPr>
        <w:numId w:val="3"/>
      </w:numPr>
      <w:ind w:firstLineChars="0" w:firstLine="0"/>
    </w:pPr>
  </w:style>
  <w:style w:type="character" w:customStyle="1" w:styleId="2Char1">
    <w:name w:val="测试2 Char"/>
    <w:basedOn w:val="Char2"/>
    <w:link w:val="2"/>
    <w:rsid w:val="00AF5D50"/>
    <w:rPr>
      <w:rFonts w:ascii="Times New Roman" w:eastAsia="宋体" w:hAnsi="Times New Roman" w:cs="Times New Roman"/>
      <w:szCs w:val="24"/>
    </w:rPr>
  </w:style>
  <w:style w:type="paragraph" w:styleId="ab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c">
    <w:name w:val="Title"/>
    <w:basedOn w:val="a"/>
    <w:next w:val="a"/>
    <w:link w:val="Char3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Char3">
    <w:name w:val="标题 Char"/>
    <w:basedOn w:val="a0"/>
    <w:link w:val="ac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d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hyperlink" Target="http://www.beckhoff.com.cn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infosys.beckhoff.com" TargetMode="External"/><Relationship Id="rId1" Type="http://schemas.openxmlformats.org/officeDocument/2006/relationships/hyperlink" Target="http://www.beckhoff.com.cn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boliu\Desktop\Beckhoff%20&#25991;&#20214;&#27169;&#29256;_&#25216;&#26415;&#25991;&#26723;&#65288;&#35797;&#34892;2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4983f6be370dc8d4e98db0fd1e3e9521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5bd8b5e90448380217e386fa324fc0fc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576C-2F22-4AC3-AE3A-82A47CEC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F6CE9844-3291-481C-BB52-B2E74AD7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文件模版_技术文档（试行2）.dotx</Template>
  <TotalTime>20</TotalTime>
  <Pages>8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Xiaobo Liu 刘小波</dc:creator>
  <cp:lastModifiedBy>York Zhou 周耀纲</cp:lastModifiedBy>
  <cp:revision>9</cp:revision>
  <dcterms:created xsi:type="dcterms:W3CDTF">2019-12-16T04:08:00Z</dcterms:created>
  <dcterms:modified xsi:type="dcterms:W3CDTF">2019-12-17T05:04:00Z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