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EB" w:rsidRDefault="00F375EB">
      <w:pPr>
        <w:rPr>
          <w:rFonts w:ascii="黑体" w:eastAsia="黑体" w:hAnsi="黑体"/>
          <w:b/>
          <w:color w:val="DF0023"/>
          <w:sz w:val="10"/>
          <w:szCs w:val="10"/>
        </w:rPr>
      </w:pPr>
    </w:p>
    <w:p w:rsidR="00F375EB" w:rsidRDefault="00470AF9">
      <w:pPr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15280" cy="487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23A" w:rsidRDefault="003E123A">
                            <w:pPr>
                              <w:jc w:val="center"/>
                              <w:rPr>
                                <w:rFonts w:ascii="黑体" w:eastAsia="黑体" w:cs="黑体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黑体" w:eastAsia="黑体" w:cs="黑体" w:hint="eastAsia"/>
                                <w:b/>
                                <w:sz w:val="36"/>
                                <w:szCs w:val="36"/>
                                <w:lang w:bidi="ar"/>
                              </w:rPr>
                              <w:t>TwinCAT</w:t>
                            </w:r>
                            <w:proofErr w:type="spellEnd"/>
                            <w:r>
                              <w:rPr>
                                <w:rFonts w:ascii="黑体" w:eastAsia="黑体" w:cs="黑体" w:hint="eastAsia"/>
                                <w:b/>
                                <w:sz w:val="36"/>
                                <w:szCs w:val="36"/>
                                <w:lang w:bidi="ar"/>
                              </w:rPr>
                              <w:t xml:space="preserve"> 3文件功能块的使用方法</w:t>
                            </w:r>
                          </w:p>
                          <w:p w:rsidR="003E123A" w:rsidRDefault="003E123A">
                            <w:pPr>
                              <w:rPr>
                                <w:rFonts w:ascii="黑体" w:eastAsia="黑体" w:hAnsi="黑体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" filled="f" stroked="f" strokeweight=".5pt">
                <v:textbox>
                  <w:txbxContent>
                    <w:p w:rsidR="003E123A" w:rsidRDefault="003E123A">
                      <w:pPr>
                        <w:jc w:val="center"/>
                        <w:rPr>
                          <w:rFonts w:ascii="黑体" w:eastAsia="黑体" w:cs="黑体"/>
                          <w:b/>
                        </w:rPr>
                      </w:pPr>
                      <w:proofErr w:type="spellStart"/>
                      <w:r>
                        <w:rPr>
                          <w:rFonts w:ascii="黑体" w:eastAsia="黑体" w:cs="黑体" w:hint="eastAsia"/>
                          <w:b/>
                          <w:sz w:val="36"/>
                          <w:szCs w:val="36"/>
                          <w:lang w:bidi="ar"/>
                        </w:rPr>
                        <w:t>TwinCAT</w:t>
                      </w:r>
                      <w:proofErr w:type="spellEnd"/>
                      <w:r>
                        <w:rPr>
                          <w:rFonts w:ascii="黑体" w:eastAsia="黑体" w:cs="黑体" w:hint="eastAsia"/>
                          <w:b/>
                          <w:sz w:val="36"/>
                          <w:szCs w:val="36"/>
                          <w:lang w:bidi="ar"/>
                        </w:rPr>
                        <w:t xml:space="preserve"> 3文件功能块的使用方法</w:t>
                      </w:r>
                    </w:p>
                    <w:p w:rsidR="003E123A" w:rsidRDefault="003E123A">
                      <w:pPr>
                        <w:rPr>
                          <w:rFonts w:ascii="黑体" w:eastAsia="黑体" w:hAnsi="黑体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F375EB">
        <w:trPr>
          <w:trHeight w:val="1272"/>
        </w:trPr>
        <w:tc>
          <w:tcPr>
            <w:tcW w:w="5524" w:type="dxa"/>
          </w:tcPr>
          <w:p w:rsidR="00F375EB" w:rsidRDefault="00F375EB">
            <w:pPr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:rsidR="00F375EB" w:rsidRDefault="00470AF9">
            <w:pPr>
              <w:spacing w:line="300" w:lineRule="exac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作者：余洋</w:t>
            </w:r>
          </w:p>
          <w:p w:rsidR="00F375EB" w:rsidRDefault="00470AF9">
            <w:pPr>
              <w:spacing w:line="300" w:lineRule="exac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职务：助理技术工程师</w:t>
            </w:r>
          </w:p>
          <w:p w:rsidR="00F375EB" w:rsidRDefault="00470AF9">
            <w:pPr>
              <w:spacing w:line="300" w:lineRule="exac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21758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23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21758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21758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10</w:t>
            </w:r>
          </w:p>
        </w:tc>
      </w:tr>
      <w:tr w:rsidR="00F375EB">
        <w:trPr>
          <w:trHeight w:val="1701"/>
        </w:trPr>
        <w:tc>
          <w:tcPr>
            <w:tcW w:w="8987" w:type="dxa"/>
            <w:gridSpan w:val="2"/>
          </w:tcPr>
          <w:p w:rsidR="00F375EB" w:rsidRDefault="00470AF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摘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要：</w:t>
            </w:r>
          </w:p>
          <w:p w:rsidR="009D6466" w:rsidRPr="00D01275" w:rsidRDefault="009D6466" w:rsidP="00AD3A1C">
            <w:pPr>
              <w:ind w:firstLineChars="200" w:firstLine="480"/>
              <w:rPr>
                <w:szCs w:val="21"/>
              </w:rPr>
            </w:pPr>
            <w:r w:rsidRPr="00D01275">
              <w:rPr>
                <w:rFonts w:hint="eastAsia"/>
                <w:szCs w:val="21"/>
              </w:rPr>
              <w:t>在工控行业中，工艺参数、</w:t>
            </w:r>
            <w:r w:rsidR="00AD3A1C" w:rsidRPr="00D01275">
              <w:rPr>
                <w:rFonts w:hint="eastAsia"/>
                <w:szCs w:val="21"/>
              </w:rPr>
              <w:t>配方等数据至关重要。</w:t>
            </w:r>
            <w:r w:rsidR="00E662E9" w:rsidRPr="00D01275">
              <w:rPr>
                <w:rFonts w:hint="eastAsia"/>
                <w:szCs w:val="21"/>
              </w:rPr>
              <w:t>Twin</w:t>
            </w:r>
            <w:r w:rsidR="00E662E9" w:rsidRPr="00D01275">
              <w:rPr>
                <w:szCs w:val="21"/>
              </w:rPr>
              <w:t>CAT3</w:t>
            </w:r>
            <w:r w:rsidRPr="00D01275">
              <w:rPr>
                <w:rFonts w:hint="eastAsia"/>
                <w:szCs w:val="21"/>
              </w:rPr>
              <w:t>为应对不同的场景和需求</w:t>
            </w:r>
            <w:r w:rsidR="00E662E9" w:rsidRPr="00D01275">
              <w:rPr>
                <w:rFonts w:hint="eastAsia"/>
                <w:szCs w:val="21"/>
              </w:rPr>
              <w:t>提供了多种</w:t>
            </w:r>
            <w:r w:rsidRPr="00D01275">
              <w:rPr>
                <w:rFonts w:hint="eastAsia"/>
                <w:szCs w:val="21"/>
              </w:rPr>
              <w:t>数据存储</w:t>
            </w:r>
            <w:r w:rsidR="00E662E9" w:rsidRPr="00D01275">
              <w:rPr>
                <w:rFonts w:hint="eastAsia"/>
                <w:szCs w:val="21"/>
              </w:rPr>
              <w:t>方式。</w:t>
            </w:r>
          </w:p>
          <w:p w:rsidR="00C94782" w:rsidRPr="00D01275" w:rsidRDefault="009D6466" w:rsidP="00AD3A1C">
            <w:pPr>
              <w:ind w:firstLineChars="200" w:firstLine="48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01275">
              <w:rPr>
                <w:rFonts w:hint="eastAsia"/>
                <w:szCs w:val="21"/>
              </w:rPr>
              <w:t>首先，使用</w:t>
            </w:r>
            <w:r w:rsidR="00E662E9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Persistent</w:t>
            </w:r>
            <w:r w:rsidR="00E662E9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、</w:t>
            </w:r>
            <w:r w:rsidR="00E662E9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Retain</w:t>
            </w: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变量，以及</w:t>
            </w:r>
            <w:proofErr w:type="spellStart"/>
            <w:r w:rsidR="00E662E9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N</w:t>
            </w:r>
            <w:r w:rsidR="008D5BCB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ovram</w:t>
            </w:r>
            <w:proofErr w:type="spellEnd"/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可以对少量的过程数据进行保存</w:t>
            </w:r>
            <w:r w:rsidR="00E662E9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。这三种方式往往是为设备突然掉电而设计。这样一来，在项目中需要记录的关键数据或者变量值会被保存至系统的</w:t>
            </w:r>
            <w:r w:rsidR="00E662E9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boot</w:t>
            </w:r>
            <w:r w:rsidR="00E662E9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文件夹当中。</w:t>
            </w: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但是，这些数据只能被保存为当前值，</w:t>
            </w:r>
            <w:r w:rsidR="00BD6D5E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所以</w:t>
            </w: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无法查看历史值。</w:t>
            </w:r>
          </w:p>
          <w:p w:rsidR="00217588" w:rsidRPr="00D01275" w:rsidRDefault="009D6466" w:rsidP="00AD3A1C">
            <w:pPr>
              <w:ind w:firstLineChars="200" w:firstLine="44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此外，大量</w:t>
            </w:r>
            <w:r w:rsidR="00E662E9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数据保存</w:t>
            </w:r>
            <w:r w:rsidR="008D5BCB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、管理的</w:t>
            </w: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方式</w:t>
            </w:r>
            <w:r w:rsidR="00E662E9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有</w:t>
            </w:r>
            <w:r w:rsidR="00E662E9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XML</w:t>
            </w:r>
            <w:r w:rsidR="00E662E9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文件存储</w:t>
            </w:r>
            <w:r w:rsidR="00E662E9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和</w:t>
            </w:r>
            <w:r w:rsidR="00E662E9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Database Server</w:t>
            </w:r>
            <w:r w:rsidR="00E662E9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。</w:t>
            </w: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这两者不仅可以保存当前值，还可以保存所有的历史数据，大大提高了数据的完整性。</w:t>
            </w:r>
            <w:r w:rsidR="00E662E9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XML</w:t>
            </w:r>
            <w:r w:rsidR="00E662E9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文件储存</w:t>
            </w:r>
            <w:r w:rsidR="00A245BD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指的是</w:t>
            </w:r>
            <w:proofErr w:type="spellStart"/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TwinCAT</w:t>
            </w:r>
            <w:proofErr w:type="spellEnd"/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XML Data Server</w:t>
            </w:r>
            <w:r w:rsidR="00A245BD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。借助它可以使用存储在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XML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文件中的数据对</w:t>
            </w:r>
            <w:proofErr w:type="spellStart"/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TwinCAT</w:t>
            </w:r>
            <w:proofErr w:type="spellEnd"/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PLC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变量初始化，或者把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PLC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变量存储在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XML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文件中。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XML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文件中的变量的结构应该和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PLC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中变量的结构匹配。变量的子元素可以直接读取</w:t>
            </w:r>
            <w:r w:rsidR="00A245BD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，十分地方便。</w:t>
            </w:r>
            <w:r w:rsidR="00A245BD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Data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base Server</w:t>
            </w:r>
            <w:r w:rsidR="00E1110A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则是利用第三方数据库</w:t>
            </w:r>
            <w:r w:rsidR="00A245BD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，将</w:t>
            </w:r>
            <w:proofErr w:type="spellStart"/>
            <w:r w:rsidR="00A245BD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Twin</w:t>
            </w:r>
            <w:r w:rsidR="00A245BD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CAT</w:t>
            </w:r>
            <w:proofErr w:type="spellEnd"/>
            <w:r w:rsidR="00A245BD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的数据</w:t>
            </w:r>
            <w:r w:rsidR="008D5BCB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与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第三方服务器</w:t>
            </w:r>
            <w:r w:rsidR="008D5BCB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进行交互，从而实现</w:t>
            </w: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更加庞大</w:t>
            </w:r>
            <w:r w:rsidR="00BD6D5E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的数据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管理和整合。</w:t>
            </w:r>
            <w:r w:rsidR="008D5BCB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但是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，这两种文件的保存方式都需要购买</w:t>
            </w:r>
            <w:r w:rsidR="00BD6D5E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相对应的授权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才能使用。</w:t>
            </w:r>
          </w:p>
          <w:p w:rsidR="00606680" w:rsidRDefault="00E1110A" w:rsidP="00606680">
            <w:pPr>
              <w:ind w:firstLineChars="200" w:firstLine="44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针对项目中数据量小的情况，可以使用</w:t>
            </w: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txt</w:t>
            </w: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文件保存管理的低成本方式。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Twin</w:t>
            </w:r>
            <w:r w:rsidR="00C94782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CAT3</w:t>
            </w:r>
            <w:r w:rsidR="00B708B5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为此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提供了功能块对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t</w:t>
            </w:r>
            <w:r w:rsidR="00C94782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xt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文件</w:t>
            </w:r>
            <w:r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进行</w:t>
            </w:r>
            <w:r w:rsidR="00B708B5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管理，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可以分别对本地文件甚至是网络邻居的文件进行打开、关闭、写入、读取和重命名的操作。不过，受限于</w:t>
            </w:r>
            <w:r w:rsidR="00C94782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txt</w:t>
            </w:r>
            <w:bookmarkStart w:id="0" w:name="_GoBack"/>
            <w:bookmarkEnd w:id="0"/>
            <w:r w:rsidR="008D5BCB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格式文件以及其解码形式，对于</w:t>
            </w:r>
            <w:proofErr w:type="spellStart"/>
            <w:r w:rsidR="008D5BCB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Twin</w:t>
            </w:r>
            <w:r w:rsidR="008D5BCB" w:rsidRPr="00D012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CAT</w:t>
            </w:r>
            <w:proofErr w:type="spellEnd"/>
            <w:r w:rsidR="008D5BCB" w:rsidRPr="00D01275"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内数据的格式和大小都有局限性。</w:t>
            </w:r>
          </w:p>
          <w:p w:rsidR="00606680" w:rsidRPr="00606680" w:rsidRDefault="00606680" w:rsidP="00606680">
            <w:pPr>
              <w:ind w:firstLineChars="200" w:firstLine="44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375EB">
        <w:trPr>
          <w:trHeight w:val="2474"/>
        </w:trPr>
        <w:tc>
          <w:tcPr>
            <w:tcW w:w="8987" w:type="dxa"/>
            <w:gridSpan w:val="2"/>
            <w:vAlign w:val="center"/>
          </w:tcPr>
          <w:p w:rsidR="00F375EB" w:rsidRDefault="00470AF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附  </w:t>
            </w:r>
            <w:r>
              <w:rPr>
                <w:b/>
              </w:rPr>
              <w:t>件：</w:t>
            </w:r>
          </w:p>
          <w:tbl>
            <w:tblPr>
              <w:tblStyle w:val="ac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F375EB">
              <w:tc>
                <w:tcPr>
                  <w:tcW w:w="887" w:type="dxa"/>
                </w:tcPr>
                <w:p w:rsidR="00F375EB" w:rsidRDefault="00470AF9" w:rsidP="00300AA4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 xml:space="preserve">序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F375EB" w:rsidRDefault="00470AF9" w:rsidP="00300AA4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F375EB" w:rsidRDefault="00470AF9" w:rsidP="00300AA4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F375EB">
              <w:tc>
                <w:tcPr>
                  <w:tcW w:w="887" w:type="dxa"/>
                </w:tcPr>
                <w:p w:rsidR="00F375EB" w:rsidRDefault="003E123A" w:rsidP="00300AA4">
                  <w:pPr>
                    <w:framePr w:hSpace="180" w:wrap="around" w:vAnchor="text" w:hAnchor="margin" w:y="82"/>
                    <w:jc w:val="center"/>
                  </w:pPr>
                  <w:r>
                    <w:t>1</w:t>
                  </w:r>
                </w:p>
              </w:tc>
              <w:tc>
                <w:tcPr>
                  <w:tcW w:w="4466" w:type="dxa"/>
                </w:tcPr>
                <w:p w:rsidR="00F375EB" w:rsidRDefault="000F554E" w:rsidP="00300AA4">
                  <w:pPr>
                    <w:framePr w:hSpace="180" w:wrap="around" w:vAnchor="text" w:hAnchor="margin" w:y="82"/>
                    <w:jc w:val="center"/>
                  </w:pPr>
                  <w:proofErr w:type="spellStart"/>
                  <w:r w:rsidRPr="000F554E">
                    <w:t>TwinCAT</w:t>
                  </w:r>
                  <w:proofErr w:type="spellEnd"/>
                  <w:r w:rsidRPr="000F554E">
                    <w:t xml:space="preserve"> Write UPS Data Project</w:t>
                  </w:r>
                </w:p>
              </w:tc>
              <w:tc>
                <w:tcPr>
                  <w:tcW w:w="2987" w:type="dxa"/>
                </w:tcPr>
                <w:p w:rsidR="00F375EB" w:rsidRDefault="00961188" w:rsidP="00300AA4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掉电保持应用例程</w:t>
                  </w:r>
                </w:p>
              </w:tc>
            </w:tr>
            <w:tr w:rsidR="00F375EB">
              <w:tc>
                <w:tcPr>
                  <w:tcW w:w="887" w:type="dxa"/>
                </w:tcPr>
                <w:p w:rsidR="00F375EB" w:rsidRDefault="003E123A" w:rsidP="00300AA4">
                  <w:pPr>
                    <w:framePr w:hSpace="180" w:wrap="around" w:vAnchor="text" w:hAnchor="margin" w:y="82"/>
                    <w:jc w:val="center"/>
                  </w:pPr>
                  <w:r>
                    <w:t>2</w:t>
                  </w:r>
                </w:p>
              </w:tc>
              <w:tc>
                <w:tcPr>
                  <w:tcW w:w="4466" w:type="dxa"/>
                </w:tcPr>
                <w:p w:rsidR="00F375EB" w:rsidRDefault="000F554E" w:rsidP="00300AA4">
                  <w:pPr>
                    <w:framePr w:hSpace="180" w:wrap="around" w:vAnchor="text" w:hAnchor="margin" w:y="82"/>
                    <w:jc w:val="center"/>
                  </w:pPr>
                  <w:proofErr w:type="spellStart"/>
                  <w:r w:rsidRPr="000F554E">
                    <w:t>TwinCAT</w:t>
                  </w:r>
                  <w:proofErr w:type="spellEnd"/>
                  <w:r w:rsidRPr="000F554E">
                    <w:t xml:space="preserve"> </w:t>
                  </w:r>
                  <w:proofErr w:type="spellStart"/>
                  <w:r w:rsidRPr="000F554E">
                    <w:t>WriteContent</w:t>
                  </w:r>
                  <w:proofErr w:type="spellEnd"/>
                  <w:r w:rsidRPr="000F554E">
                    <w:t xml:space="preserve"> Project</w:t>
                  </w:r>
                </w:p>
              </w:tc>
              <w:tc>
                <w:tcPr>
                  <w:tcW w:w="2987" w:type="dxa"/>
                </w:tcPr>
                <w:p w:rsidR="00F375EB" w:rsidRDefault="00961188" w:rsidP="00300AA4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写入内容例程</w:t>
                  </w:r>
                </w:p>
              </w:tc>
            </w:tr>
            <w:tr w:rsidR="00F375EB">
              <w:tc>
                <w:tcPr>
                  <w:tcW w:w="887" w:type="dxa"/>
                </w:tcPr>
                <w:p w:rsidR="00F375EB" w:rsidRDefault="003E123A" w:rsidP="00300AA4">
                  <w:pPr>
                    <w:framePr w:hSpace="180" w:wrap="around" w:vAnchor="text" w:hAnchor="margin" w:y="82"/>
                    <w:jc w:val="center"/>
                  </w:pPr>
                  <w:r>
                    <w:t>3</w:t>
                  </w:r>
                </w:p>
              </w:tc>
              <w:tc>
                <w:tcPr>
                  <w:tcW w:w="4466" w:type="dxa"/>
                </w:tcPr>
                <w:p w:rsidR="00F375EB" w:rsidRDefault="000F554E" w:rsidP="00300AA4">
                  <w:pPr>
                    <w:framePr w:hSpace="180" w:wrap="around" w:vAnchor="text" w:hAnchor="margin" w:y="82"/>
                    <w:jc w:val="center"/>
                  </w:pPr>
                  <w:proofErr w:type="spellStart"/>
                  <w:r w:rsidRPr="000F554E">
                    <w:t>TwinCAT</w:t>
                  </w:r>
                  <w:proofErr w:type="spellEnd"/>
                  <w:r w:rsidRPr="000F554E">
                    <w:t xml:space="preserve"> </w:t>
                  </w:r>
                  <w:proofErr w:type="spellStart"/>
                  <w:r w:rsidRPr="000F554E">
                    <w:t>ReadContent</w:t>
                  </w:r>
                  <w:proofErr w:type="spellEnd"/>
                  <w:r w:rsidRPr="000F554E">
                    <w:t xml:space="preserve"> Project</w:t>
                  </w:r>
                </w:p>
              </w:tc>
              <w:tc>
                <w:tcPr>
                  <w:tcW w:w="2987" w:type="dxa"/>
                </w:tcPr>
                <w:p w:rsidR="00F375EB" w:rsidRDefault="00961188" w:rsidP="00300AA4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获取内容例程</w:t>
                  </w:r>
                </w:p>
              </w:tc>
            </w:tr>
            <w:tr w:rsidR="00961188">
              <w:tc>
                <w:tcPr>
                  <w:tcW w:w="887" w:type="dxa"/>
                </w:tcPr>
                <w:p w:rsidR="00961188" w:rsidRDefault="003E123A" w:rsidP="00300AA4">
                  <w:pPr>
                    <w:framePr w:hSpace="180" w:wrap="around" w:vAnchor="text" w:hAnchor="margin" w:y="82"/>
                    <w:jc w:val="center"/>
                  </w:pPr>
                  <w:r>
                    <w:t>4</w:t>
                  </w:r>
                </w:p>
              </w:tc>
              <w:tc>
                <w:tcPr>
                  <w:tcW w:w="4466" w:type="dxa"/>
                </w:tcPr>
                <w:p w:rsidR="00961188" w:rsidRPr="00C54E85" w:rsidRDefault="000F554E" w:rsidP="00300AA4">
                  <w:pPr>
                    <w:framePr w:hSpace="180" w:wrap="around" w:vAnchor="text" w:hAnchor="margin" w:y="82"/>
                    <w:jc w:val="center"/>
                  </w:pPr>
                  <w:proofErr w:type="spellStart"/>
                  <w:r w:rsidRPr="000F554E">
                    <w:t>TwinCAT</w:t>
                  </w:r>
                  <w:proofErr w:type="spellEnd"/>
                  <w:r w:rsidRPr="000F554E">
                    <w:t xml:space="preserve"> </w:t>
                  </w:r>
                  <w:proofErr w:type="spellStart"/>
                  <w:r w:rsidRPr="000F554E">
                    <w:t>AddContent</w:t>
                  </w:r>
                  <w:proofErr w:type="spellEnd"/>
                  <w:r w:rsidRPr="000F554E">
                    <w:t xml:space="preserve"> Project</w:t>
                  </w:r>
                </w:p>
              </w:tc>
              <w:tc>
                <w:tcPr>
                  <w:tcW w:w="2987" w:type="dxa"/>
                </w:tcPr>
                <w:p w:rsidR="00961188" w:rsidRDefault="00961188" w:rsidP="00300AA4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补充内容例程</w:t>
                  </w:r>
                </w:p>
              </w:tc>
            </w:tr>
            <w:tr w:rsidR="00961188">
              <w:tc>
                <w:tcPr>
                  <w:tcW w:w="887" w:type="dxa"/>
                </w:tcPr>
                <w:p w:rsidR="00961188" w:rsidRDefault="003E123A" w:rsidP="00300AA4">
                  <w:pPr>
                    <w:framePr w:hSpace="180" w:wrap="around" w:vAnchor="text" w:hAnchor="margin" w:y="82"/>
                    <w:jc w:val="center"/>
                  </w:pPr>
                  <w:r>
                    <w:t>5</w:t>
                  </w:r>
                </w:p>
              </w:tc>
              <w:tc>
                <w:tcPr>
                  <w:tcW w:w="4466" w:type="dxa"/>
                </w:tcPr>
                <w:p w:rsidR="00961188" w:rsidRPr="00C54E85" w:rsidRDefault="000F554E" w:rsidP="00300AA4">
                  <w:pPr>
                    <w:framePr w:hSpace="180" w:wrap="around" w:vAnchor="text" w:hAnchor="margin" w:y="82"/>
                    <w:jc w:val="center"/>
                  </w:pPr>
                  <w:proofErr w:type="spellStart"/>
                  <w:r w:rsidRPr="000F554E">
                    <w:t>TwinCAT</w:t>
                  </w:r>
                  <w:proofErr w:type="spellEnd"/>
                  <w:r w:rsidRPr="000F554E">
                    <w:t xml:space="preserve"> </w:t>
                  </w:r>
                  <w:proofErr w:type="spellStart"/>
                  <w:r w:rsidRPr="000F554E">
                    <w:t>OtherFunction</w:t>
                  </w:r>
                  <w:proofErr w:type="spellEnd"/>
                  <w:r w:rsidRPr="000F554E">
                    <w:t xml:space="preserve"> Project</w:t>
                  </w:r>
                </w:p>
              </w:tc>
              <w:tc>
                <w:tcPr>
                  <w:tcW w:w="2987" w:type="dxa"/>
                </w:tcPr>
                <w:p w:rsidR="00961188" w:rsidRDefault="00961188" w:rsidP="00300AA4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其他功能例程</w:t>
                  </w:r>
                </w:p>
              </w:tc>
            </w:tr>
            <w:tr w:rsidR="00605B4A">
              <w:tc>
                <w:tcPr>
                  <w:tcW w:w="887" w:type="dxa"/>
                </w:tcPr>
                <w:p w:rsidR="00605B4A" w:rsidRDefault="003E123A" w:rsidP="00300AA4">
                  <w:pPr>
                    <w:framePr w:hSpace="180" w:wrap="around" w:vAnchor="text" w:hAnchor="margin" w:y="82"/>
                    <w:jc w:val="center"/>
                  </w:pPr>
                  <w:r>
                    <w:t>6</w:t>
                  </w:r>
                </w:p>
              </w:tc>
              <w:tc>
                <w:tcPr>
                  <w:tcW w:w="4466" w:type="dxa"/>
                </w:tcPr>
                <w:p w:rsidR="00605B4A" w:rsidRPr="00C54E85" w:rsidRDefault="000F554E" w:rsidP="00300AA4">
                  <w:pPr>
                    <w:framePr w:hSpace="180" w:wrap="around" w:vAnchor="text" w:hAnchor="margin" w:y="82"/>
                    <w:jc w:val="center"/>
                  </w:pPr>
                  <w:proofErr w:type="spellStart"/>
                  <w:r w:rsidRPr="000F554E">
                    <w:t>TwinCAT</w:t>
                  </w:r>
                  <w:proofErr w:type="spellEnd"/>
                  <w:r w:rsidRPr="000F554E">
                    <w:t xml:space="preserve"> </w:t>
                  </w:r>
                  <w:proofErr w:type="spellStart"/>
                  <w:r w:rsidRPr="000F554E">
                    <w:t>CopyFile</w:t>
                  </w:r>
                  <w:proofErr w:type="spellEnd"/>
                  <w:r w:rsidRPr="000F554E">
                    <w:t xml:space="preserve"> Project</w:t>
                  </w:r>
                </w:p>
              </w:tc>
              <w:tc>
                <w:tcPr>
                  <w:tcW w:w="2987" w:type="dxa"/>
                </w:tcPr>
                <w:p w:rsidR="00605B4A" w:rsidRDefault="00605B4A" w:rsidP="00300AA4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复制源文件例程</w:t>
                  </w:r>
                </w:p>
              </w:tc>
            </w:tr>
          </w:tbl>
          <w:p w:rsidR="00F375EB" w:rsidRDefault="00F375EB">
            <w:pPr>
              <w:ind w:firstLine="422"/>
              <w:rPr>
                <w:b/>
              </w:rPr>
            </w:pPr>
          </w:p>
        </w:tc>
      </w:tr>
      <w:tr w:rsidR="00F375EB">
        <w:trPr>
          <w:trHeight w:val="2724"/>
        </w:trPr>
        <w:tc>
          <w:tcPr>
            <w:tcW w:w="8987" w:type="dxa"/>
            <w:gridSpan w:val="2"/>
            <w:vAlign w:val="center"/>
          </w:tcPr>
          <w:p w:rsidR="00F375EB" w:rsidRDefault="00470AF9">
            <w:pPr>
              <w:rPr>
                <w:b/>
              </w:rPr>
            </w:pPr>
            <w:r>
              <w:rPr>
                <w:rFonts w:hint="eastAsia"/>
                <w:b/>
              </w:rPr>
              <w:t>历史</w:t>
            </w:r>
            <w:r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5983"/>
            </w:tblGrid>
            <w:tr w:rsidR="00F375E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F375E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F375E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F375E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F375E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F375EB" w:rsidRDefault="00F375EB" w:rsidP="00300AA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F375EB" w:rsidRDefault="00F375EB">
            <w:pPr>
              <w:ind w:firstLine="422"/>
              <w:rPr>
                <w:b/>
              </w:rPr>
            </w:pPr>
          </w:p>
        </w:tc>
      </w:tr>
      <w:tr w:rsidR="00F375EB">
        <w:trPr>
          <w:trHeight w:val="1039"/>
        </w:trPr>
        <w:tc>
          <w:tcPr>
            <w:tcW w:w="8987" w:type="dxa"/>
            <w:gridSpan w:val="2"/>
          </w:tcPr>
          <w:p w:rsidR="00F375EB" w:rsidRDefault="00F375EB">
            <w:pPr>
              <w:ind w:firstLineChars="13" w:firstLine="31"/>
              <w:rPr>
                <w:b/>
              </w:rPr>
            </w:pPr>
          </w:p>
          <w:p w:rsidR="00F375EB" w:rsidRDefault="00470AF9">
            <w:pPr>
              <w:ind w:firstLineChars="13" w:firstLine="31"/>
              <w:rPr>
                <w:b/>
              </w:rPr>
            </w:pPr>
            <w:r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F375EB" w:rsidRDefault="00470AF9">
            <w:r>
              <w:t>我们已</w:t>
            </w:r>
            <w:r>
              <w:rPr>
                <w:rFonts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:rsidR="00F375EB" w:rsidRDefault="00F375EB"/>
          <w:p w:rsidR="00F375EB" w:rsidRDefault="00F375EB"/>
        </w:tc>
      </w:tr>
      <w:tr w:rsidR="00F375EB">
        <w:trPr>
          <w:trHeight w:val="1741"/>
        </w:trPr>
        <w:tc>
          <w:tcPr>
            <w:tcW w:w="8987" w:type="dxa"/>
            <w:gridSpan w:val="2"/>
          </w:tcPr>
          <w:p w:rsidR="00F375EB" w:rsidRDefault="00470AF9">
            <w:pPr>
              <w:ind w:firstLineChars="13" w:firstLine="31"/>
              <w:rPr>
                <w:b/>
              </w:rPr>
            </w:pPr>
            <w:r>
              <w:rPr>
                <w:rFonts w:hint="eastAsia"/>
                <w:b/>
              </w:rPr>
              <w:t>参考信息：</w:t>
            </w:r>
          </w:p>
          <w:p w:rsidR="00F375EB" w:rsidRDefault="00F375EB">
            <w:pPr>
              <w:jc w:val="center"/>
              <w:rPr>
                <w:b/>
                <w:sz w:val="28"/>
              </w:rPr>
            </w:pPr>
          </w:p>
          <w:p w:rsidR="00F375EB" w:rsidRDefault="00F375EB">
            <w:pPr>
              <w:rPr>
                <w:b/>
                <w:sz w:val="28"/>
              </w:rPr>
            </w:pPr>
          </w:p>
        </w:tc>
      </w:tr>
    </w:tbl>
    <w:p w:rsidR="00F375EB" w:rsidRDefault="00F375EB">
      <w:pPr>
        <w:rPr>
          <w:b/>
          <w:sz w:val="28"/>
        </w:rPr>
      </w:pPr>
    </w:p>
    <w:p w:rsidR="00F375EB" w:rsidRDefault="00F375EB">
      <w:pPr>
        <w:jc w:val="center"/>
        <w:rPr>
          <w:b/>
          <w:sz w:val="28"/>
        </w:rPr>
        <w:sectPr w:rsidR="00F375E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F375EB" w:rsidRDefault="00470AF9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F375EB" w:rsidRDefault="00F375EB">
      <w:pPr>
        <w:jc w:val="center"/>
        <w:rPr>
          <w:rFonts w:ascii="微软雅黑" w:eastAsia="微软雅黑" w:hAnsi="微软雅黑"/>
          <w:color w:val="DF0023"/>
          <w:szCs w:val="21"/>
        </w:rPr>
      </w:pPr>
    </w:p>
    <w:p w:rsidR="00F375EB" w:rsidRDefault="00F375EB"/>
    <w:p w:rsidR="00F375EB" w:rsidRDefault="00470AF9">
      <w:pPr>
        <w:pStyle w:val="12"/>
        <w:tabs>
          <w:tab w:val="left" w:pos="840"/>
          <w:tab w:val="right" w:leader="dot" w:pos="8987"/>
        </w:tabs>
        <w:spacing w:line="276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13541732" w:history="1">
        <w:r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tab/>
        </w:r>
        <w:r>
          <w:rPr>
            <w:rStyle w:val="af"/>
          </w:rPr>
          <w:t>软硬件版本</w:t>
        </w:r>
        <w:r>
          <w:tab/>
        </w:r>
        <w:r w:rsidR="00492815">
          <w:t>4</w:t>
        </w:r>
      </w:hyperlink>
    </w:p>
    <w:p w:rsidR="00F375EB" w:rsidRDefault="003E123A">
      <w:pPr>
        <w:pStyle w:val="22"/>
        <w:tabs>
          <w:tab w:val="left" w:pos="1470"/>
          <w:tab w:val="right" w:leader="dot" w:pos="8987"/>
        </w:tabs>
        <w:spacing w:line="276" w:lineRule="auto"/>
        <w:ind w:left="480"/>
        <w:rPr>
          <w:rFonts w:asciiTheme="minorHAnsi" w:hAnsiTheme="minorHAnsi" w:cstheme="minorBidi"/>
          <w:szCs w:val="22"/>
        </w:rPr>
      </w:pPr>
      <w:hyperlink w:anchor="_Toc113541733" w:history="1">
        <w:r w:rsidR="00470AF9">
          <w:rPr>
            <w:rStyle w:val="af"/>
          </w:rPr>
          <w:t>1.1.</w:t>
        </w:r>
        <w:r w:rsidR="00470AF9">
          <w:rPr>
            <w:rFonts w:asciiTheme="minorHAnsi" w:hAnsiTheme="minorHAnsi" w:cstheme="minorBidi"/>
            <w:szCs w:val="22"/>
          </w:rPr>
          <w:tab/>
        </w:r>
        <w:r w:rsidR="00470AF9">
          <w:rPr>
            <w:rStyle w:val="af"/>
          </w:rPr>
          <w:t>倍福</w:t>
        </w:r>
        <w:r w:rsidR="00470AF9">
          <w:rPr>
            <w:rStyle w:val="af"/>
          </w:rPr>
          <w:t>Beckhoff</w:t>
        </w:r>
        <w:r w:rsidR="00470AF9">
          <w:tab/>
        </w:r>
        <w:r w:rsidR="00492815">
          <w:t>4</w:t>
        </w:r>
      </w:hyperlink>
    </w:p>
    <w:p w:rsidR="00F375EB" w:rsidRDefault="003E123A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rFonts w:asciiTheme="minorHAnsi" w:hAnsiTheme="minorHAnsi" w:cstheme="minorBidi"/>
          <w:szCs w:val="22"/>
        </w:rPr>
      </w:pPr>
      <w:hyperlink w:anchor="_Toc113541734" w:history="1">
        <w:r w:rsidR="00470AF9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470AF9">
          <w:rPr>
            <w:rFonts w:asciiTheme="minorHAnsi" w:hAnsiTheme="minorHAnsi" w:cstheme="minorBidi"/>
            <w:szCs w:val="22"/>
          </w:rPr>
          <w:tab/>
        </w:r>
        <w:r w:rsidR="00470AF9">
          <w:rPr>
            <w:rStyle w:val="af"/>
          </w:rPr>
          <w:t>控制器硬件</w:t>
        </w:r>
        <w:r w:rsidR="00470AF9">
          <w:tab/>
        </w:r>
        <w:r w:rsidR="00492815">
          <w:t>4</w:t>
        </w:r>
      </w:hyperlink>
    </w:p>
    <w:p w:rsidR="00F375EB" w:rsidRDefault="003E123A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rFonts w:asciiTheme="minorHAnsi" w:hAnsiTheme="minorHAnsi" w:cstheme="minorBidi"/>
          <w:szCs w:val="22"/>
        </w:rPr>
      </w:pPr>
      <w:hyperlink w:anchor="_Toc113541735" w:history="1">
        <w:r w:rsidR="00470AF9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470AF9">
          <w:rPr>
            <w:rFonts w:asciiTheme="minorHAnsi" w:hAnsiTheme="minorHAnsi" w:cstheme="minorBidi"/>
            <w:szCs w:val="22"/>
          </w:rPr>
          <w:tab/>
        </w:r>
        <w:r w:rsidR="00470AF9">
          <w:rPr>
            <w:rStyle w:val="af"/>
          </w:rPr>
          <w:t>控制软件</w:t>
        </w:r>
        <w:r w:rsidR="00470AF9">
          <w:tab/>
        </w:r>
        <w:r w:rsidR="00492815">
          <w:t>4</w:t>
        </w:r>
      </w:hyperlink>
    </w:p>
    <w:p w:rsidR="00F375EB" w:rsidRDefault="003E123A">
      <w:pPr>
        <w:pStyle w:val="12"/>
        <w:tabs>
          <w:tab w:val="left" w:pos="840"/>
          <w:tab w:val="right" w:leader="dot" w:pos="8987"/>
        </w:tabs>
        <w:spacing w:line="276" w:lineRule="auto"/>
      </w:pPr>
      <w:hyperlink w:anchor="_Toc113541736" w:history="1">
        <w:r w:rsidR="00470AF9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470AF9">
          <w:tab/>
        </w:r>
        <w:r w:rsidR="00470AF9">
          <w:rPr>
            <w:rStyle w:val="af"/>
          </w:rPr>
          <w:t>准备工作</w:t>
        </w:r>
        <w:r w:rsidR="00470AF9">
          <w:tab/>
        </w:r>
        <w:r w:rsidR="00492815">
          <w:t>4</w:t>
        </w:r>
      </w:hyperlink>
    </w:p>
    <w:p w:rsidR="00F375EB" w:rsidRDefault="003E123A">
      <w:pPr>
        <w:pStyle w:val="22"/>
        <w:tabs>
          <w:tab w:val="left" w:pos="1470"/>
          <w:tab w:val="right" w:leader="dot" w:pos="8987"/>
        </w:tabs>
        <w:spacing w:line="276" w:lineRule="auto"/>
        <w:ind w:left="480"/>
        <w:rPr>
          <w:rFonts w:asciiTheme="minorHAnsi" w:hAnsiTheme="minorHAnsi" w:cstheme="minorBidi"/>
          <w:szCs w:val="22"/>
        </w:rPr>
      </w:pPr>
      <w:hyperlink w:anchor="_Toc113541737" w:history="1">
        <w:r w:rsidR="00470AF9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470AF9">
          <w:rPr>
            <w:rFonts w:asciiTheme="minorHAnsi" w:hAnsiTheme="minorHAnsi" w:cstheme="minorBidi"/>
            <w:szCs w:val="22"/>
          </w:rPr>
          <w:tab/>
        </w:r>
        <w:r w:rsidR="00E64E71">
          <w:rPr>
            <w:rStyle w:val="af"/>
            <w:rFonts w:asciiTheme="minorEastAsia" w:hAnsiTheme="minorEastAsia" w:hint="eastAsia"/>
          </w:rPr>
          <w:t>文件</w:t>
        </w:r>
        <w:r w:rsidR="00492815">
          <w:rPr>
            <w:rStyle w:val="af"/>
            <w:rFonts w:asciiTheme="minorEastAsia" w:hAnsiTheme="minorEastAsia" w:hint="eastAsia"/>
          </w:rPr>
          <w:t>夹</w:t>
        </w:r>
        <w:r w:rsidR="00E64E71">
          <w:rPr>
            <w:rStyle w:val="af"/>
            <w:rFonts w:asciiTheme="minorEastAsia" w:hAnsiTheme="minorEastAsia" w:hint="eastAsia"/>
          </w:rPr>
          <w:t>创建</w:t>
        </w:r>
        <w:r w:rsidR="00470AF9">
          <w:tab/>
        </w:r>
        <w:r w:rsidR="00492815">
          <w:t>4</w:t>
        </w:r>
      </w:hyperlink>
    </w:p>
    <w:p w:rsidR="00F375EB" w:rsidRDefault="003E123A">
      <w:pPr>
        <w:pStyle w:val="12"/>
        <w:tabs>
          <w:tab w:val="left" w:pos="840"/>
          <w:tab w:val="right" w:leader="dot" w:pos="8987"/>
        </w:tabs>
        <w:spacing w:line="276" w:lineRule="auto"/>
      </w:pPr>
      <w:hyperlink w:anchor="_Toc113541741" w:history="1">
        <w:r w:rsidR="00470AF9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470AF9">
          <w:tab/>
        </w:r>
        <w:r w:rsidR="001F47E0">
          <w:rPr>
            <w:rFonts w:hint="eastAsia"/>
          </w:rPr>
          <w:t>文件</w:t>
        </w:r>
        <w:r w:rsidR="00E64E71">
          <w:rPr>
            <w:rStyle w:val="af"/>
            <w:rFonts w:hint="eastAsia"/>
          </w:rPr>
          <w:t>功能块的使用方法</w:t>
        </w:r>
        <w:r w:rsidR="00470AF9">
          <w:tab/>
        </w:r>
        <w:r w:rsidR="00177605">
          <w:t>4</w:t>
        </w:r>
      </w:hyperlink>
    </w:p>
    <w:p w:rsidR="00492815" w:rsidRDefault="003E123A" w:rsidP="00492815">
      <w:pPr>
        <w:pStyle w:val="22"/>
        <w:tabs>
          <w:tab w:val="right" w:leader="dot" w:pos="8987"/>
        </w:tabs>
        <w:spacing w:line="276" w:lineRule="auto"/>
        <w:ind w:left="480"/>
      </w:pPr>
      <w:hyperlink w:anchor="_Toc113541751" w:history="1">
        <w:r w:rsidR="001F47E0">
          <w:rPr>
            <w:rStyle w:val="af"/>
          </w:rPr>
          <w:t>3</w:t>
        </w:r>
        <w:r w:rsidR="00492815">
          <w:rPr>
            <w:rStyle w:val="af"/>
          </w:rPr>
          <w:t>.1</w:t>
        </w:r>
        <w:r w:rsidR="00492815">
          <w:rPr>
            <w:rStyle w:val="af"/>
          </w:rPr>
          <w:t>．</w:t>
        </w:r>
        <w:r w:rsidR="00492815" w:rsidRPr="00574A00">
          <w:rPr>
            <w:rStyle w:val="af"/>
            <w:rFonts w:asciiTheme="minorEastAsia" w:hAnsiTheme="minorEastAsia" w:hint="eastAsia"/>
          </w:rPr>
          <w:t xml:space="preserve"> </w:t>
        </w:r>
        <w:r w:rsidR="00492815">
          <w:rPr>
            <w:rStyle w:val="af"/>
            <w:rFonts w:asciiTheme="minorEastAsia" w:hAnsiTheme="minorEastAsia" w:hint="eastAsia"/>
          </w:rPr>
          <w:t>写入内容进（新）文件</w:t>
        </w:r>
        <w:r w:rsidR="00492815">
          <w:tab/>
        </w:r>
        <w:r w:rsidR="00FB6BA3">
          <w:t>4</w:t>
        </w:r>
      </w:hyperlink>
    </w:p>
    <w:p w:rsidR="00FB6BA3" w:rsidRPr="00FB6BA3" w:rsidRDefault="003E123A" w:rsidP="00FB6BA3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rStyle w:val="af"/>
        </w:rPr>
      </w:pPr>
      <w:hyperlink w:anchor="_Toc113541734" w:history="1">
        <w:r w:rsidR="00FB6BA3" w:rsidRPr="00FB6BA3">
          <w:rPr>
            <w:rStyle w:val="af"/>
          </w:rPr>
          <w:t>3.1.1.</w:t>
        </w:r>
        <w:r w:rsidR="00FB6BA3" w:rsidRPr="00FB6BA3">
          <w:rPr>
            <w:rStyle w:val="af"/>
          </w:rPr>
          <w:tab/>
          <w:t>FB_</w:t>
        </w:r>
        <w:r w:rsidR="00FB6BA3">
          <w:rPr>
            <w:rStyle w:val="af"/>
            <w:rFonts w:hint="eastAsia"/>
          </w:rPr>
          <w:t>F</w:t>
        </w:r>
        <w:r w:rsidR="00FB6BA3">
          <w:rPr>
            <w:rStyle w:val="af"/>
          </w:rPr>
          <w:t>ileOpen</w:t>
        </w:r>
        <w:r w:rsidR="00FB6BA3" w:rsidRPr="00FB6BA3">
          <w:rPr>
            <w:rStyle w:val="af"/>
          </w:rPr>
          <w:tab/>
          <w:t>4</w:t>
        </w:r>
      </w:hyperlink>
    </w:p>
    <w:p w:rsidR="00FB6BA3" w:rsidRPr="00FB6BA3" w:rsidRDefault="003E123A" w:rsidP="00FB6BA3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rStyle w:val="af"/>
        </w:rPr>
      </w:pPr>
      <w:hyperlink w:anchor="_Toc113541734" w:history="1">
        <w:r w:rsidR="00FB6BA3" w:rsidRPr="00FB6BA3">
          <w:rPr>
            <w:rStyle w:val="af"/>
          </w:rPr>
          <w:t>3.1.2.</w:t>
        </w:r>
        <w:r w:rsidR="00FB6BA3" w:rsidRPr="00FB6BA3">
          <w:rPr>
            <w:rStyle w:val="af"/>
          </w:rPr>
          <w:tab/>
          <w:t>FB_</w:t>
        </w:r>
        <w:r w:rsidR="00FB6BA3">
          <w:rPr>
            <w:rStyle w:val="af"/>
            <w:rFonts w:hint="eastAsia"/>
          </w:rPr>
          <w:t>F</w:t>
        </w:r>
        <w:r w:rsidR="00FB6BA3">
          <w:rPr>
            <w:rStyle w:val="af"/>
          </w:rPr>
          <w:t>ileClose</w:t>
        </w:r>
        <w:r w:rsidR="00FB6BA3" w:rsidRPr="00FB6BA3">
          <w:rPr>
            <w:rStyle w:val="af"/>
          </w:rPr>
          <w:tab/>
        </w:r>
        <w:r w:rsidR="00F00D5E">
          <w:rPr>
            <w:rStyle w:val="af"/>
          </w:rPr>
          <w:t>6</w:t>
        </w:r>
      </w:hyperlink>
    </w:p>
    <w:p w:rsidR="00FB6BA3" w:rsidRPr="00FB6BA3" w:rsidRDefault="003E123A" w:rsidP="00FB6BA3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rStyle w:val="af"/>
        </w:rPr>
      </w:pPr>
      <w:hyperlink w:anchor="_Toc113541734" w:history="1">
        <w:r w:rsidR="00FB6BA3" w:rsidRPr="00FB6BA3">
          <w:rPr>
            <w:rStyle w:val="af"/>
          </w:rPr>
          <w:t>3.1.3.</w:t>
        </w:r>
        <w:r w:rsidR="00FB6BA3" w:rsidRPr="00FB6BA3">
          <w:rPr>
            <w:rStyle w:val="af"/>
          </w:rPr>
          <w:tab/>
          <w:t>FB_</w:t>
        </w:r>
        <w:r w:rsidR="00FB6BA3">
          <w:rPr>
            <w:rStyle w:val="af"/>
            <w:rFonts w:hint="eastAsia"/>
          </w:rPr>
          <w:t>F</w:t>
        </w:r>
        <w:r w:rsidR="00FB6BA3">
          <w:rPr>
            <w:rStyle w:val="af"/>
          </w:rPr>
          <w:t>ilePuts</w:t>
        </w:r>
        <w:r w:rsidR="00FB6BA3" w:rsidRPr="00FB6BA3">
          <w:rPr>
            <w:rStyle w:val="af"/>
          </w:rPr>
          <w:tab/>
        </w:r>
        <w:r w:rsidR="00F00D5E">
          <w:rPr>
            <w:rStyle w:val="af"/>
          </w:rPr>
          <w:t>7</w:t>
        </w:r>
      </w:hyperlink>
    </w:p>
    <w:p w:rsidR="00492815" w:rsidRDefault="003E123A" w:rsidP="00492815">
      <w:pPr>
        <w:pStyle w:val="22"/>
        <w:tabs>
          <w:tab w:val="right" w:leader="dot" w:pos="8987"/>
        </w:tabs>
        <w:spacing w:line="276" w:lineRule="auto"/>
        <w:ind w:left="480"/>
      </w:pPr>
      <w:hyperlink w:anchor="_Toc113541751" w:history="1">
        <w:r w:rsidR="001F47E0">
          <w:rPr>
            <w:rStyle w:val="af"/>
          </w:rPr>
          <w:t>3</w:t>
        </w:r>
        <w:r w:rsidR="00492815">
          <w:rPr>
            <w:rStyle w:val="af"/>
          </w:rPr>
          <w:t>.2</w:t>
        </w:r>
        <w:r w:rsidR="00492815">
          <w:rPr>
            <w:rStyle w:val="af"/>
          </w:rPr>
          <w:t>．</w:t>
        </w:r>
        <w:r w:rsidR="00492815" w:rsidRPr="00574A00">
          <w:rPr>
            <w:rStyle w:val="af"/>
            <w:rFonts w:asciiTheme="minorEastAsia" w:hAnsiTheme="minorEastAsia" w:hint="eastAsia"/>
          </w:rPr>
          <w:t xml:space="preserve"> </w:t>
        </w:r>
        <w:r w:rsidR="00492815">
          <w:rPr>
            <w:rStyle w:val="af"/>
            <w:rFonts w:asciiTheme="minorEastAsia" w:hAnsiTheme="minorEastAsia" w:hint="eastAsia"/>
          </w:rPr>
          <w:t>读取文件内容</w:t>
        </w:r>
        <w:r w:rsidR="00492815">
          <w:tab/>
        </w:r>
        <w:r w:rsidR="00F00D5E">
          <w:t>7</w:t>
        </w:r>
      </w:hyperlink>
    </w:p>
    <w:p w:rsidR="00FB6BA3" w:rsidRPr="00FB6BA3" w:rsidRDefault="003E123A" w:rsidP="00FB6BA3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rFonts w:asciiTheme="minorHAnsi" w:hAnsiTheme="minorHAnsi" w:cstheme="minorBidi"/>
          <w:szCs w:val="22"/>
        </w:rPr>
      </w:pPr>
      <w:hyperlink w:anchor="_Toc113541734" w:history="1">
        <w:r w:rsidR="00FB6BA3" w:rsidRPr="00FB6BA3">
          <w:rPr>
            <w:rStyle w:val="af"/>
          </w:rPr>
          <w:t>3.2.1.</w:t>
        </w:r>
        <w:r w:rsidR="00FB6BA3" w:rsidRPr="00FB6BA3">
          <w:rPr>
            <w:rStyle w:val="af"/>
          </w:rPr>
          <w:tab/>
          <w:t>FB_</w:t>
        </w:r>
        <w:r w:rsidR="00FB6BA3" w:rsidRPr="00FB6BA3">
          <w:rPr>
            <w:rStyle w:val="af"/>
            <w:rFonts w:hint="eastAsia"/>
          </w:rPr>
          <w:t>F</w:t>
        </w:r>
        <w:r w:rsidR="00FB6BA3" w:rsidRPr="00FB6BA3">
          <w:rPr>
            <w:rStyle w:val="af"/>
          </w:rPr>
          <w:t>ileGets</w:t>
        </w:r>
        <w:r w:rsidR="00FB6BA3">
          <w:tab/>
        </w:r>
        <w:r w:rsidR="00F00D5E">
          <w:t>7</w:t>
        </w:r>
      </w:hyperlink>
    </w:p>
    <w:p w:rsidR="00492815" w:rsidRDefault="003E123A" w:rsidP="00492815">
      <w:pPr>
        <w:pStyle w:val="22"/>
        <w:tabs>
          <w:tab w:val="right" w:leader="dot" w:pos="8987"/>
        </w:tabs>
        <w:spacing w:line="276" w:lineRule="auto"/>
        <w:ind w:left="480"/>
      </w:pPr>
      <w:hyperlink w:anchor="_Toc113541751" w:history="1">
        <w:r w:rsidR="001F47E0">
          <w:rPr>
            <w:rStyle w:val="af"/>
          </w:rPr>
          <w:t>3</w:t>
        </w:r>
        <w:r w:rsidR="00492815">
          <w:rPr>
            <w:rStyle w:val="af"/>
          </w:rPr>
          <w:t>.3</w:t>
        </w:r>
        <w:r w:rsidR="00492815">
          <w:rPr>
            <w:rStyle w:val="af"/>
          </w:rPr>
          <w:t>．</w:t>
        </w:r>
        <w:r w:rsidR="00492815" w:rsidRPr="00574A00">
          <w:rPr>
            <w:rStyle w:val="af"/>
            <w:rFonts w:asciiTheme="minorEastAsia" w:hAnsiTheme="minorEastAsia" w:hint="eastAsia"/>
          </w:rPr>
          <w:t xml:space="preserve"> </w:t>
        </w:r>
        <w:r w:rsidR="00492815">
          <w:rPr>
            <w:rStyle w:val="af"/>
            <w:rFonts w:asciiTheme="minorEastAsia" w:hAnsiTheme="minorEastAsia" w:hint="eastAsia"/>
          </w:rPr>
          <w:t>补充文件内容</w:t>
        </w:r>
        <w:r w:rsidR="00492815">
          <w:tab/>
        </w:r>
        <w:r w:rsidR="00961188">
          <w:t>8</w:t>
        </w:r>
      </w:hyperlink>
    </w:p>
    <w:p w:rsidR="00FB6BA3" w:rsidRDefault="003E123A" w:rsidP="00FB6BA3">
      <w:pPr>
        <w:pStyle w:val="31"/>
        <w:tabs>
          <w:tab w:val="left" w:pos="1943"/>
          <w:tab w:val="right" w:leader="dot" w:pos="8987"/>
        </w:tabs>
        <w:spacing w:line="276" w:lineRule="auto"/>
        <w:ind w:left="960"/>
      </w:pPr>
      <w:hyperlink w:anchor="_Toc113541734" w:history="1">
        <w:r w:rsidR="00FB6BA3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3.3.1.</w:t>
        </w:r>
        <w:r w:rsidR="00FB6BA3">
          <w:rPr>
            <w:rFonts w:asciiTheme="minorHAnsi" w:hAnsiTheme="minorHAnsi" w:cstheme="minorBidi"/>
            <w:szCs w:val="22"/>
          </w:rPr>
          <w:tab/>
        </w:r>
        <w:r w:rsidR="00FB6BA3">
          <w:rPr>
            <w:rStyle w:val="af"/>
          </w:rPr>
          <w:t>FB_FileWrite</w:t>
        </w:r>
        <w:r w:rsidR="00FB6BA3">
          <w:tab/>
        </w:r>
        <w:r w:rsidR="00F00D5E">
          <w:t>8</w:t>
        </w:r>
      </w:hyperlink>
    </w:p>
    <w:p w:rsidR="007A55F6" w:rsidRDefault="003E123A" w:rsidP="007A55F6">
      <w:pPr>
        <w:pStyle w:val="22"/>
        <w:tabs>
          <w:tab w:val="right" w:leader="dot" w:pos="8987"/>
        </w:tabs>
        <w:spacing w:line="276" w:lineRule="auto"/>
        <w:ind w:left="480"/>
      </w:pPr>
      <w:hyperlink w:anchor="_Toc113541751" w:history="1">
        <w:r w:rsidR="007A55F6">
          <w:rPr>
            <w:rStyle w:val="af"/>
          </w:rPr>
          <w:t>3.4</w:t>
        </w:r>
        <w:r w:rsidR="007A55F6">
          <w:rPr>
            <w:rStyle w:val="af"/>
          </w:rPr>
          <w:t>．</w:t>
        </w:r>
        <w:r w:rsidR="007A55F6" w:rsidRPr="00574A00">
          <w:rPr>
            <w:rStyle w:val="af"/>
            <w:rFonts w:asciiTheme="minorEastAsia" w:hAnsiTheme="minorEastAsia" w:hint="eastAsia"/>
          </w:rPr>
          <w:t xml:space="preserve"> </w:t>
        </w:r>
        <w:r w:rsidR="007A55F6">
          <w:rPr>
            <w:rStyle w:val="af"/>
            <w:rFonts w:asciiTheme="minorEastAsia" w:hAnsiTheme="minorEastAsia" w:hint="eastAsia"/>
          </w:rPr>
          <w:t>复制源文件（新功能块</w:t>
        </w:r>
        <w:r w:rsidR="007A55F6">
          <w:rPr>
            <w:rStyle w:val="af"/>
            <w:rFonts w:asciiTheme="minorEastAsia" w:hAnsiTheme="minorEastAsia"/>
          </w:rPr>
          <w:t>FB_FileCopy</w:t>
        </w:r>
        <w:r w:rsidR="007A55F6">
          <w:rPr>
            <w:rStyle w:val="af"/>
            <w:rFonts w:asciiTheme="minorEastAsia" w:hAnsiTheme="minorEastAsia" w:hint="eastAsia"/>
          </w:rPr>
          <w:t>）</w:t>
        </w:r>
        <w:r w:rsidR="007A55F6">
          <w:tab/>
        </w:r>
        <w:r w:rsidR="00E43754">
          <w:t>9</w:t>
        </w:r>
      </w:hyperlink>
    </w:p>
    <w:p w:rsidR="007A55F6" w:rsidRPr="007A55F6" w:rsidRDefault="003E123A" w:rsidP="007A55F6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color w:val="0000FF"/>
          <w:u w:val="single"/>
        </w:rPr>
      </w:pPr>
      <w:hyperlink w:anchor="_Toc113541734" w:history="1">
        <w:r w:rsidR="007A55F6">
          <w:rPr>
            <w:rStyle w:val="af"/>
          </w:rPr>
          <w:t>3.4</w:t>
        </w:r>
        <w:r w:rsidR="007A55F6" w:rsidRPr="00FB6BA3">
          <w:rPr>
            <w:rStyle w:val="af"/>
          </w:rPr>
          <w:t>.1.</w:t>
        </w:r>
        <w:r w:rsidR="007A55F6" w:rsidRPr="00FB6BA3">
          <w:rPr>
            <w:rStyle w:val="af"/>
          </w:rPr>
          <w:tab/>
        </w:r>
        <w:r w:rsidR="007A55F6">
          <w:rPr>
            <w:rStyle w:val="af"/>
          </w:rPr>
          <w:t>FB_FileRead</w:t>
        </w:r>
        <w:r w:rsidR="007A55F6" w:rsidRPr="00FB6BA3">
          <w:rPr>
            <w:rStyle w:val="af"/>
          </w:rPr>
          <w:tab/>
        </w:r>
        <w:r w:rsidR="00E43754">
          <w:rPr>
            <w:rStyle w:val="af"/>
          </w:rPr>
          <w:t>9</w:t>
        </w:r>
      </w:hyperlink>
    </w:p>
    <w:p w:rsidR="00492815" w:rsidRDefault="003E123A" w:rsidP="00492815">
      <w:pPr>
        <w:pStyle w:val="22"/>
        <w:tabs>
          <w:tab w:val="right" w:leader="dot" w:pos="8987"/>
        </w:tabs>
        <w:spacing w:line="276" w:lineRule="auto"/>
        <w:ind w:left="480"/>
      </w:pPr>
      <w:hyperlink w:anchor="_Toc113541751" w:history="1">
        <w:r w:rsidR="001F47E0">
          <w:rPr>
            <w:rStyle w:val="af"/>
          </w:rPr>
          <w:t>3</w:t>
        </w:r>
        <w:r w:rsidR="007A55F6">
          <w:rPr>
            <w:rStyle w:val="af"/>
          </w:rPr>
          <w:t>.5</w:t>
        </w:r>
        <w:r w:rsidR="00492815">
          <w:rPr>
            <w:rStyle w:val="af"/>
          </w:rPr>
          <w:t>．</w:t>
        </w:r>
        <w:r w:rsidR="00492815" w:rsidRPr="00574A00">
          <w:rPr>
            <w:rStyle w:val="af"/>
            <w:rFonts w:asciiTheme="minorEastAsia" w:hAnsiTheme="minorEastAsia" w:hint="eastAsia"/>
          </w:rPr>
          <w:t xml:space="preserve"> </w:t>
        </w:r>
        <w:r w:rsidR="00492815">
          <w:rPr>
            <w:rStyle w:val="af"/>
            <w:rFonts w:asciiTheme="minorEastAsia" w:hAnsiTheme="minorEastAsia" w:hint="eastAsia"/>
          </w:rPr>
          <w:t>其他对文件以及文件夹的功能</w:t>
        </w:r>
        <w:r w:rsidR="00492815">
          <w:tab/>
        </w:r>
        <w:r w:rsidR="00E43754">
          <w:t>9</w:t>
        </w:r>
      </w:hyperlink>
    </w:p>
    <w:p w:rsidR="00FB6BA3" w:rsidRPr="00FB6BA3" w:rsidRDefault="003E123A" w:rsidP="00FB6BA3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rStyle w:val="af"/>
        </w:rPr>
      </w:pPr>
      <w:hyperlink w:anchor="_Toc113541734" w:history="1">
        <w:r w:rsidR="007A55F6">
          <w:rPr>
            <w:rStyle w:val="af"/>
          </w:rPr>
          <w:t>3.5</w:t>
        </w:r>
        <w:r w:rsidR="00FB6BA3" w:rsidRPr="00FB6BA3">
          <w:rPr>
            <w:rStyle w:val="af"/>
          </w:rPr>
          <w:t>.1.</w:t>
        </w:r>
        <w:r w:rsidR="00FB6BA3" w:rsidRPr="00FB6BA3">
          <w:rPr>
            <w:rStyle w:val="af"/>
          </w:rPr>
          <w:tab/>
        </w:r>
        <w:r w:rsidR="00FB6BA3">
          <w:rPr>
            <w:rStyle w:val="af"/>
          </w:rPr>
          <w:t>FB_FileDelete</w:t>
        </w:r>
        <w:r w:rsidR="00FB6BA3" w:rsidRPr="00FB6BA3">
          <w:rPr>
            <w:rStyle w:val="af"/>
          </w:rPr>
          <w:tab/>
        </w:r>
        <w:r w:rsidR="00F00D5E">
          <w:rPr>
            <w:rStyle w:val="af"/>
          </w:rPr>
          <w:t>9</w:t>
        </w:r>
      </w:hyperlink>
    </w:p>
    <w:p w:rsidR="00FB6BA3" w:rsidRPr="00FB6BA3" w:rsidRDefault="003E123A" w:rsidP="00FB6BA3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rStyle w:val="af"/>
        </w:rPr>
      </w:pPr>
      <w:hyperlink w:anchor="_Toc113541734" w:history="1">
        <w:r w:rsidR="007A55F6">
          <w:rPr>
            <w:rStyle w:val="af"/>
          </w:rPr>
          <w:t>3.5</w:t>
        </w:r>
        <w:r w:rsidR="00FB6BA3" w:rsidRPr="00FB6BA3">
          <w:rPr>
            <w:rStyle w:val="af"/>
          </w:rPr>
          <w:t>.2.</w:t>
        </w:r>
        <w:r w:rsidR="00FB6BA3" w:rsidRPr="00FB6BA3">
          <w:rPr>
            <w:rStyle w:val="af"/>
          </w:rPr>
          <w:tab/>
        </w:r>
        <w:r w:rsidR="00FB6BA3">
          <w:rPr>
            <w:rStyle w:val="af"/>
          </w:rPr>
          <w:t>FB_FileRename</w:t>
        </w:r>
        <w:r w:rsidR="00FB6BA3" w:rsidRPr="00FB6BA3">
          <w:rPr>
            <w:rStyle w:val="af"/>
          </w:rPr>
          <w:tab/>
        </w:r>
        <w:r w:rsidR="00E43754">
          <w:rPr>
            <w:rStyle w:val="af"/>
          </w:rPr>
          <w:t>10</w:t>
        </w:r>
      </w:hyperlink>
    </w:p>
    <w:p w:rsidR="00FB6BA3" w:rsidRPr="00FB6BA3" w:rsidRDefault="003E123A" w:rsidP="00FB6BA3">
      <w:pPr>
        <w:pStyle w:val="31"/>
        <w:tabs>
          <w:tab w:val="right" w:leader="dot" w:pos="8987"/>
        </w:tabs>
        <w:spacing w:line="276" w:lineRule="auto"/>
        <w:ind w:left="960"/>
        <w:rPr>
          <w:rStyle w:val="af"/>
        </w:rPr>
      </w:pPr>
      <w:hyperlink w:anchor="_Toc113541734" w:history="1">
        <w:r w:rsidR="007A55F6">
          <w:rPr>
            <w:rStyle w:val="af"/>
          </w:rPr>
          <w:t>3.5</w:t>
        </w:r>
        <w:r w:rsidR="00FB6BA3" w:rsidRPr="00FB6BA3">
          <w:rPr>
            <w:rStyle w:val="af"/>
          </w:rPr>
          <w:t>.3. FB_CreateDir</w:t>
        </w:r>
        <w:r w:rsidR="00FB6BA3" w:rsidRPr="00FB6BA3">
          <w:rPr>
            <w:rStyle w:val="af"/>
          </w:rPr>
          <w:tab/>
        </w:r>
        <w:r w:rsidR="00E43754">
          <w:rPr>
            <w:rStyle w:val="af"/>
          </w:rPr>
          <w:t>10</w:t>
        </w:r>
      </w:hyperlink>
    </w:p>
    <w:p w:rsidR="00FB6BA3" w:rsidRDefault="003E123A" w:rsidP="00FB6BA3">
      <w:pPr>
        <w:pStyle w:val="31"/>
        <w:tabs>
          <w:tab w:val="left" w:pos="1943"/>
          <w:tab w:val="right" w:leader="dot" w:pos="8987"/>
        </w:tabs>
        <w:spacing w:line="276" w:lineRule="auto"/>
        <w:ind w:left="960"/>
        <w:rPr>
          <w:rStyle w:val="af"/>
        </w:rPr>
      </w:pPr>
      <w:hyperlink w:anchor="_Toc113541734" w:history="1">
        <w:r w:rsidR="007A55F6">
          <w:rPr>
            <w:rStyle w:val="af"/>
          </w:rPr>
          <w:t>3.5</w:t>
        </w:r>
        <w:r w:rsidR="00FB6BA3" w:rsidRPr="00FB6BA3">
          <w:rPr>
            <w:rStyle w:val="af"/>
          </w:rPr>
          <w:t>.4.</w:t>
        </w:r>
        <w:r w:rsidR="00FB6BA3" w:rsidRPr="00FB6BA3">
          <w:rPr>
            <w:rStyle w:val="af"/>
          </w:rPr>
          <w:tab/>
        </w:r>
        <w:r w:rsidR="00FB6BA3">
          <w:rPr>
            <w:rStyle w:val="af"/>
          </w:rPr>
          <w:t>FB_RemoveDir</w:t>
        </w:r>
        <w:r w:rsidR="00FB6BA3" w:rsidRPr="00FB6BA3">
          <w:rPr>
            <w:rStyle w:val="af"/>
          </w:rPr>
          <w:tab/>
        </w:r>
        <w:r w:rsidR="00E43754">
          <w:rPr>
            <w:rStyle w:val="af"/>
          </w:rPr>
          <w:t>10</w:t>
        </w:r>
      </w:hyperlink>
    </w:p>
    <w:p w:rsidR="00492815" w:rsidRPr="00492815" w:rsidRDefault="003E123A" w:rsidP="00492815">
      <w:pPr>
        <w:pStyle w:val="22"/>
        <w:tabs>
          <w:tab w:val="right" w:leader="dot" w:pos="8987"/>
        </w:tabs>
        <w:spacing w:line="276" w:lineRule="auto"/>
        <w:ind w:left="480"/>
      </w:pPr>
      <w:hyperlink w:anchor="_Toc113541751" w:history="1">
        <w:r w:rsidR="001F47E0">
          <w:rPr>
            <w:rStyle w:val="af"/>
          </w:rPr>
          <w:t>3</w:t>
        </w:r>
        <w:r w:rsidR="007A55F6">
          <w:rPr>
            <w:rStyle w:val="af"/>
          </w:rPr>
          <w:t>.6</w:t>
        </w:r>
        <w:r w:rsidR="00492815">
          <w:rPr>
            <w:rStyle w:val="af"/>
          </w:rPr>
          <w:t>．</w:t>
        </w:r>
        <w:r w:rsidR="00492815" w:rsidRPr="00574A00">
          <w:rPr>
            <w:rStyle w:val="af"/>
            <w:rFonts w:asciiTheme="minorEastAsia" w:hAnsiTheme="minorEastAsia" w:hint="eastAsia"/>
          </w:rPr>
          <w:t xml:space="preserve"> </w:t>
        </w:r>
        <w:r w:rsidR="00492815">
          <w:rPr>
            <w:rStyle w:val="af"/>
            <w:rFonts w:asciiTheme="minorEastAsia" w:hAnsiTheme="minorEastAsia" w:hint="eastAsia"/>
          </w:rPr>
          <w:t>文件管理功能块在掉电保持中的应用</w:t>
        </w:r>
        <w:r w:rsidR="00492815">
          <w:tab/>
        </w:r>
        <w:r w:rsidR="00F00D5E">
          <w:t>10</w:t>
        </w:r>
      </w:hyperlink>
    </w:p>
    <w:p w:rsidR="005225DC" w:rsidRPr="005225DC" w:rsidRDefault="003E123A" w:rsidP="005225DC">
      <w:pPr>
        <w:pStyle w:val="12"/>
        <w:tabs>
          <w:tab w:val="left" w:pos="840"/>
          <w:tab w:val="right" w:leader="dot" w:pos="8987"/>
        </w:tabs>
        <w:spacing w:line="276" w:lineRule="auto"/>
      </w:pPr>
      <w:hyperlink w:anchor="_Toc113541752" w:history="1">
        <w:r w:rsidR="001F47E0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5225DC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5225DC">
          <w:tab/>
        </w:r>
        <w:r w:rsidR="005225DC">
          <w:rPr>
            <w:rFonts w:hint="eastAsia"/>
          </w:rPr>
          <w:t>报错代码及相关原因</w:t>
        </w:r>
        <w:r w:rsidR="005225DC">
          <w:tab/>
        </w:r>
        <w:r w:rsidR="00E43754">
          <w:t>11</w:t>
        </w:r>
      </w:hyperlink>
    </w:p>
    <w:p w:rsidR="00F375EB" w:rsidRDefault="003E123A">
      <w:pPr>
        <w:pStyle w:val="12"/>
        <w:tabs>
          <w:tab w:val="left" w:pos="840"/>
          <w:tab w:val="right" w:leader="dot" w:pos="8987"/>
        </w:tabs>
        <w:spacing w:line="276" w:lineRule="auto"/>
      </w:pPr>
      <w:hyperlink w:anchor="_Toc113541752" w:history="1">
        <w:r w:rsidR="001F47E0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470AF9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470AF9">
          <w:tab/>
        </w:r>
        <w:r w:rsidR="00870C29">
          <w:rPr>
            <w:rFonts w:hint="eastAsia"/>
          </w:rPr>
          <w:t>如何管理网络邻居的电脑文件</w:t>
        </w:r>
        <w:r w:rsidR="00470AF9">
          <w:tab/>
        </w:r>
        <w:r w:rsidR="00E43754">
          <w:t>12</w:t>
        </w:r>
      </w:hyperlink>
    </w:p>
    <w:p w:rsidR="00F375EB" w:rsidRDefault="003E123A">
      <w:pPr>
        <w:pStyle w:val="12"/>
        <w:tabs>
          <w:tab w:val="left" w:pos="840"/>
          <w:tab w:val="right" w:leader="dot" w:pos="8987"/>
        </w:tabs>
        <w:spacing w:line="276" w:lineRule="auto"/>
      </w:pPr>
      <w:hyperlink w:anchor="_Toc113541755" w:history="1">
        <w:r w:rsidR="001F47E0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470AF9"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470AF9">
          <w:tab/>
        </w:r>
        <w:r w:rsidR="00470AF9">
          <w:rPr>
            <w:rStyle w:val="af"/>
          </w:rPr>
          <w:t>结束语</w:t>
        </w:r>
        <w:r w:rsidR="00470AF9">
          <w:tab/>
        </w:r>
        <w:r w:rsidR="00F00D5E">
          <w:t>1</w:t>
        </w:r>
        <w:r w:rsidR="00AC765F">
          <w:t>3</w:t>
        </w:r>
      </w:hyperlink>
    </w:p>
    <w:p w:rsidR="00F375EB" w:rsidRDefault="00470AF9">
      <w:pPr>
        <w:spacing w:line="276" w:lineRule="auto"/>
      </w:pPr>
      <w:r>
        <w:fldChar w:fldCharType="end"/>
      </w:r>
    </w:p>
    <w:p w:rsidR="00F375EB" w:rsidRDefault="00470AF9">
      <w:pPr>
        <w:rPr>
          <w:b/>
          <w:sz w:val="28"/>
        </w:rPr>
      </w:pPr>
      <w:r>
        <w:rPr>
          <w:b/>
          <w:sz w:val="28"/>
        </w:rPr>
        <w:br w:type="page"/>
      </w:r>
    </w:p>
    <w:p w:rsidR="00F375EB" w:rsidRDefault="00470AF9">
      <w:pPr>
        <w:pStyle w:val="10"/>
      </w:pPr>
      <w:bookmarkStart w:id="1" w:name="_Toc113541732"/>
      <w:r>
        <w:rPr>
          <w:rFonts w:hint="eastAsia"/>
        </w:rPr>
        <w:lastRenderedPageBreak/>
        <w:t>软</w:t>
      </w:r>
      <w:r>
        <w:t>硬件版本</w:t>
      </w:r>
      <w:bookmarkEnd w:id="1"/>
    </w:p>
    <w:p w:rsidR="00F375EB" w:rsidRDefault="00470AF9">
      <w:pPr>
        <w:pStyle w:val="20"/>
      </w:pPr>
      <w:bookmarkStart w:id="2" w:name="_Toc113541733"/>
      <w:r>
        <w:rPr>
          <w:rFonts w:hint="eastAsia"/>
        </w:rPr>
        <w:t>倍福</w:t>
      </w:r>
      <w:proofErr w:type="spellStart"/>
      <w:r>
        <w:rPr>
          <w:rFonts w:hint="eastAsia"/>
        </w:rPr>
        <w:t>B</w:t>
      </w:r>
      <w:r>
        <w:t>eckhoff</w:t>
      </w:r>
      <w:bookmarkEnd w:id="2"/>
      <w:proofErr w:type="spellEnd"/>
    </w:p>
    <w:p w:rsidR="00F375EB" w:rsidRDefault="00470AF9">
      <w:pPr>
        <w:pStyle w:val="3"/>
      </w:pPr>
      <w:bookmarkStart w:id="3" w:name="_Toc113541734"/>
      <w:r>
        <w:rPr>
          <w:rFonts w:hint="eastAsia"/>
        </w:rPr>
        <w:t>控制</w:t>
      </w:r>
      <w:r>
        <w:t>器硬件</w:t>
      </w:r>
      <w:bookmarkEnd w:id="3"/>
    </w:p>
    <w:p w:rsidR="00492815" w:rsidRDefault="00333E14" w:rsidP="00492815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笔记本电脑</w:t>
      </w:r>
      <w:r w:rsidR="004E4828">
        <w:rPr>
          <w:rFonts w:asciiTheme="minorEastAsia" w:hAnsiTheme="minorEastAsia" w:hint="eastAsia"/>
        </w:rPr>
        <w:t xml:space="preserve"> </w:t>
      </w:r>
      <w:r w:rsidR="00492815">
        <w:rPr>
          <w:rFonts w:asciiTheme="minorEastAsia" w:hAnsiTheme="minorEastAsia" w:hint="eastAsia"/>
        </w:rPr>
        <w:t>（例程</w:t>
      </w:r>
      <w:r w:rsidR="00492815">
        <w:rPr>
          <w:rFonts w:hint="eastAsia"/>
        </w:rPr>
        <w:t>“</w:t>
      </w:r>
      <w:proofErr w:type="spellStart"/>
      <w:r w:rsidR="00492815">
        <w:rPr>
          <w:rFonts w:hint="eastAsia"/>
        </w:rPr>
        <w:t>Twin</w:t>
      </w:r>
      <w:r w:rsidR="00492815">
        <w:t>CAT</w:t>
      </w:r>
      <w:proofErr w:type="spellEnd"/>
      <w:r w:rsidR="00492815">
        <w:t xml:space="preserve"> F</w:t>
      </w:r>
      <w:r w:rsidR="00492815">
        <w:rPr>
          <w:rFonts w:hint="eastAsia"/>
        </w:rPr>
        <w:t>ile</w:t>
      </w:r>
      <w:r w:rsidR="00492815">
        <w:t xml:space="preserve"> T</w:t>
      </w:r>
      <w:r w:rsidR="00492815">
        <w:rPr>
          <w:rFonts w:hint="eastAsia"/>
        </w:rPr>
        <w:t>est</w:t>
      </w:r>
      <w:r w:rsidR="00492815">
        <w:t xml:space="preserve"> P</w:t>
      </w:r>
      <w:r w:rsidR="00492815">
        <w:rPr>
          <w:rFonts w:hint="eastAsia"/>
        </w:rPr>
        <w:t>roject</w:t>
      </w:r>
      <w:r w:rsidR="00492815">
        <w:t>2</w:t>
      </w:r>
      <w:r w:rsidR="00492815">
        <w:rPr>
          <w:rFonts w:hint="eastAsia"/>
        </w:rPr>
        <w:t>”需要C</w:t>
      </w:r>
      <w:r w:rsidR="00492815">
        <w:t>X5130</w:t>
      </w:r>
      <w:r w:rsidR="00492815">
        <w:rPr>
          <w:rFonts w:hint="eastAsia"/>
        </w:rPr>
        <w:t>控制器、相关模块以及电机）</w:t>
      </w:r>
    </w:p>
    <w:p w:rsidR="00F375EB" w:rsidRDefault="00470AF9">
      <w:pPr>
        <w:pStyle w:val="3"/>
      </w:pPr>
      <w:bookmarkStart w:id="4" w:name="_Toc113541735"/>
      <w:r>
        <w:rPr>
          <w:rFonts w:hint="eastAsia"/>
        </w:rPr>
        <w:t>控制软件</w:t>
      </w:r>
      <w:bookmarkEnd w:id="4"/>
    </w:p>
    <w:p w:rsidR="00F375EB" w:rsidRDefault="00470AF9">
      <w:pPr>
        <w:pStyle w:val="af0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TwinCAT</w:t>
      </w:r>
      <w:proofErr w:type="spellEnd"/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3.1 4024.</w:t>
      </w:r>
      <w:r w:rsidR="00632BBA">
        <w:rPr>
          <w:rFonts w:asciiTheme="minorEastAsia" w:hAnsiTheme="minorEastAsia"/>
        </w:rPr>
        <w:t>35</w:t>
      </w:r>
    </w:p>
    <w:p w:rsidR="00F375EB" w:rsidRDefault="00470AF9">
      <w:pPr>
        <w:pStyle w:val="10"/>
      </w:pPr>
      <w:bookmarkStart w:id="5" w:name="_Toc113541736"/>
      <w:r>
        <w:rPr>
          <w:rFonts w:hint="eastAsia"/>
        </w:rPr>
        <w:t>准备工作</w:t>
      </w:r>
      <w:bookmarkEnd w:id="5"/>
      <w:r w:rsidR="00586066">
        <w:rPr>
          <w:rFonts w:hint="eastAsia"/>
        </w:rPr>
        <w:t xml:space="preserve"> </w:t>
      </w:r>
      <w:r w:rsidR="0058606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75EB" w:rsidRDefault="00632BBA">
      <w:pPr>
        <w:pStyle w:val="20"/>
        <w:numPr>
          <w:ilvl w:val="1"/>
          <w:numId w:val="4"/>
        </w:numPr>
        <w:ind w:left="53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文件</w:t>
      </w:r>
      <w:r w:rsidR="00492815">
        <w:rPr>
          <w:rFonts w:asciiTheme="minorEastAsia" w:hAnsiTheme="minorEastAsia" w:hint="eastAsia"/>
        </w:rPr>
        <w:t>夹</w:t>
      </w:r>
      <w:r>
        <w:rPr>
          <w:rFonts w:asciiTheme="minorEastAsia" w:hAnsiTheme="minorEastAsia" w:hint="eastAsia"/>
        </w:rPr>
        <w:t>创建</w:t>
      </w:r>
    </w:p>
    <w:p w:rsidR="00632BBA" w:rsidRDefault="00632BBA" w:rsidP="00492815">
      <w:pPr>
        <w:ind w:firstLineChars="200" w:firstLine="480"/>
      </w:pPr>
      <w:r>
        <w:rPr>
          <w:rFonts w:hint="eastAsia"/>
        </w:rPr>
        <w:t>在电脑中创建一个测试文件夹以及文件，本例程中在</w:t>
      </w:r>
      <w:r w:rsidRPr="00632BBA">
        <w:t>D:</w:t>
      </w:r>
      <w:r w:rsidR="00492815">
        <w:t>\</w:t>
      </w:r>
      <w:r w:rsidR="00492815">
        <w:rPr>
          <w:rFonts w:hint="eastAsia"/>
        </w:rPr>
        <w:t>中创建了一个文件夹Data用以存放需要记录的数据和文件。</w:t>
      </w:r>
    </w:p>
    <w:p w:rsidR="00A46C49" w:rsidRPr="00870C29" w:rsidRDefault="00492815" w:rsidP="001F47E0">
      <w:r w:rsidRPr="00492815">
        <w:rPr>
          <w:noProof/>
        </w:rPr>
        <w:drawing>
          <wp:inline distT="0" distB="0" distL="0" distR="0">
            <wp:extent cx="5743575" cy="829454"/>
            <wp:effectExtent l="0" t="0" r="0" b="8890"/>
            <wp:docPr id="3" name="图片 3" descr="C:\Users\support-intern\AppData\Roaming\Tencent\Users\2214964868\QQ\WinTemp\RichOle\FCJ~WY8WFFZO58QVW}6)%L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pport-intern\AppData\Roaming\Tencent\Users\2214964868\QQ\WinTemp\RichOle\FCJ~WY8WFFZO58QVW}6)%L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10" cy="8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CA" w:rsidRDefault="001926CA" w:rsidP="001926CA"/>
    <w:p w:rsidR="00177605" w:rsidRDefault="00177605" w:rsidP="00177605">
      <w:pPr>
        <w:ind w:firstLineChars="200" w:firstLine="480"/>
      </w:pPr>
    </w:p>
    <w:p w:rsidR="00177605" w:rsidRDefault="00F45986" w:rsidP="00FF1B47">
      <w:pPr>
        <w:pStyle w:val="10"/>
        <w:numPr>
          <w:ilvl w:val="0"/>
          <w:numId w:val="14"/>
        </w:numPr>
        <w:rPr>
          <w:sz w:val="32"/>
        </w:rPr>
      </w:pPr>
      <w:r w:rsidRPr="00FF1B47">
        <w:rPr>
          <w:rFonts w:hint="eastAsia"/>
          <w:sz w:val="32"/>
        </w:rPr>
        <w:t>文件管理功能块</w:t>
      </w:r>
      <w:r w:rsidR="001F47E0">
        <w:rPr>
          <w:rFonts w:hint="eastAsia"/>
          <w:sz w:val="32"/>
        </w:rPr>
        <w:t>的</w:t>
      </w:r>
      <w:r w:rsidRPr="00FF1B47">
        <w:rPr>
          <w:rFonts w:hint="eastAsia"/>
          <w:sz w:val="32"/>
        </w:rPr>
        <w:t>使用</w:t>
      </w:r>
      <w:r w:rsidR="001F47E0">
        <w:rPr>
          <w:rFonts w:hint="eastAsia"/>
          <w:sz w:val="32"/>
        </w:rPr>
        <w:t>方法</w:t>
      </w:r>
    </w:p>
    <w:p w:rsidR="00FF1B47" w:rsidRPr="00FF1B47" w:rsidRDefault="00FF1B47" w:rsidP="00FF1B47"/>
    <w:p w:rsidR="00F45986" w:rsidRDefault="00F45986" w:rsidP="00F45986">
      <w:pPr>
        <w:ind w:firstLineChars="200" w:firstLine="480"/>
      </w:pPr>
      <w:r w:rsidRPr="00870C29">
        <w:rPr>
          <w:rFonts w:hint="eastAsia"/>
        </w:rPr>
        <w:t>各个文件管理功能块的效果，需要和其他的功能块一起组合才能实现。在调用之前，尤其要注意不同功能需要在打开还是关闭模式下才能使用。</w:t>
      </w:r>
    </w:p>
    <w:p w:rsidR="00F45986" w:rsidRPr="00F45986" w:rsidRDefault="00F45986" w:rsidP="00F45986">
      <w:pPr>
        <w:ind w:firstLineChars="200" w:firstLine="480"/>
      </w:pPr>
    </w:p>
    <w:p w:rsidR="00FF1B47" w:rsidRPr="00FF1B47" w:rsidRDefault="00FF1B47" w:rsidP="00FF1B47">
      <w:pPr>
        <w:pStyle w:val="20"/>
        <w:rPr>
          <w:rFonts w:asciiTheme="minorEastAsia" w:hAnsiTheme="minorEastAsia"/>
        </w:rPr>
      </w:pPr>
      <w:r w:rsidRPr="00FF1B47">
        <w:rPr>
          <w:rFonts w:asciiTheme="minorEastAsia" w:hAnsiTheme="minorEastAsia" w:hint="eastAsia"/>
        </w:rPr>
        <w:t>写入内容进（新）文件</w:t>
      </w:r>
    </w:p>
    <w:p w:rsidR="00571241" w:rsidRPr="00571241" w:rsidRDefault="00571241" w:rsidP="00571241"/>
    <w:p w:rsidR="00ED0FAF" w:rsidRDefault="00ED0FAF" w:rsidP="00ED0FAF">
      <w:pPr>
        <w:ind w:firstLineChars="200" w:firstLine="480"/>
      </w:pPr>
      <w:r>
        <w:rPr>
          <w:rFonts w:hint="eastAsia"/>
        </w:rPr>
        <w:t>如果我们需要把考生分数Julia的写入txt文件，如何实现呢？</w:t>
      </w:r>
    </w:p>
    <w:p w:rsidR="00ED0FAF" w:rsidRDefault="00ED0FAF" w:rsidP="00ED0FAF">
      <w:pPr>
        <w:ind w:firstLineChars="200" w:firstLine="480"/>
      </w:pPr>
    </w:p>
    <w:p w:rsidR="00ED0FAF" w:rsidRDefault="00ED0FAF" w:rsidP="00ED0FAF">
      <w:pPr>
        <w:ind w:firstLineChars="200" w:firstLine="480"/>
      </w:pPr>
      <w:r>
        <w:rPr>
          <w:rFonts w:hint="eastAsia"/>
        </w:rPr>
        <w:t>这个时候就需要用到三个功能块：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FilePuts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F</w:t>
      </w:r>
      <w:r>
        <w:t>B_FileClose</w:t>
      </w:r>
      <w:proofErr w:type="spellEnd"/>
      <w:r w:rsidR="009E45DE">
        <w:rPr>
          <w:rFonts w:hint="eastAsia"/>
        </w:rPr>
        <w:t>（打开文件，写入文件，关闭文件）。</w:t>
      </w:r>
      <w:r w:rsidR="00020700">
        <w:rPr>
          <w:rFonts w:hint="eastAsia"/>
        </w:rPr>
        <w:t>包含在</w:t>
      </w:r>
      <w:r>
        <w:rPr>
          <w:rFonts w:hint="eastAsia"/>
        </w:rPr>
        <w:t>例程文件“</w:t>
      </w:r>
      <w:proofErr w:type="spellStart"/>
      <w:r w:rsidR="00300AA4" w:rsidRPr="00300AA4">
        <w:t>TwinCAT</w:t>
      </w:r>
      <w:proofErr w:type="spellEnd"/>
      <w:r w:rsidR="00300AA4" w:rsidRPr="00300AA4">
        <w:t xml:space="preserve"> </w:t>
      </w:r>
      <w:proofErr w:type="spellStart"/>
      <w:r w:rsidR="00300AA4" w:rsidRPr="00300AA4">
        <w:t>WriteContent</w:t>
      </w:r>
      <w:proofErr w:type="spellEnd"/>
      <w:r w:rsidR="00300AA4" w:rsidRPr="00300AA4">
        <w:t xml:space="preserve"> Project</w:t>
      </w:r>
      <w:r>
        <w:rPr>
          <w:rFonts w:hint="eastAsia"/>
        </w:rPr>
        <w:t>”（写入</w:t>
      </w:r>
      <w:r w:rsidR="008633EF">
        <w:rPr>
          <w:rFonts w:hint="eastAsia"/>
        </w:rPr>
        <w:t>文件</w:t>
      </w:r>
      <w:r>
        <w:rPr>
          <w:rFonts w:hint="eastAsia"/>
        </w:rPr>
        <w:t>内容例程）</w:t>
      </w:r>
      <w:r w:rsidR="00020700">
        <w:rPr>
          <w:rFonts w:hint="eastAsia"/>
        </w:rPr>
        <w:t>中</w:t>
      </w:r>
      <w:r>
        <w:rPr>
          <w:rFonts w:hint="eastAsia"/>
        </w:rPr>
        <w:t>。</w:t>
      </w:r>
    </w:p>
    <w:p w:rsidR="006651B2" w:rsidRDefault="006651B2" w:rsidP="00ED0FAF">
      <w:pPr>
        <w:ind w:firstLineChars="200" w:firstLine="480"/>
      </w:pPr>
    </w:p>
    <w:p w:rsidR="006651B2" w:rsidRDefault="006651B2" w:rsidP="00ED0FAF">
      <w:pPr>
        <w:ind w:firstLineChars="200" w:firstLine="480"/>
        <w:rPr>
          <w:rFonts w:hint="eastAsia"/>
        </w:rPr>
      </w:pPr>
      <w:r>
        <w:rPr>
          <w:rFonts w:hint="eastAsia"/>
        </w:rPr>
        <w:t>（</w:t>
      </w:r>
      <w:r w:rsidRPr="006651B2">
        <w:rPr>
          <w:rFonts w:hint="eastAsia"/>
          <w:color w:val="FF0000"/>
        </w:rPr>
        <w:t>注：使用前需更改</w:t>
      </w:r>
      <w:proofErr w:type="spellStart"/>
      <w:r w:rsidRPr="006651B2">
        <w:rPr>
          <w:rFonts w:hint="eastAsia"/>
          <w:color w:val="FF0000"/>
        </w:rPr>
        <w:t>Ams</w:t>
      </w:r>
      <w:r w:rsidRPr="006651B2">
        <w:rPr>
          <w:color w:val="FF0000"/>
        </w:rPr>
        <w:t>N</w:t>
      </w:r>
      <w:r w:rsidRPr="006651B2">
        <w:rPr>
          <w:rFonts w:hint="eastAsia"/>
          <w:color w:val="FF0000"/>
        </w:rPr>
        <w:t>et</w:t>
      </w:r>
      <w:r w:rsidRPr="006651B2">
        <w:rPr>
          <w:color w:val="FF0000"/>
        </w:rPr>
        <w:t>I</w:t>
      </w:r>
      <w:r w:rsidRPr="006651B2">
        <w:rPr>
          <w:rFonts w:hint="eastAsia"/>
          <w:color w:val="FF0000"/>
        </w:rPr>
        <w:t>d</w:t>
      </w:r>
      <w:proofErr w:type="spellEnd"/>
      <w:r w:rsidRPr="006651B2">
        <w:rPr>
          <w:rFonts w:hint="eastAsia"/>
          <w:color w:val="FF0000"/>
        </w:rPr>
        <w:t>，并在D盘中创建Data的文件夹，否则找不到指定文件夹，会报错</w:t>
      </w:r>
      <w:r>
        <w:rPr>
          <w:rFonts w:hint="eastAsia"/>
        </w:rPr>
        <w:t>）</w:t>
      </w:r>
    </w:p>
    <w:p w:rsidR="00AE485F" w:rsidRDefault="00AE485F" w:rsidP="00ED0FAF">
      <w:pPr>
        <w:ind w:firstLineChars="200" w:firstLine="480"/>
      </w:pPr>
    </w:p>
    <w:p w:rsidR="00FF1B47" w:rsidRDefault="00FF1B47" w:rsidP="00FF1B47">
      <w:pPr>
        <w:pStyle w:val="3"/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</w:p>
    <w:p w:rsidR="009E45DE" w:rsidRPr="009E45DE" w:rsidRDefault="009E45DE" w:rsidP="009E45DE"/>
    <w:p w:rsidR="00FF1B47" w:rsidRDefault="00FF1B47" w:rsidP="00FF1B47">
      <w:pPr>
        <w:ind w:firstLineChars="200" w:firstLine="480"/>
      </w:pPr>
      <w:proofErr w:type="spellStart"/>
      <w:r>
        <w:rPr>
          <w:rFonts w:hint="eastAsia"/>
        </w:rPr>
        <w:lastRenderedPageBreak/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  <w:r>
        <w:rPr>
          <w:rFonts w:hint="eastAsia"/>
        </w:rPr>
        <w:t>是文件管理功能块中最常用的功能块，也是其他功能块的使用前提，很多时候在对文件进行操作时，都需要先将其打开。</w:t>
      </w:r>
      <w:proofErr w:type="spellStart"/>
      <w:r>
        <w:rPr>
          <w:rFonts w:hint="eastAsia"/>
        </w:rPr>
        <w:t>F</w:t>
      </w:r>
      <w:r>
        <w:t>B_FileOpen</w:t>
      </w:r>
      <w:proofErr w:type="spellEnd"/>
      <w:r>
        <w:rPr>
          <w:rFonts w:hint="eastAsia"/>
        </w:rPr>
        <w:t>的引脚</w:t>
      </w:r>
      <w:r>
        <w:rPr>
          <w:rFonts w:asciiTheme="minorEastAsia" w:hAnsiTheme="minorEastAsia" w:hint="eastAsia"/>
        </w:rPr>
        <w:t>和填写方式</w:t>
      </w:r>
      <w:r>
        <w:rPr>
          <w:rFonts w:hint="eastAsia"/>
        </w:rPr>
        <w:t>如下：</w:t>
      </w:r>
    </w:p>
    <w:p w:rsidR="00FF1B47" w:rsidRDefault="00FF1B47" w:rsidP="00FF1B47"/>
    <w:p w:rsidR="00FF1B47" w:rsidRDefault="00FF1B47" w:rsidP="00FF1B47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F2C9226" wp14:editId="7BEF987D">
            <wp:simplePos x="0" y="0"/>
            <wp:positionH relativeFrom="column">
              <wp:posOffset>2438400</wp:posOffset>
            </wp:positionH>
            <wp:positionV relativeFrom="paragraph">
              <wp:posOffset>13335</wp:posOffset>
            </wp:positionV>
            <wp:extent cx="367665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88" y="21500"/>
                <wp:lineTo x="21488" y="0"/>
                <wp:lineTo x="0" y="0"/>
              </wp:wrapPolygon>
            </wp:wrapTight>
            <wp:docPr id="4" name="图片 4" descr="C:\Users\support-intern\AppData\Roaming\Tencent\Users\2214964868\QQ\WinTemp\RichOle\~DBY`T[@JC[F}J(S__LHC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upport-intern\AppData\Roaming\Tencent\Users\2214964868\QQ\WinTemp\RichOle\~DBY`T[@JC[F}J(S__LHCL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E8E">
        <w:fldChar w:fldCharType="begin"/>
      </w:r>
      <w:r w:rsidRPr="006B5E8E">
        <w:instrText xml:space="preserve"> INCLUDEPICTURE "C:\\Users\\support-intern\\AppData\\Roaming\\Tencent\\Users\\2214964868\\QQ\\WinTemp\\RichOle\\Y3X43K9B%8]R~Y(_8MI){OV.png" \* MERGEFORMATINET </w:instrText>
      </w:r>
      <w:r w:rsidRPr="006B5E8E"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"C:\\Users\\support-intern\\AppData\\Roaming\\Tencent\\Users\\2214964868\\QQ\\WinTemp\\RichOle\\Y3X43K9B%8]R~Y(_8MI){OV.png" \* MERGEFORMATINET </w:instrText>
      </w:r>
      <w:r>
        <w:fldChar w:fldCharType="separate"/>
      </w:r>
      <w:r w:rsidR="00753E46">
        <w:fldChar w:fldCharType="begin"/>
      </w:r>
      <w:r w:rsidR="00753E46">
        <w:instrText xml:space="preserve"> INCLUDEPICTURE  "C:\\Users\\support-intern\\AppData\\Roaming\\Tencent\\Users\\2214964868\\QQ\\WinTemp\\RichOle\\Y3X43K9B%8]R~Y(_8MI){OV.png" \* MERGEFORMATINET </w:instrText>
      </w:r>
      <w:r w:rsidR="00753E46">
        <w:fldChar w:fldCharType="separate"/>
      </w:r>
      <w:r w:rsidR="00AA6178">
        <w:fldChar w:fldCharType="begin"/>
      </w:r>
      <w:r w:rsidR="00AA6178">
        <w:instrText xml:space="preserve"> INCLUDEPICTURE  "C:\\Users\\support-intern\\AppData\\Roaming\\Tencent\\Users\\2214964868\\QQ\\WinTemp\\RichOle\\Y3X43K9B%8]R~Y(_8MI){OV.png" \* MERGEFORMATINET </w:instrText>
      </w:r>
      <w:r w:rsidR="00AA6178">
        <w:fldChar w:fldCharType="separate"/>
      </w:r>
      <w:r w:rsidR="003E123A">
        <w:fldChar w:fldCharType="begin"/>
      </w:r>
      <w:r w:rsidR="003E123A">
        <w:instrText xml:space="preserve"> INCLUDEPICTURE  "C:\\Users\\support-intern\\AppData\\Roaming\\Tencent\\Users\\2214964868\\QQ\\WinTemp\\RichOle\\Y3X43K9B%8]R~Y(_8MI){OV.png" \* MERGEFORMATINET </w:instrText>
      </w:r>
      <w:r w:rsidR="003E123A">
        <w:fldChar w:fldCharType="separate"/>
      </w:r>
      <w:r w:rsidR="00300A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1.35pt;height:164.1pt">
            <v:imagedata r:id="rId21" r:href="rId22"/>
          </v:shape>
        </w:pict>
      </w:r>
      <w:r w:rsidR="003E123A">
        <w:fldChar w:fldCharType="end"/>
      </w:r>
      <w:r w:rsidR="00AA6178">
        <w:fldChar w:fldCharType="end"/>
      </w:r>
      <w:r w:rsidR="00753E4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6B5E8E">
        <w:fldChar w:fldCharType="end"/>
      </w:r>
      <w:r w:rsidRPr="00FF1B47">
        <w:t xml:space="preserve"> </w:t>
      </w:r>
    </w:p>
    <w:p w:rsidR="00FF1B47" w:rsidRPr="005D46BC" w:rsidRDefault="00FF1B47" w:rsidP="00FF1B47">
      <w:pPr>
        <w:jc w:val="center"/>
      </w:pPr>
    </w:p>
    <w:p w:rsidR="00FF1B47" w:rsidRPr="006B5E8E" w:rsidRDefault="00FF1B47" w:rsidP="00FF1B47">
      <w:pPr>
        <w:jc w:val="center"/>
      </w:pPr>
    </w:p>
    <w:p w:rsidR="00FF1B47" w:rsidRPr="00E837BB" w:rsidRDefault="00FF1B47" w:rsidP="00FF1B47"/>
    <w:p w:rsidR="00FF1B47" w:rsidRDefault="00FF1B47" w:rsidP="00FF1B47">
      <w:pPr>
        <w:ind w:firstLineChars="200" w:firstLine="480"/>
      </w:pPr>
      <w:proofErr w:type="spellStart"/>
      <w:r>
        <w:t>SNetId</w:t>
      </w:r>
      <w:proofErr w:type="spellEnd"/>
      <w:r>
        <w:rPr>
          <w:rFonts w:hint="eastAsia"/>
        </w:rPr>
        <w:t>指的是</w:t>
      </w:r>
      <w:proofErr w:type="spellStart"/>
      <w:r>
        <w:rPr>
          <w:rFonts w:hint="eastAsia"/>
        </w:rPr>
        <w:t>Ams</w:t>
      </w:r>
      <w:r>
        <w:t>N</w:t>
      </w:r>
      <w:r>
        <w:rPr>
          <w:rFonts w:hint="eastAsia"/>
        </w:rPr>
        <w:t>et</w:t>
      </w:r>
      <w:r>
        <w:t>I</w:t>
      </w:r>
      <w:r>
        <w:rPr>
          <w:rFonts w:hint="eastAsia"/>
        </w:rPr>
        <w:t>d</w:t>
      </w:r>
      <w:proofErr w:type="spellEnd"/>
      <w:r>
        <w:rPr>
          <w:rFonts w:hint="eastAsia"/>
        </w:rPr>
        <w:t>。可以在Sys</w:t>
      </w:r>
      <w:r>
        <w:t>tem-R</w:t>
      </w:r>
      <w:r>
        <w:rPr>
          <w:rFonts w:hint="eastAsia"/>
        </w:rPr>
        <w:t>outes</w:t>
      </w:r>
      <w:r>
        <w:t>-</w:t>
      </w:r>
      <w:proofErr w:type="spellStart"/>
      <w:r>
        <w:t>N</w:t>
      </w:r>
      <w:r>
        <w:rPr>
          <w:rFonts w:hint="eastAsia"/>
        </w:rPr>
        <w:t>et</w:t>
      </w:r>
      <w:r>
        <w:t>I</w:t>
      </w:r>
      <w:r>
        <w:rPr>
          <w:rFonts w:hint="eastAsia"/>
        </w:rPr>
        <w:t>d</w:t>
      </w:r>
      <w:proofErr w:type="spellEnd"/>
      <w:r>
        <w:t xml:space="preserve"> M</w:t>
      </w:r>
      <w:r>
        <w:rPr>
          <w:rFonts w:hint="eastAsia"/>
        </w:rPr>
        <w:t>anagement中查到。此引脚不填默认为当前程序控制的设备，而非本地。</w:t>
      </w:r>
    </w:p>
    <w:p w:rsidR="009E45DE" w:rsidRDefault="009E45DE" w:rsidP="00FF1B47">
      <w:pPr>
        <w:ind w:firstLineChars="200" w:firstLine="480"/>
      </w:pPr>
    </w:p>
    <w:p w:rsidR="00FF1B47" w:rsidRDefault="00FF1B47" w:rsidP="00FF1B47">
      <w:pPr>
        <w:ind w:firstLineChars="200" w:firstLine="480"/>
      </w:pPr>
      <w:proofErr w:type="spellStart"/>
      <w:r>
        <w:t>SP</w:t>
      </w:r>
      <w:r>
        <w:rPr>
          <w:rFonts w:hint="eastAsia"/>
        </w:rPr>
        <w:t>ath</w:t>
      </w:r>
      <w:r>
        <w:t>N</w:t>
      </w:r>
      <w:r>
        <w:rPr>
          <w:rFonts w:hint="eastAsia"/>
        </w:rPr>
        <w:t>ame</w:t>
      </w:r>
      <w:proofErr w:type="spellEnd"/>
      <w:r>
        <w:rPr>
          <w:rFonts w:hint="eastAsia"/>
        </w:rPr>
        <w:t>代表目标文件路径。本次测试的文件路径为：</w:t>
      </w:r>
      <w:r w:rsidRPr="005D46BC">
        <w:t>D:\testfile</w:t>
      </w:r>
      <w:r>
        <w:t>\testfile.t</w:t>
      </w:r>
      <w:r>
        <w:rPr>
          <w:rFonts w:hint="eastAsia"/>
        </w:rPr>
        <w:t>xt。</w:t>
      </w:r>
    </w:p>
    <w:p w:rsidR="009E45DE" w:rsidRDefault="009E45DE" w:rsidP="00FF1B47">
      <w:pPr>
        <w:ind w:firstLineChars="200" w:firstLine="480"/>
      </w:pPr>
    </w:p>
    <w:p w:rsidR="00FF1B47" w:rsidRPr="00632BBA" w:rsidRDefault="00FF1B47" w:rsidP="00FF1B47">
      <w:pPr>
        <w:ind w:firstLineChars="200" w:firstLine="480"/>
      </w:pPr>
      <w:proofErr w:type="spellStart"/>
      <w:r>
        <w:t>NMode</w:t>
      </w:r>
      <w:proofErr w:type="spellEnd"/>
      <w:r>
        <w:rPr>
          <w:rFonts w:hint="eastAsia"/>
        </w:rPr>
        <w:t>意味着打开文件的方式，一共有八种，常用的模式为1和2。以下是所有模式以及其对应的含义：</w:t>
      </w:r>
    </w:p>
    <w:p w:rsidR="00FF1B47" w:rsidRPr="005D46BC" w:rsidRDefault="00FF1B47" w:rsidP="00FF1B47">
      <w:r w:rsidRPr="005D46BC">
        <w:fldChar w:fldCharType="begin"/>
      </w:r>
      <w:r w:rsidRPr="005D46BC">
        <w:instrText xml:space="preserve"> INCLUDEPICTURE "C:\\Users\\support-intern\\AppData\\Roaming\\Tencent\\Users\\2214964868\\QQ\\WinTemp\\RichOle\\7%~$U~R8428IDLQ)3@ZPWKF.png" \* MERGEFORMATINET </w:instrText>
      </w:r>
      <w:r w:rsidRPr="005D46BC"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"C:\\Users\\support-intern\\AppData\\Roaming\\Tencent\\Users\\2214964868\\QQ\\WinTemp\\RichOle\\7%~$U~R8428IDLQ)3@ZPWKF.png" \* MERGEFORMATINET </w:instrText>
      </w:r>
      <w:r>
        <w:fldChar w:fldCharType="separate"/>
      </w:r>
      <w:r w:rsidR="00753E46">
        <w:fldChar w:fldCharType="begin"/>
      </w:r>
      <w:r w:rsidR="00753E46">
        <w:instrText xml:space="preserve"> INCLUDEPICTURE  "C:\\Users\\support-intern\\AppData\\Roaming\\Tencent\\Users\\2214964868\\QQ\\WinTemp\\RichOle\\7%~$U~R8428IDLQ)3@ZPWKF.png" \* MERGEFORMATINET </w:instrText>
      </w:r>
      <w:r w:rsidR="00753E46">
        <w:fldChar w:fldCharType="separate"/>
      </w:r>
      <w:r w:rsidR="00AA6178">
        <w:fldChar w:fldCharType="begin"/>
      </w:r>
      <w:r w:rsidR="00AA6178">
        <w:instrText xml:space="preserve"> INCLUDEPICTURE  "C:\\Users\\support-intern\\AppData\\Roaming\\Tencent\\Users\\2214964868\\QQ\\WinTemp\\RichOle\\7%~$U~R8428IDLQ)3@ZPWKF.png" \* MERGEFORMATINET </w:instrText>
      </w:r>
      <w:r w:rsidR="00AA6178">
        <w:fldChar w:fldCharType="separate"/>
      </w:r>
      <w:r w:rsidR="003E123A">
        <w:fldChar w:fldCharType="begin"/>
      </w:r>
      <w:r w:rsidR="003E123A">
        <w:instrText xml:space="preserve"> INCLUDEPICTURE  "C:\\Users\\support-intern\\AppData\\Roaming\\Tencent\\Users\\2214964868\\QQ\\WinTemp\\RichOle\\7%~$U~R8428IDLQ)3@ZPWKF.png" \* MERGEFORMATINET </w:instrText>
      </w:r>
      <w:r w:rsidR="003E123A">
        <w:fldChar w:fldCharType="separate"/>
      </w:r>
      <w:r w:rsidR="00300AA4">
        <w:pict>
          <v:shape id="_x0000_i1026" type="#_x0000_t75" alt="" style="width:509pt;height:160.75pt">
            <v:imagedata r:id="rId23" r:href="rId24"/>
          </v:shape>
        </w:pict>
      </w:r>
      <w:r w:rsidR="003E123A">
        <w:fldChar w:fldCharType="end"/>
      </w:r>
      <w:r w:rsidR="00AA6178">
        <w:fldChar w:fldCharType="end"/>
      </w:r>
      <w:r w:rsidR="00753E4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5D46BC">
        <w:fldChar w:fldCharType="end"/>
      </w:r>
    </w:p>
    <w:p w:rsidR="009E45DE" w:rsidRDefault="009E45DE" w:rsidP="00FF1B47">
      <w:pPr>
        <w:ind w:firstLineChars="200" w:firstLine="480"/>
      </w:pPr>
    </w:p>
    <w:p w:rsidR="00FF1B47" w:rsidRDefault="00FF1B47" w:rsidP="00FF1B47">
      <w:pPr>
        <w:ind w:firstLineChars="200" w:firstLine="480"/>
      </w:pPr>
      <w:r>
        <w:rPr>
          <w:rFonts w:hint="eastAsia"/>
        </w:rPr>
        <w:t>引脚</w:t>
      </w:r>
      <w:proofErr w:type="spellStart"/>
      <w:r>
        <w:rPr>
          <w:rFonts w:hint="eastAsia"/>
        </w:rPr>
        <w:t>e</w:t>
      </w:r>
      <w:r>
        <w:t>Path</w:t>
      </w:r>
      <w:proofErr w:type="spellEnd"/>
      <w:r>
        <w:rPr>
          <w:rFonts w:hint="eastAsia"/>
        </w:rPr>
        <w:t>可以选择</w:t>
      </w:r>
      <w:proofErr w:type="spellStart"/>
      <w:r>
        <w:rPr>
          <w:rFonts w:hint="eastAsia"/>
        </w:rPr>
        <w:t>Twin</w:t>
      </w:r>
      <w:r>
        <w:t>CAT</w:t>
      </w:r>
      <w:proofErr w:type="spellEnd"/>
      <w:r>
        <w:t xml:space="preserve"> </w:t>
      </w:r>
      <w:r>
        <w:rPr>
          <w:rFonts w:hint="eastAsia"/>
        </w:rPr>
        <w:t>系统路径，此引脚大部分模式依然正在处于开发阶段。如果不是进入boot文件夹可以直接选择P</w:t>
      </w:r>
      <w:r>
        <w:t>ATH_GENERIC</w:t>
      </w:r>
      <w:r>
        <w:rPr>
          <w:rFonts w:hint="eastAsia"/>
        </w:rPr>
        <w:t>。</w:t>
      </w:r>
    </w:p>
    <w:p w:rsidR="009E45DE" w:rsidRDefault="009E45DE" w:rsidP="00FF1B47">
      <w:pPr>
        <w:ind w:firstLineChars="200" w:firstLine="480"/>
      </w:pPr>
    </w:p>
    <w:p w:rsidR="00FF1B47" w:rsidRPr="00907C45" w:rsidRDefault="00FF1B47" w:rsidP="00FF1B47">
      <w:r w:rsidRPr="00907C45">
        <w:lastRenderedPageBreak/>
        <w:fldChar w:fldCharType="begin"/>
      </w:r>
      <w:r w:rsidRPr="00907C45">
        <w:instrText xml:space="preserve"> INCLUDEPICTURE "C:\\Users\\support-intern\\AppData\\Roaming\\Tencent\\Users\\2214964868\\QQ\\WinTemp\\RichOle\\}NQ@KM1(]EU`3I}S0V5)G{4.png" \* MERGEFORMATINET </w:instrText>
      </w:r>
      <w:r w:rsidRPr="00907C45"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>
        <w:fldChar w:fldCharType="begin"/>
      </w:r>
      <w:r>
        <w:instrText xml:space="preserve"> INCLUDEPICTURE  "C:\\Users\\support-intern\\AppData\\Roaming\\Tencent\\Users\\2214964868\\QQ\\WinTemp\\RichOle\\}NQ@KM1(]EU`3I}S0V5)G{4.png" \* MERGEFORMATINET </w:instrText>
      </w:r>
      <w:r>
        <w:fldChar w:fldCharType="separate"/>
      </w:r>
      <w:r w:rsidR="00753E46">
        <w:fldChar w:fldCharType="begin"/>
      </w:r>
      <w:r w:rsidR="00753E46">
        <w:instrText xml:space="preserve"> INCLUDEPICTURE  "C:\\Users\\support-intern\\AppData\\Roaming\\Tencent\\Users\\2214964868\\QQ\\WinTemp\\RichOle\\}NQ@KM1(]EU`3I}S0V5)G{4.png" \* MERGEFORMATINET </w:instrText>
      </w:r>
      <w:r w:rsidR="00753E46">
        <w:fldChar w:fldCharType="separate"/>
      </w:r>
      <w:r w:rsidR="00AA6178">
        <w:fldChar w:fldCharType="begin"/>
      </w:r>
      <w:r w:rsidR="00AA6178">
        <w:instrText xml:space="preserve"> INCLUDEPICTURE  "C:\\Users\\support-intern\\AppData\\Roaming\\Tencent\\Users\\2214964868\\QQ\\WinTemp\\RichOle\\}NQ@KM1(]EU`3I}S0V5)G{4.png" \* MERGEFORMATINET </w:instrText>
      </w:r>
      <w:r w:rsidR="00AA6178">
        <w:fldChar w:fldCharType="separate"/>
      </w:r>
      <w:r w:rsidR="003E123A">
        <w:fldChar w:fldCharType="begin"/>
      </w:r>
      <w:r w:rsidR="003E123A">
        <w:instrText xml:space="preserve"> INCLUDEPICTURE  "C:\\Users\\support-intern\\AppData\\Roaming\\Tencent\\Users\\2214964868\\QQ\\WinTemp\\RichOle\\}NQ@KM1(]EU`3I}S0V5)G{4.png" \* MERGEFORMATINET </w:instrText>
      </w:r>
      <w:r w:rsidR="003E123A">
        <w:fldChar w:fldCharType="separate"/>
      </w:r>
      <w:r w:rsidR="00300AA4">
        <w:pict>
          <v:shape id="_x0000_i1027" type="#_x0000_t75" alt="" style="width:517.4pt;height:204.3pt">
            <v:imagedata r:id="rId25" r:href="rId26"/>
          </v:shape>
        </w:pict>
      </w:r>
      <w:r w:rsidR="003E123A">
        <w:fldChar w:fldCharType="end"/>
      </w:r>
      <w:r w:rsidR="00AA6178">
        <w:fldChar w:fldCharType="end"/>
      </w:r>
      <w:r w:rsidR="00753E4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907C45">
        <w:fldChar w:fldCharType="end"/>
      </w:r>
    </w:p>
    <w:p w:rsidR="009E45DE" w:rsidRDefault="009E45DE" w:rsidP="00FF1B47">
      <w:pPr>
        <w:ind w:firstLineChars="200" w:firstLine="480"/>
      </w:pPr>
    </w:p>
    <w:p w:rsidR="00FF1B47" w:rsidRDefault="00FF1B47" w:rsidP="00FF1B47">
      <w:pPr>
        <w:ind w:firstLineChars="200" w:firstLine="480"/>
      </w:pPr>
      <w:proofErr w:type="spellStart"/>
      <w:r>
        <w:rPr>
          <w:rFonts w:hint="eastAsia"/>
        </w:rPr>
        <w:t>b</w:t>
      </w:r>
      <w:r>
        <w:t>Excute</w:t>
      </w:r>
      <w:proofErr w:type="spellEnd"/>
      <w:r>
        <w:rPr>
          <w:rFonts w:hint="eastAsia"/>
        </w:rPr>
        <w:t>是触发引脚。使用的时候，将触发为置位True就可以了。</w:t>
      </w:r>
    </w:p>
    <w:p w:rsidR="009E45DE" w:rsidRDefault="009E45DE" w:rsidP="00FF1B47">
      <w:pPr>
        <w:ind w:firstLineChars="200" w:firstLine="480"/>
      </w:pPr>
    </w:p>
    <w:p w:rsidR="00FF1B47" w:rsidRDefault="00FF1B47" w:rsidP="00FF1B47">
      <w:pPr>
        <w:ind w:firstLineChars="200" w:firstLine="480"/>
      </w:pPr>
      <w:proofErr w:type="spellStart"/>
      <w:r>
        <w:rPr>
          <w:rFonts w:hint="eastAsia"/>
        </w:rPr>
        <w:t>t</w:t>
      </w:r>
      <w:r>
        <w:t>T</w:t>
      </w:r>
      <w:r>
        <w:rPr>
          <w:rFonts w:hint="eastAsia"/>
        </w:rPr>
        <w:t>imeout</w:t>
      </w:r>
      <w:proofErr w:type="spellEnd"/>
      <w:r>
        <w:rPr>
          <w:rFonts w:hint="eastAsia"/>
        </w:rPr>
        <w:t>是超时响应时间，不填默认时间为5s。</w:t>
      </w:r>
    </w:p>
    <w:p w:rsidR="00FF1B47" w:rsidRDefault="00FF1B47" w:rsidP="00FF1B47">
      <w:pPr>
        <w:ind w:firstLineChars="200" w:firstLine="480"/>
      </w:pPr>
    </w:p>
    <w:p w:rsidR="00FF1B47" w:rsidRDefault="009E45DE" w:rsidP="00FF1B47">
      <w:pPr>
        <w:ind w:firstLineChars="200" w:firstLine="480"/>
      </w:pPr>
      <w:proofErr w:type="spellStart"/>
      <w:r>
        <w:rPr>
          <w:rFonts w:hint="eastAsia"/>
        </w:rPr>
        <w:t>b</w:t>
      </w:r>
      <w:r>
        <w:t>B</w:t>
      </w:r>
      <w:r>
        <w:rPr>
          <w:rFonts w:hint="eastAsia"/>
        </w:rPr>
        <w:t>ussy</w:t>
      </w:r>
      <w:proofErr w:type="spellEnd"/>
      <w:r>
        <w:rPr>
          <w:rFonts w:hint="eastAsia"/>
        </w:rPr>
        <w:t>是检测位，它是一个输出引脚用。于查看功能</w:t>
      </w:r>
      <w:proofErr w:type="gramStart"/>
      <w:r>
        <w:rPr>
          <w:rFonts w:hint="eastAsia"/>
        </w:rPr>
        <w:t>块是否</w:t>
      </w:r>
      <w:proofErr w:type="gramEnd"/>
      <w:r>
        <w:rPr>
          <w:rFonts w:hint="eastAsia"/>
        </w:rPr>
        <w:t>正在运行过程中，运行结束其值为F</w:t>
      </w:r>
      <w:r>
        <w:t>ALSE</w:t>
      </w:r>
      <w:r w:rsidR="00AE485F">
        <w:rPr>
          <w:rFonts w:hint="eastAsia"/>
        </w:rPr>
        <w:t>。</w:t>
      </w:r>
      <w:r w:rsidR="00AE485F">
        <w:t xml:space="preserve"> </w:t>
      </w:r>
    </w:p>
    <w:p w:rsidR="009E45DE" w:rsidRDefault="009E45DE" w:rsidP="00FF1B47">
      <w:pPr>
        <w:ind w:firstLineChars="200" w:firstLine="480"/>
      </w:pPr>
    </w:p>
    <w:p w:rsidR="009E45DE" w:rsidRDefault="009E45DE" w:rsidP="00FF1B47">
      <w:pPr>
        <w:ind w:firstLineChars="200" w:firstLine="480"/>
      </w:pPr>
      <w:proofErr w:type="spellStart"/>
      <w:r>
        <w:rPr>
          <w:rFonts w:hint="eastAsia"/>
        </w:rPr>
        <w:t>b</w:t>
      </w:r>
      <w:r>
        <w:t>E</w:t>
      </w:r>
      <w:r>
        <w:rPr>
          <w:rFonts w:hint="eastAsia"/>
        </w:rPr>
        <w:t>rror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n</w:t>
      </w:r>
      <w:r>
        <w:t>E</w:t>
      </w:r>
      <w:r>
        <w:rPr>
          <w:rFonts w:hint="eastAsia"/>
        </w:rPr>
        <w:t>rrorld</w:t>
      </w:r>
      <w:proofErr w:type="spellEnd"/>
      <w:r>
        <w:rPr>
          <w:rFonts w:hint="eastAsia"/>
        </w:rPr>
        <w:t>为错误检测位，也是输出引脚。前者为T</w:t>
      </w:r>
      <w:r>
        <w:t>RUE</w:t>
      </w:r>
      <w:r>
        <w:rPr>
          <w:rFonts w:hint="eastAsia"/>
        </w:rPr>
        <w:t>则功能</w:t>
      </w:r>
      <w:proofErr w:type="gramStart"/>
      <w:r>
        <w:rPr>
          <w:rFonts w:hint="eastAsia"/>
        </w:rPr>
        <w:t>块运行</w:t>
      </w:r>
      <w:proofErr w:type="gramEnd"/>
      <w:r>
        <w:rPr>
          <w:rFonts w:hint="eastAsia"/>
        </w:rPr>
        <w:t>错误，后者则会提供一个错误代码供用户参考。</w:t>
      </w:r>
    </w:p>
    <w:p w:rsidR="009E45DE" w:rsidRDefault="009E45DE" w:rsidP="00FF1B47">
      <w:pPr>
        <w:ind w:firstLineChars="200" w:firstLine="480"/>
      </w:pPr>
    </w:p>
    <w:p w:rsidR="009E45DE" w:rsidRDefault="009E45DE" w:rsidP="009E45DE">
      <w:pPr>
        <w:ind w:firstLineChars="200" w:firstLine="480"/>
      </w:pPr>
      <w:r>
        <w:rPr>
          <w:rFonts w:hint="eastAsia"/>
        </w:rPr>
        <w:t>输出引脚</w:t>
      </w:r>
      <w:proofErr w:type="spellStart"/>
      <w:r>
        <w:t>HF</w:t>
      </w:r>
      <w:r>
        <w:rPr>
          <w:rFonts w:hint="eastAsia"/>
        </w:rPr>
        <w:t>ile</w:t>
      </w:r>
      <w:proofErr w:type="spellEnd"/>
      <w:r>
        <w:rPr>
          <w:rFonts w:hint="eastAsia"/>
        </w:rPr>
        <w:t>是一个数字。其代表文件的句柄，这个参数在其他需要先打开再进行操作的功能块中会用到。</w:t>
      </w:r>
    </w:p>
    <w:p w:rsidR="009E45DE" w:rsidRPr="009E45DE" w:rsidRDefault="009E45DE" w:rsidP="00FF1B47">
      <w:pPr>
        <w:ind w:firstLineChars="200" w:firstLine="480"/>
      </w:pPr>
    </w:p>
    <w:p w:rsidR="00ED0FAF" w:rsidRDefault="00FF1B47" w:rsidP="009E45DE">
      <w:pPr>
        <w:ind w:firstLineChars="200" w:firstLine="480"/>
      </w:pPr>
      <w:r>
        <w:rPr>
          <w:rFonts w:hint="eastAsia"/>
        </w:rPr>
        <w:t>需要注意的时，功能</w:t>
      </w:r>
      <w:proofErr w:type="gramStart"/>
      <w:r>
        <w:rPr>
          <w:rFonts w:hint="eastAsia"/>
        </w:rPr>
        <w:t>块打开</w:t>
      </w:r>
      <w:proofErr w:type="gramEnd"/>
      <w:r>
        <w:rPr>
          <w:rFonts w:hint="eastAsia"/>
        </w:rPr>
        <w:t>文件的方式并非Windows打开窗口的形式，获取的都是内存数据。</w:t>
      </w:r>
      <w:r w:rsidR="009E45DE">
        <w:rPr>
          <w:rFonts w:hint="eastAsia"/>
        </w:rPr>
        <w:t>如果仅仅单独执行</w:t>
      </w:r>
      <w:proofErr w:type="spellStart"/>
      <w:r w:rsidR="009E45DE">
        <w:rPr>
          <w:rFonts w:hint="eastAsia"/>
        </w:rPr>
        <w:t>F</w:t>
      </w:r>
      <w:r w:rsidR="009E45DE">
        <w:t>B_OpenFile</w:t>
      </w:r>
      <w:proofErr w:type="spellEnd"/>
      <w:r w:rsidR="009E45DE">
        <w:rPr>
          <w:rFonts w:hint="eastAsia"/>
        </w:rPr>
        <w:t>，</w:t>
      </w:r>
      <w:r>
        <w:rPr>
          <w:rFonts w:hint="eastAsia"/>
        </w:rPr>
        <w:t>可以在Windows资源管理器中试着删除一下目标文件，会弹出“操作无法完成，因为文件已在Twin</w:t>
      </w:r>
      <w:r>
        <w:t>CAT3 S</w:t>
      </w:r>
      <w:r>
        <w:rPr>
          <w:rFonts w:hint="eastAsia"/>
        </w:rPr>
        <w:t>ystem</w:t>
      </w:r>
      <w:r>
        <w:t xml:space="preserve"> S</w:t>
      </w:r>
      <w:r>
        <w:rPr>
          <w:rFonts w:hint="eastAsia"/>
        </w:rPr>
        <w:t>ervice</w:t>
      </w:r>
      <w:r w:rsidR="009E45DE">
        <w:rPr>
          <w:rFonts w:hint="eastAsia"/>
        </w:rPr>
        <w:t>中打开”的字样。</w:t>
      </w:r>
      <w:r w:rsidR="00ED0FAF">
        <w:rPr>
          <w:rFonts w:hint="eastAsia"/>
        </w:rPr>
        <w:t>当txt文件还未被建立，打开文件模式选择</w:t>
      </w:r>
      <w:r w:rsidR="00ED0FAF" w:rsidRPr="005F0A8A">
        <w:t>FOPEN_MODEAPPEND OR FOPEN_MODEPLUS</w:t>
      </w:r>
      <w:r w:rsidR="00ED0FAF">
        <w:rPr>
          <w:rFonts w:hint="eastAsia"/>
        </w:rPr>
        <w:t>：这种模式可以在打开文件的同时提供读取和写入两种操作权限。当指定文件名不存在时，可以直接新建。</w:t>
      </w:r>
    </w:p>
    <w:p w:rsidR="009E45DE" w:rsidRDefault="009E45DE" w:rsidP="009E45DE"/>
    <w:p w:rsidR="00C37347" w:rsidRDefault="00C37347" w:rsidP="00C37347">
      <w:pPr>
        <w:pStyle w:val="3"/>
        <w:numPr>
          <w:ilvl w:val="2"/>
          <w:numId w:val="15"/>
        </w:numPr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FileC</w:t>
      </w:r>
      <w:r>
        <w:rPr>
          <w:rFonts w:hint="eastAsia"/>
        </w:rPr>
        <w:t>lose</w:t>
      </w:r>
      <w:proofErr w:type="spellEnd"/>
    </w:p>
    <w:p w:rsidR="00C37347" w:rsidRPr="00C37347" w:rsidRDefault="00C37347" w:rsidP="00C37347"/>
    <w:p w:rsidR="00C37347" w:rsidRDefault="00C37347" w:rsidP="00C37347">
      <w:pPr>
        <w:ind w:firstLine="420"/>
      </w:pPr>
      <w:r>
        <w:rPr>
          <w:rFonts w:asciiTheme="minorEastAsia" w:hAnsiTheme="minorEastAsia" w:hint="eastAsia"/>
          <w:szCs w:val="21"/>
        </w:rPr>
        <w:t>有打开自然也有关闭，关闭文件使用的功能块为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FileC</w:t>
      </w:r>
      <w:r>
        <w:rPr>
          <w:rFonts w:hint="eastAsia"/>
        </w:rPr>
        <w:t>lose</w:t>
      </w:r>
      <w:proofErr w:type="spellEnd"/>
      <w:r>
        <w:rPr>
          <w:rFonts w:hint="eastAsia"/>
        </w:rPr>
        <w:t>。它的引脚与</w:t>
      </w:r>
      <w:proofErr w:type="spellStart"/>
      <w:r>
        <w:rPr>
          <w:rFonts w:hint="eastAsia"/>
        </w:rPr>
        <w:t>F</w:t>
      </w:r>
      <w:r>
        <w:t>B_FileOpen</w:t>
      </w:r>
      <w:proofErr w:type="spellEnd"/>
      <w:r>
        <w:rPr>
          <w:rFonts w:hint="eastAsia"/>
        </w:rPr>
        <w:t>基本重叠，只有一个输入引脚</w:t>
      </w:r>
      <w:proofErr w:type="spellStart"/>
      <w:r>
        <w:rPr>
          <w:rFonts w:hint="eastAsia"/>
        </w:rPr>
        <w:t>h</w:t>
      </w:r>
      <w:r>
        <w:t>F</w:t>
      </w:r>
      <w:r>
        <w:rPr>
          <w:rFonts w:hint="eastAsia"/>
        </w:rPr>
        <w:t>ile</w:t>
      </w:r>
      <w:proofErr w:type="spellEnd"/>
      <w:r>
        <w:rPr>
          <w:rFonts w:hint="eastAsia"/>
        </w:rPr>
        <w:t>不一致。这是因为这个功能</w:t>
      </w:r>
      <w:proofErr w:type="gramStart"/>
      <w:r>
        <w:rPr>
          <w:rFonts w:hint="eastAsia"/>
        </w:rPr>
        <w:t>块寻找</w:t>
      </w:r>
      <w:proofErr w:type="gramEnd"/>
      <w:r>
        <w:rPr>
          <w:rFonts w:hint="eastAsia"/>
        </w:rPr>
        <w:t>文件的方式从地址改为了句柄。</w:t>
      </w:r>
      <w:proofErr w:type="spellStart"/>
      <w:r>
        <w:t>HF</w:t>
      </w:r>
      <w:r>
        <w:rPr>
          <w:rFonts w:hint="eastAsia"/>
        </w:rPr>
        <w:t>ile</w:t>
      </w:r>
      <w:proofErr w:type="spellEnd"/>
      <w:r>
        <w:rPr>
          <w:rFonts w:hint="eastAsia"/>
        </w:rPr>
        <w:t>为</w:t>
      </w:r>
      <w:proofErr w:type="spellStart"/>
      <w:r>
        <w:rPr>
          <w:rFonts w:hint="eastAsia"/>
        </w:rPr>
        <w:t>F</w:t>
      </w:r>
      <w:r>
        <w:t>B_FileOpen</w:t>
      </w:r>
      <w:proofErr w:type="spellEnd"/>
      <w:r>
        <w:rPr>
          <w:rFonts w:hint="eastAsia"/>
        </w:rPr>
        <w:t>生成的句柄。使用时直接将后者赋值给前者即可。</w:t>
      </w:r>
    </w:p>
    <w:p w:rsidR="00C37347" w:rsidRDefault="00C37347" w:rsidP="009E45DE"/>
    <w:p w:rsidR="009E45DE" w:rsidRDefault="009E45DE" w:rsidP="009E45DE">
      <w:pPr>
        <w:pStyle w:val="3"/>
        <w:numPr>
          <w:ilvl w:val="2"/>
          <w:numId w:val="15"/>
        </w:numPr>
      </w:pPr>
      <w:proofErr w:type="spellStart"/>
      <w:r>
        <w:rPr>
          <w:rFonts w:hint="eastAsia"/>
        </w:rPr>
        <w:lastRenderedPageBreak/>
        <w:t>F</w:t>
      </w:r>
      <w:r>
        <w:t>B</w:t>
      </w:r>
      <w:r>
        <w:rPr>
          <w:rFonts w:hint="eastAsia"/>
        </w:rPr>
        <w:t>_</w:t>
      </w:r>
      <w:r>
        <w:t>FileP</w:t>
      </w:r>
      <w:r>
        <w:rPr>
          <w:rFonts w:hint="eastAsia"/>
        </w:rPr>
        <w:t>uts</w:t>
      </w:r>
      <w:proofErr w:type="spellEnd"/>
    </w:p>
    <w:p w:rsidR="009E45DE" w:rsidRPr="009E45DE" w:rsidRDefault="009E45DE" w:rsidP="009E45DE"/>
    <w:p w:rsidR="009E45DE" w:rsidRDefault="009E45DE" w:rsidP="00C37347">
      <w:pPr>
        <w:ind w:firstLine="480"/>
      </w:pPr>
      <w:r>
        <w:rPr>
          <w:rFonts w:hint="eastAsia"/>
        </w:rPr>
        <w:t>除了需要对文件进行打开</w:t>
      </w:r>
      <w:r w:rsidR="00C37347">
        <w:rPr>
          <w:rFonts w:hint="eastAsia"/>
        </w:rPr>
        <w:t>和关闭</w:t>
      </w:r>
      <w:r>
        <w:rPr>
          <w:rFonts w:hint="eastAsia"/>
        </w:rPr>
        <w:t>，</w:t>
      </w:r>
      <w:r w:rsidR="00C37347">
        <w:rPr>
          <w:rFonts w:hint="eastAsia"/>
        </w:rPr>
        <w:t>更多地是对文件的内容进行更改。而例程中</w:t>
      </w:r>
      <w:r>
        <w:rPr>
          <w:rFonts w:hint="eastAsia"/>
        </w:rPr>
        <w:t>输入用到的是功能块</w:t>
      </w:r>
      <w:proofErr w:type="spellStart"/>
      <w:r>
        <w:rPr>
          <w:rFonts w:hint="eastAsia"/>
        </w:rPr>
        <w:t>F</w:t>
      </w:r>
      <w:r>
        <w:t>B_FilePuts</w:t>
      </w:r>
      <w:proofErr w:type="spellEnd"/>
      <w:r>
        <w:rPr>
          <w:rFonts w:hint="eastAsia"/>
        </w:rPr>
        <w:t>。在启动这个功能块之前，需要注意两点，第一是使用前文件必须处于打开的状态下；第二则是打开模式必须支持写入。否则会在</w:t>
      </w:r>
      <w:proofErr w:type="spellStart"/>
      <w:r>
        <w:rPr>
          <w:rFonts w:hint="eastAsia"/>
        </w:rPr>
        <w:t>n</w:t>
      </w:r>
      <w:r>
        <w:t>E</w:t>
      </w:r>
      <w:r>
        <w:rPr>
          <w:rFonts w:hint="eastAsia"/>
        </w:rPr>
        <w:t>rr</w:t>
      </w:r>
      <w:r>
        <w:t>I</w:t>
      </w:r>
      <w:r>
        <w:rPr>
          <w:rFonts w:hint="eastAsia"/>
        </w:rPr>
        <w:t>d</w:t>
      </w:r>
      <w:proofErr w:type="spellEnd"/>
      <w:r>
        <w:rPr>
          <w:rFonts w:hint="eastAsia"/>
        </w:rPr>
        <w:t>显示1</w:t>
      </w:r>
      <w:r>
        <w:t>792</w:t>
      </w:r>
      <w:r>
        <w:rPr>
          <w:rFonts w:hint="eastAsia"/>
        </w:rPr>
        <w:t>的报错。写入功能块是先写进内存，close之后才会保存在硬盘里。因此，需要先试用</w:t>
      </w:r>
      <w:proofErr w:type="spellStart"/>
      <w:r>
        <w:rPr>
          <w:rFonts w:hint="eastAsia"/>
        </w:rPr>
        <w:t>F</w:t>
      </w:r>
      <w:r>
        <w:t>B_FileClose</w:t>
      </w:r>
      <w:proofErr w:type="spellEnd"/>
      <w:r>
        <w:rPr>
          <w:rFonts w:hint="eastAsia"/>
        </w:rPr>
        <w:t>进行关闭。</w:t>
      </w:r>
    </w:p>
    <w:p w:rsidR="009E45DE" w:rsidRDefault="009E45DE" w:rsidP="009E45DE">
      <w:pPr>
        <w:ind w:firstLine="480"/>
      </w:pPr>
      <w:r>
        <w:rPr>
          <w:rFonts w:hint="eastAsia"/>
        </w:rPr>
        <w:t>（</w:t>
      </w:r>
      <w:r>
        <w:rPr>
          <w:rFonts w:hint="eastAsia"/>
          <w:color w:val="FF0000"/>
        </w:rPr>
        <w:t>注：由于</w:t>
      </w:r>
      <w:r w:rsidRPr="0023494B">
        <w:rPr>
          <w:rFonts w:hint="eastAsia"/>
          <w:color w:val="FF0000"/>
        </w:rPr>
        <w:t>是拿记事本来进行测试，解析格式为A</w:t>
      </w:r>
      <w:r w:rsidRPr="0023494B">
        <w:rPr>
          <w:color w:val="FF0000"/>
        </w:rPr>
        <w:t>SCII</w:t>
      </w:r>
      <w:r w:rsidRPr="0023494B">
        <w:rPr>
          <w:rFonts w:hint="eastAsia"/>
          <w:color w:val="FF0000"/>
        </w:rPr>
        <w:t>码，因此使用String类型的数据进行写入以及读取。</w:t>
      </w:r>
      <w:r>
        <w:rPr>
          <w:rFonts w:hint="eastAsia"/>
        </w:rPr>
        <w:t>）</w:t>
      </w:r>
    </w:p>
    <w:p w:rsidR="00C37347" w:rsidRDefault="00C37347" w:rsidP="009E45DE">
      <w:pPr>
        <w:ind w:firstLine="480"/>
      </w:pPr>
    </w:p>
    <w:p w:rsidR="009E45DE" w:rsidRDefault="009E45DE" w:rsidP="00C37347"/>
    <w:p w:rsidR="00AE485F" w:rsidRDefault="00ED0FAF" w:rsidP="00AE485F">
      <w:pPr>
        <w:ind w:firstLineChars="200" w:firstLine="480"/>
      </w:pPr>
      <w:r>
        <w:rPr>
          <w:rFonts w:hint="eastAsia"/>
        </w:rPr>
        <w:t>成绩单需要知道这个成绩是属于谁的。因此，例程使用了C</w:t>
      </w:r>
      <w:r>
        <w:t>ONCAT</w:t>
      </w:r>
      <w:r w:rsidR="00574A00">
        <w:rPr>
          <w:rFonts w:hint="eastAsia"/>
        </w:rPr>
        <w:t>（）</w:t>
      </w:r>
      <w:r>
        <w:rPr>
          <w:rFonts w:hint="eastAsia"/>
        </w:rPr>
        <w:t>函数将“</w:t>
      </w:r>
      <w:proofErr w:type="spellStart"/>
      <w:r>
        <w:rPr>
          <w:rFonts w:hint="eastAsia"/>
        </w:rPr>
        <w:t>Julias</w:t>
      </w:r>
      <w:proofErr w:type="spellEnd"/>
      <w:r>
        <w:t xml:space="preserve"> </w:t>
      </w:r>
      <w:r>
        <w:rPr>
          <w:rFonts w:hint="eastAsia"/>
        </w:rPr>
        <w:t>score</w:t>
      </w:r>
      <w:r>
        <w:t xml:space="preserve"> </w:t>
      </w:r>
      <w:r>
        <w:rPr>
          <w:rFonts w:hint="eastAsia"/>
        </w:rPr>
        <w:t xml:space="preserve">is”与“ </w:t>
      </w:r>
      <w:r w:rsidR="00574A00">
        <w:t>90</w:t>
      </w:r>
      <w:r w:rsidRPr="005F0A8A">
        <w:t xml:space="preserve"> $L</w:t>
      </w:r>
      <w:r>
        <w:rPr>
          <w:rFonts w:hint="eastAsia"/>
        </w:rPr>
        <w:t>”拼接，再一起进行写入。（</w:t>
      </w:r>
      <w:r w:rsidRPr="004013AA">
        <w:t>$L</w:t>
      </w:r>
      <w:r w:rsidRPr="004013AA">
        <w:rPr>
          <w:rFonts w:hint="eastAsia"/>
        </w:rPr>
        <w:t>是</w:t>
      </w:r>
      <w:proofErr w:type="spellStart"/>
      <w:r w:rsidRPr="004013AA">
        <w:rPr>
          <w:rFonts w:hint="eastAsia"/>
        </w:rPr>
        <w:t>Twin</w:t>
      </w:r>
      <w:r w:rsidRPr="004013AA">
        <w:t>CAT</w:t>
      </w:r>
      <w:proofErr w:type="spellEnd"/>
      <w:r w:rsidRPr="004013AA">
        <w:rPr>
          <w:rFonts w:hint="eastAsia"/>
        </w:rPr>
        <w:t>中的换行符</w:t>
      </w:r>
      <w:r>
        <w:rPr>
          <w:rFonts w:hint="eastAsia"/>
        </w:rPr>
        <w:t>）</w:t>
      </w:r>
    </w:p>
    <w:p w:rsidR="00AE485F" w:rsidRDefault="00AE485F" w:rsidP="00ED0FAF">
      <w:pPr>
        <w:ind w:firstLineChars="200" w:firstLine="480"/>
      </w:pPr>
    </w:p>
    <w:p w:rsidR="00AE485F" w:rsidRDefault="00BB3216" w:rsidP="00AE485F">
      <w:pPr>
        <w:ind w:firstLineChars="200" w:firstLine="480"/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</w:t>
      </w:r>
      <w:r>
        <w:t>B_FileGets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F</w:t>
      </w:r>
      <w:r>
        <w:t>B_FileClose</w:t>
      </w:r>
      <w:proofErr w:type="spellEnd"/>
      <w:r w:rsidR="00C37347">
        <w:rPr>
          <w:rFonts w:hint="eastAsia"/>
        </w:rPr>
        <w:t>依次</w:t>
      </w:r>
      <w:r>
        <w:rPr>
          <w:rFonts w:hint="eastAsia"/>
        </w:rPr>
        <w:t>执行。</w:t>
      </w:r>
      <w:r w:rsidR="00C37347">
        <w:rPr>
          <w:rFonts w:hint="eastAsia"/>
        </w:rPr>
        <w:t>判断前者是否执行完的依据是前者的输入引脚</w:t>
      </w:r>
      <w:proofErr w:type="spellStart"/>
      <w:r w:rsidR="00C37347">
        <w:rPr>
          <w:rFonts w:hint="eastAsia"/>
        </w:rPr>
        <w:t>b</w:t>
      </w:r>
      <w:r w:rsidR="00C37347">
        <w:t>Execute</w:t>
      </w:r>
      <w:proofErr w:type="spellEnd"/>
      <w:r w:rsidR="00C37347">
        <w:rPr>
          <w:rFonts w:hint="eastAsia"/>
        </w:rPr>
        <w:t>输出引脚</w:t>
      </w:r>
      <w:proofErr w:type="spellStart"/>
      <w:r w:rsidR="00C37347">
        <w:rPr>
          <w:rFonts w:hint="eastAsia"/>
        </w:rPr>
        <w:t>b</w:t>
      </w:r>
      <w:r w:rsidR="00C37347">
        <w:t>B</w:t>
      </w:r>
      <w:r w:rsidR="00C37347">
        <w:rPr>
          <w:rFonts w:hint="eastAsia"/>
        </w:rPr>
        <w:t>ussy</w:t>
      </w:r>
      <w:proofErr w:type="spellEnd"/>
      <w:r w:rsidR="00AE485F">
        <w:rPr>
          <w:rFonts w:hint="eastAsia"/>
        </w:rPr>
        <w:t>：当前者执行引脚为T</w:t>
      </w:r>
      <w:r w:rsidR="00AE485F">
        <w:t>RUE</w:t>
      </w:r>
      <w:r w:rsidR="00AE485F">
        <w:rPr>
          <w:rFonts w:hint="eastAsia"/>
        </w:rPr>
        <w:t>，</w:t>
      </w:r>
      <w:proofErr w:type="spellStart"/>
      <w:r w:rsidR="00AE485F">
        <w:rPr>
          <w:rFonts w:hint="eastAsia"/>
        </w:rPr>
        <w:t>b</w:t>
      </w:r>
      <w:r w:rsidR="00AE485F">
        <w:t>B</w:t>
      </w:r>
      <w:r w:rsidR="00AE485F">
        <w:rPr>
          <w:rFonts w:hint="eastAsia"/>
        </w:rPr>
        <w:t>ussy</w:t>
      </w:r>
      <w:proofErr w:type="spellEnd"/>
      <w:r w:rsidR="00AE485F">
        <w:rPr>
          <w:rFonts w:hint="eastAsia"/>
        </w:rPr>
        <w:t>为F</w:t>
      </w:r>
      <w:r w:rsidR="00AE485F">
        <w:t>ALSE</w:t>
      </w:r>
      <w:r w:rsidR="00AE485F">
        <w:rPr>
          <w:rFonts w:hint="eastAsia"/>
        </w:rPr>
        <w:t>，则运行下一个功能块。整个程序的触发引脚为</w:t>
      </w:r>
      <w:proofErr w:type="spellStart"/>
      <w:r w:rsidR="00AE485F">
        <w:rPr>
          <w:rFonts w:hint="eastAsia"/>
        </w:rPr>
        <w:t>b</w:t>
      </w:r>
      <w:r w:rsidR="00AE485F">
        <w:t>_excute</w:t>
      </w:r>
      <w:proofErr w:type="spellEnd"/>
      <w:r w:rsidR="00AE485F">
        <w:rPr>
          <w:rFonts w:hint="eastAsia"/>
        </w:rPr>
        <w:t>。</w:t>
      </w:r>
    </w:p>
    <w:p w:rsidR="00BB3216" w:rsidRDefault="00BB3216" w:rsidP="00BB3216">
      <w:pPr>
        <w:ind w:firstLineChars="200" w:firstLine="480"/>
      </w:pPr>
    </w:p>
    <w:p w:rsidR="00D37518" w:rsidRPr="00ED0FAF" w:rsidRDefault="00D37518" w:rsidP="005F0A8A">
      <w:pPr>
        <w:ind w:firstLineChars="200" w:firstLine="480"/>
      </w:pPr>
    </w:p>
    <w:p w:rsidR="00D37518" w:rsidRDefault="00EC3AD0" w:rsidP="00EC3AD0">
      <w:r>
        <w:rPr>
          <w:rFonts w:hint="eastAsia"/>
        </w:rPr>
        <w:t>C</w:t>
      </w:r>
      <w:r>
        <w:t>ONCAT</w:t>
      </w:r>
      <w:r>
        <w:rPr>
          <w:rFonts w:hint="eastAsia"/>
        </w:rPr>
        <w:t>（）函数解析</w:t>
      </w:r>
      <w:r w:rsidR="00574A00">
        <w:rPr>
          <w:rFonts w:hint="eastAsia"/>
        </w:rPr>
        <w:t>：</w:t>
      </w:r>
    </w:p>
    <w:p w:rsidR="00574A00" w:rsidRDefault="003E123A" w:rsidP="00574A00">
      <w:pPr>
        <w:ind w:firstLineChars="200" w:firstLine="480"/>
      </w:pPr>
      <w:hyperlink r:id="rId27" w:history="1">
        <w:r w:rsidR="00574A00" w:rsidRPr="008B6530">
          <w:rPr>
            <w:rStyle w:val="af"/>
          </w:rPr>
          <w:t>https://infosys.beckhoff.com/content/1033/tcplclib_tc2_standard/74411019.html?id=147199721235531983</w:t>
        </w:r>
      </w:hyperlink>
    </w:p>
    <w:p w:rsidR="00574A00" w:rsidRDefault="00574A00" w:rsidP="00574A00">
      <w:pPr>
        <w:ind w:firstLineChars="200" w:firstLine="480"/>
      </w:pPr>
    </w:p>
    <w:p w:rsidR="00AE485F" w:rsidRPr="00574A00" w:rsidRDefault="00AE485F" w:rsidP="00574A00">
      <w:pPr>
        <w:ind w:firstLineChars="200" w:firstLine="480"/>
      </w:pPr>
    </w:p>
    <w:p w:rsidR="004013AA" w:rsidRDefault="004013AA" w:rsidP="004013AA">
      <w:pPr>
        <w:pStyle w:val="20"/>
      </w:pPr>
      <w:r>
        <w:rPr>
          <w:rFonts w:hint="eastAsia"/>
        </w:rPr>
        <w:t>读取</w:t>
      </w:r>
      <w:r w:rsidRPr="004013AA">
        <w:rPr>
          <w:rFonts w:hint="eastAsia"/>
        </w:rPr>
        <w:t>文件</w:t>
      </w:r>
      <w:r>
        <w:rPr>
          <w:rFonts w:hint="eastAsia"/>
        </w:rPr>
        <w:t>内容</w:t>
      </w:r>
    </w:p>
    <w:p w:rsidR="00571241" w:rsidRDefault="00571241" w:rsidP="00571241"/>
    <w:p w:rsidR="00AE485F" w:rsidRPr="00571241" w:rsidRDefault="00AE485F" w:rsidP="00571241"/>
    <w:p w:rsidR="004013AA" w:rsidRDefault="0089422C" w:rsidP="005F0A8A">
      <w:pPr>
        <w:ind w:firstLineChars="200" w:firstLine="480"/>
      </w:pPr>
      <w:r>
        <w:rPr>
          <w:rFonts w:hint="eastAsia"/>
        </w:rPr>
        <w:t>怎么知道写入文件的操作有没有成功呢？</w:t>
      </w:r>
    </w:p>
    <w:p w:rsidR="0089422C" w:rsidRPr="0089422C" w:rsidRDefault="0089422C" w:rsidP="005F0A8A">
      <w:pPr>
        <w:ind w:firstLineChars="200" w:firstLine="480"/>
      </w:pPr>
    </w:p>
    <w:p w:rsidR="0089422C" w:rsidRDefault="0089422C" w:rsidP="005F0A8A">
      <w:pPr>
        <w:ind w:firstLineChars="200" w:firstLine="480"/>
      </w:pPr>
      <w:r>
        <w:rPr>
          <w:rFonts w:hint="eastAsia"/>
        </w:rPr>
        <w:t>我们可以用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</w:t>
      </w:r>
      <w:r>
        <w:t>B_FileGets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F</w:t>
      </w:r>
      <w:r>
        <w:t>B_FileClose</w:t>
      </w:r>
      <w:proofErr w:type="spellEnd"/>
      <w:r>
        <w:rPr>
          <w:rFonts w:hint="eastAsia"/>
        </w:rPr>
        <w:t>三个功能块来获取文件中的内容。</w:t>
      </w:r>
    </w:p>
    <w:p w:rsidR="00D37518" w:rsidRPr="00ED0FAF" w:rsidRDefault="00D37518" w:rsidP="005F0A8A">
      <w:pPr>
        <w:ind w:firstLineChars="200" w:firstLine="480"/>
      </w:pPr>
    </w:p>
    <w:p w:rsidR="00D37518" w:rsidRDefault="00D37518" w:rsidP="005F0A8A">
      <w:pPr>
        <w:ind w:firstLineChars="200" w:firstLine="480"/>
      </w:pPr>
      <w:r>
        <w:rPr>
          <w:rFonts w:hint="eastAsia"/>
        </w:rPr>
        <w:t>为了避免覆盖创建新文件和乱码的情况，例程文件“</w:t>
      </w:r>
      <w:proofErr w:type="spellStart"/>
      <w:r w:rsidR="006651B2" w:rsidRPr="006651B2">
        <w:t>TwinCAT</w:t>
      </w:r>
      <w:proofErr w:type="spellEnd"/>
      <w:r w:rsidR="006651B2" w:rsidRPr="006651B2">
        <w:t xml:space="preserve"> </w:t>
      </w:r>
      <w:proofErr w:type="spellStart"/>
      <w:r w:rsidR="006651B2" w:rsidRPr="006651B2">
        <w:t>ReadContent</w:t>
      </w:r>
      <w:proofErr w:type="spellEnd"/>
      <w:r w:rsidR="006651B2" w:rsidRPr="006651B2">
        <w:t xml:space="preserve"> Project</w:t>
      </w:r>
      <w:r>
        <w:rPr>
          <w:rFonts w:hint="eastAsia"/>
        </w:rPr>
        <w:t>”（读取文件内容例程）使用的文件打开模式为</w:t>
      </w:r>
      <w:r w:rsidRPr="00D37518">
        <w:t>FOPEN_MODEREAD</w:t>
      </w:r>
      <w:r>
        <w:rPr>
          <w:rFonts w:hint="eastAsia"/>
        </w:rPr>
        <w:t>（只读）。同时，设置了一个S</w:t>
      </w:r>
      <w:r>
        <w:t>TRING</w:t>
      </w:r>
      <w:r>
        <w:rPr>
          <w:rFonts w:hint="eastAsia"/>
        </w:rPr>
        <w:t>类型的变量</w:t>
      </w:r>
      <w:proofErr w:type="spellStart"/>
      <w:r>
        <w:rPr>
          <w:rFonts w:hint="eastAsia"/>
        </w:rPr>
        <w:t>s</w:t>
      </w:r>
      <w:r>
        <w:t>_content</w:t>
      </w:r>
      <w:proofErr w:type="spellEnd"/>
      <w:r>
        <w:rPr>
          <w:rFonts w:hint="eastAsia"/>
        </w:rPr>
        <w:t>，将功能块中独到的数据提取出来。</w:t>
      </w:r>
    </w:p>
    <w:p w:rsidR="00300AA4" w:rsidRDefault="00300AA4" w:rsidP="005F0A8A">
      <w:pPr>
        <w:ind w:firstLineChars="200" w:firstLine="480"/>
        <w:rPr>
          <w:rFonts w:hint="eastAsia"/>
        </w:rPr>
      </w:pPr>
    </w:p>
    <w:p w:rsidR="00300AA4" w:rsidRDefault="00300AA4" w:rsidP="00300AA4">
      <w:pPr>
        <w:ind w:firstLineChars="200" w:firstLine="480"/>
      </w:pPr>
      <w:r>
        <w:rPr>
          <w:rFonts w:hint="eastAsia"/>
        </w:rPr>
        <w:t>（</w:t>
      </w:r>
      <w:r w:rsidRPr="00300AA4">
        <w:rPr>
          <w:rFonts w:hint="eastAsia"/>
          <w:color w:val="FF0000"/>
        </w:rPr>
        <w:t>注：使用此例程前，需更改对应的</w:t>
      </w:r>
      <w:proofErr w:type="spellStart"/>
      <w:r w:rsidRPr="00300AA4">
        <w:rPr>
          <w:rFonts w:hint="eastAsia"/>
          <w:color w:val="FF0000"/>
        </w:rPr>
        <w:t>Ams</w:t>
      </w:r>
      <w:r w:rsidRPr="00300AA4">
        <w:rPr>
          <w:color w:val="FF0000"/>
        </w:rPr>
        <w:t>N</w:t>
      </w:r>
      <w:r w:rsidRPr="00300AA4">
        <w:rPr>
          <w:rFonts w:hint="eastAsia"/>
          <w:color w:val="FF0000"/>
        </w:rPr>
        <w:t>et</w:t>
      </w:r>
      <w:r w:rsidRPr="00300AA4">
        <w:rPr>
          <w:color w:val="FF0000"/>
        </w:rPr>
        <w:t>I</w:t>
      </w:r>
      <w:r w:rsidRPr="00300AA4">
        <w:rPr>
          <w:rFonts w:hint="eastAsia"/>
          <w:color w:val="FF0000"/>
        </w:rPr>
        <w:t>d</w:t>
      </w:r>
      <w:proofErr w:type="spellEnd"/>
      <w:r w:rsidRPr="00300AA4">
        <w:rPr>
          <w:rFonts w:hint="eastAsia"/>
          <w:color w:val="FF0000"/>
        </w:rPr>
        <w:t>，且需要先运行例程</w:t>
      </w:r>
      <w:proofErr w:type="spellStart"/>
      <w:r w:rsidRPr="00300AA4">
        <w:rPr>
          <w:color w:val="FF0000"/>
        </w:rPr>
        <w:t>TwinCAT</w:t>
      </w:r>
      <w:proofErr w:type="spellEnd"/>
      <w:r w:rsidRPr="00300AA4">
        <w:rPr>
          <w:color w:val="FF0000"/>
        </w:rPr>
        <w:t xml:space="preserve"> </w:t>
      </w:r>
      <w:proofErr w:type="spellStart"/>
      <w:r w:rsidRPr="00300AA4">
        <w:rPr>
          <w:color w:val="FF0000"/>
        </w:rPr>
        <w:t>WriteContent</w:t>
      </w:r>
      <w:proofErr w:type="spellEnd"/>
      <w:r w:rsidRPr="00300AA4">
        <w:rPr>
          <w:color w:val="FF0000"/>
        </w:rPr>
        <w:t xml:space="preserve"> Project</w:t>
      </w:r>
      <w:r w:rsidRPr="00300AA4">
        <w:rPr>
          <w:rFonts w:hint="eastAsia"/>
          <w:color w:val="FF0000"/>
        </w:rPr>
        <w:t>才能读取到内容。如对应路径文件</w:t>
      </w:r>
      <w:r w:rsidR="006651B2">
        <w:rPr>
          <w:rFonts w:hint="eastAsia"/>
          <w:color w:val="FF0000"/>
        </w:rPr>
        <w:t>名</w:t>
      </w:r>
      <w:r w:rsidRPr="00300AA4">
        <w:rPr>
          <w:rFonts w:hint="eastAsia"/>
          <w:color w:val="FF0000"/>
        </w:rPr>
        <w:t>找不到，会报错</w:t>
      </w:r>
      <w:r>
        <w:rPr>
          <w:rFonts w:hint="eastAsia"/>
        </w:rPr>
        <w:t>）</w:t>
      </w:r>
    </w:p>
    <w:p w:rsidR="00AE485F" w:rsidRDefault="00AE485F" w:rsidP="00AE485F"/>
    <w:p w:rsidR="00AE485F" w:rsidRDefault="00AE485F" w:rsidP="00AE485F"/>
    <w:p w:rsidR="00AE485F" w:rsidRDefault="00AE485F" w:rsidP="00AE485F">
      <w:pPr>
        <w:pStyle w:val="3"/>
        <w:numPr>
          <w:ilvl w:val="2"/>
          <w:numId w:val="15"/>
        </w:numPr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FileGets</w:t>
      </w:r>
      <w:proofErr w:type="spellEnd"/>
    </w:p>
    <w:p w:rsidR="00AE485F" w:rsidRPr="00AE485F" w:rsidRDefault="00AE485F" w:rsidP="00AE485F"/>
    <w:p w:rsidR="00AE485F" w:rsidRDefault="00AE485F" w:rsidP="00AE485F">
      <w:pPr>
        <w:ind w:firstLineChars="200" w:firstLine="480"/>
      </w:pPr>
      <w:r>
        <w:rPr>
          <w:rFonts w:hint="eastAsia"/>
        </w:rPr>
        <w:lastRenderedPageBreak/>
        <w:t>读取字符串的功能块</w:t>
      </w:r>
      <w:proofErr w:type="spellStart"/>
      <w:r>
        <w:rPr>
          <w:rFonts w:hint="eastAsia"/>
        </w:rPr>
        <w:t>F</w:t>
      </w:r>
      <w:r>
        <w:t>B_FileGets</w:t>
      </w:r>
      <w:proofErr w:type="spellEnd"/>
      <w:r>
        <w:rPr>
          <w:rFonts w:hint="eastAsia"/>
        </w:rPr>
        <w:t>。输入引脚在这里就不进行讲解了，上文都已提及。输出引脚中的</w:t>
      </w:r>
      <w:proofErr w:type="spellStart"/>
      <w:r>
        <w:rPr>
          <w:rFonts w:hint="eastAsia"/>
        </w:rPr>
        <w:t>b</w:t>
      </w:r>
      <w:r>
        <w:t>EOF</w:t>
      </w:r>
      <w:proofErr w:type="spellEnd"/>
      <w:r>
        <w:rPr>
          <w:rFonts w:hint="eastAsia"/>
        </w:rPr>
        <w:t>则是一个检测位：</w:t>
      </w:r>
      <w:r w:rsidRPr="005533FF">
        <w:rPr>
          <w:rFonts w:hint="eastAsia"/>
        </w:rPr>
        <w:t>如果到达文件末尾，并且无法读取更多数据字节</w:t>
      </w:r>
      <w:r>
        <w:rPr>
          <w:rFonts w:hint="eastAsia"/>
        </w:rPr>
        <w:t>，</w:t>
      </w:r>
      <w:r>
        <w:t>则输出为</w:t>
      </w:r>
      <w:r>
        <w:rPr>
          <w:rFonts w:hint="eastAsia"/>
        </w:rPr>
        <w:t>True</w:t>
      </w:r>
      <w:r w:rsidRPr="005533FF">
        <w:t>。如果可以读取某些数据字节，</w:t>
      </w:r>
      <w:r>
        <w:rPr>
          <w:rFonts w:hint="eastAsia"/>
        </w:rPr>
        <w:t>则输出为False。同时，在读取之前，依然需要将文件打开，否则会在</w:t>
      </w:r>
      <w:proofErr w:type="spellStart"/>
      <w:r>
        <w:rPr>
          <w:rFonts w:hint="eastAsia"/>
        </w:rPr>
        <w:t>n</w:t>
      </w:r>
      <w:r>
        <w:t>E</w:t>
      </w:r>
      <w:r>
        <w:rPr>
          <w:rFonts w:hint="eastAsia"/>
        </w:rPr>
        <w:t>rr</w:t>
      </w:r>
      <w:r>
        <w:t>I</w:t>
      </w:r>
      <w:r>
        <w:rPr>
          <w:rFonts w:hint="eastAsia"/>
        </w:rPr>
        <w:t>d</w:t>
      </w:r>
      <w:proofErr w:type="spellEnd"/>
      <w:r>
        <w:rPr>
          <w:rFonts w:hint="eastAsia"/>
        </w:rPr>
        <w:t>显示1</w:t>
      </w:r>
      <w:r>
        <w:t>795</w:t>
      </w:r>
      <w:r>
        <w:rPr>
          <w:rFonts w:hint="eastAsia"/>
        </w:rPr>
        <w:t>的报错。</w:t>
      </w:r>
    </w:p>
    <w:p w:rsidR="00AE485F" w:rsidRDefault="00AE485F" w:rsidP="005F0A8A">
      <w:pPr>
        <w:ind w:firstLineChars="200" w:firstLine="480"/>
      </w:pPr>
    </w:p>
    <w:p w:rsidR="00AE485F" w:rsidRPr="00AE485F" w:rsidRDefault="00AE485F" w:rsidP="005F0A8A">
      <w:pPr>
        <w:ind w:firstLineChars="200" w:firstLine="480"/>
      </w:pPr>
    </w:p>
    <w:p w:rsidR="00EE0562" w:rsidRDefault="00EE0562" w:rsidP="00EE0562">
      <w:pPr>
        <w:ind w:firstLineChars="200" w:firstLine="480"/>
      </w:pPr>
      <w:r>
        <w:rPr>
          <w:rFonts w:hint="eastAsia"/>
        </w:rPr>
        <w:t>程序载入之后三个功能块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</w:t>
      </w:r>
      <w:r>
        <w:t>B_FileGets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F</w:t>
      </w:r>
      <w:r>
        <w:t>B_FileClose</w:t>
      </w:r>
      <w:proofErr w:type="spellEnd"/>
      <w:r w:rsidR="00AE485F">
        <w:rPr>
          <w:rFonts w:hint="eastAsia"/>
        </w:rPr>
        <w:t>通过C</w:t>
      </w:r>
      <w:r w:rsidR="00AE485F">
        <w:t>ASE</w:t>
      </w:r>
      <w:r w:rsidR="00AE485F">
        <w:rPr>
          <w:rFonts w:hint="eastAsia"/>
        </w:rPr>
        <w:t>语句和逻辑判断</w:t>
      </w:r>
      <w:r>
        <w:rPr>
          <w:rFonts w:hint="eastAsia"/>
        </w:rPr>
        <w:t>依次执行。整个程序的触发引脚为</w:t>
      </w:r>
      <w:proofErr w:type="spellStart"/>
      <w:r>
        <w:rPr>
          <w:rFonts w:hint="eastAsia"/>
        </w:rPr>
        <w:t>b</w:t>
      </w:r>
      <w:r>
        <w:t>_excute</w:t>
      </w:r>
      <w:proofErr w:type="spellEnd"/>
      <w:r>
        <w:rPr>
          <w:rFonts w:hint="eastAsia"/>
        </w:rPr>
        <w:t>。</w:t>
      </w:r>
    </w:p>
    <w:p w:rsidR="00D37518" w:rsidRPr="00D37518" w:rsidRDefault="00D37518" w:rsidP="005F0A8A">
      <w:pPr>
        <w:ind w:firstLineChars="200" w:firstLine="480"/>
      </w:pPr>
    </w:p>
    <w:p w:rsidR="00AD2A65" w:rsidRDefault="00AD2A65" w:rsidP="00AD2A65">
      <w:pPr>
        <w:pStyle w:val="20"/>
      </w:pPr>
      <w:r>
        <w:rPr>
          <w:rFonts w:hint="eastAsia"/>
        </w:rPr>
        <w:t>补充文件内容</w:t>
      </w:r>
    </w:p>
    <w:p w:rsidR="00571241" w:rsidRPr="00571241" w:rsidRDefault="00571241" w:rsidP="00571241"/>
    <w:p w:rsidR="00AD2A65" w:rsidRDefault="00AD2A65" w:rsidP="00AD2A65">
      <w:pPr>
        <w:ind w:firstLineChars="200" w:firstLine="480"/>
      </w:pPr>
      <w:r>
        <w:rPr>
          <w:rFonts w:hint="eastAsia"/>
        </w:rPr>
        <w:t>所有人的成绩不可能一次性上传，更何况</w:t>
      </w:r>
      <w:r>
        <w:t>STRING</w:t>
      </w:r>
      <w:r>
        <w:rPr>
          <w:rFonts w:hint="eastAsia"/>
        </w:rPr>
        <w:t>数据类型本身大小也有限，假如需要补充新考生的成绩该如何实现呢？</w:t>
      </w:r>
    </w:p>
    <w:p w:rsidR="00AD2A65" w:rsidRDefault="00AD2A65" w:rsidP="00AD2A65">
      <w:pPr>
        <w:ind w:firstLineChars="200" w:firstLine="480"/>
      </w:pPr>
    </w:p>
    <w:p w:rsidR="00C24909" w:rsidRDefault="007B62F5" w:rsidP="00C24909">
      <w:pPr>
        <w:ind w:firstLineChars="200" w:firstLine="480"/>
      </w:pPr>
      <w:r>
        <w:rPr>
          <w:rFonts w:hint="eastAsia"/>
        </w:rPr>
        <w:t>这就需要</w:t>
      </w:r>
      <w:proofErr w:type="spellStart"/>
      <w:r w:rsidR="00C24909">
        <w:rPr>
          <w:rFonts w:hint="eastAsia"/>
        </w:rPr>
        <w:t>F</w:t>
      </w:r>
      <w:r w:rsidR="00C24909">
        <w:t>B</w:t>
      </w:r>
      <w:r w:rsidR="00C24909">
        <w:rPr>
          <w:rFonts w:hint="eastAsia"/>
        </w:rPr>
        <w:t>_</w:t>
      </w:r>
      <w:r w:rsidR="00C24909">
        <w:t>FileOpen</w:t>
      </w:r>
      <w:proofErr w:type="spellEnd"/>
      <w:r w:rsidR="00C24909">
        <w:rPr>
          <w:rFonts w:hint="eastAsia"/>
        </w:rPr>
        <w:t>、</w:t>
      </w:r>
      <w:proofErr w:type="spellStart"/>
      <w:r w:rsidR="00C24909">
        <w:rPr>
          <w:rFonts w:hint="eastAsia"/>
        </w:rPr>
        <w:t>F</w:t>
      </w:r>
      <w:r w:rsidR="00C24909">
        <w:t>B_FileW</w:t>
      </w:r>
      <w:r w:rsidR="00C24909">
        <w:rPr>
          <w:rFonts w:hint="eastAsia"/>
        </w:rPr>
        <w:t>rite</w:t>
      </w:r>
      <w:proofErr w:type="spellEnd"/>
      <w:r w:rsidR="00C24909">
        <w:rPr>
          <w:rFonts w:hint="eastAsia"/>
        </w:rPr>
        <w:t>和</w:t>
      </w:r>
      <w:proofErr w:type="spellStart"/>
      <w:r w:rsidR="00C24909">
        <w:rPr>
          <w:rFonts w:hint="eastAsia"/>
        </w:rPr>
        <w:t>F</w:t>
      </w:r>
      <w:r w:rsidR="00C24909">
        <w:t>B_FileClose</w:t>
      </w:r>
      <w:proofErr w:type="spellEnd"/>
      <w:r w:rsidR="00C24909">
        <w:rPr>
          <w:rFonts w:hint="eastAsia"/>
        </w:rPr>
        <w:t>三个功能块来实现。在例程文件“</w:t>
      </w:r>
      <w:proofErr w:type="spellStart"/>
      <w:r w:rsidR="006651B2" w:rsidRPr="006651B2">
        <w:t>TwinCAT</w:t>
      </w:r>
      <w:proofErr w:type="spellEnd"/>
      <w:r w:rsidR="006651B2" w:rsidRPr="006651B2">
        <w:t xml:space="preserve"> </w:t>
      </w:r>
      <w:proofErr w:type="spellStart"/>
      <w:r w:rsidR="006651B2" w:rsidRPr="006651B2">
        <w:t>AddContent</w:t>
      </w:r>
      <w:proofErr w:type="spellEnd"/>
      <w:r w:rsidR="006651B2" w:rsidRPr="006651B2">
        <w:t xml:space="preserve"> Project</w:t>
      </w:r>
      <w:r w:rsidR="00C24909">
        <w:rPr>
          <w:rFonts w:hint="eastAsia"/>
        </w:rPr>
        <w:t>”（补充文件内容例程）中，打开文件使用的模式依然是写入时候的</w:t>
      </w:r>
      <w:r w:rsidR="00C24909" w:rsidRPr="005F0A8A">
        <w:t>FOPEN_MODEAPPEND OR FOPEN_MODEPLUS</w:t>
      </w:r>
      <w:r w:rsidR="00C24909">
        <w:rPr>
          <w:rFonts w:hint="eastAsia"/>
        </w:rPr>
        <w:t>。（测试时需要注意S</w:t>
      </w:r>
      <w:r w:rsidR="00C24909">
        <w:t>TRING</w:t>
      </w:r>
      <w:r w:rsidR="00C24909">
        <w:rPr>
          <w:rFonts w:hint="eastAsia"/>
        </w:rPr>
        <w:t>类型数据的格式和大小上限）</w:t>
      </w:r>
    </w:p>
    <w:p w:rsidR="00AE485F" w:rsidRDefault="00AE485F" w:rsidP="007B62F5">
      <w:pPr>
        <w:ind w:firstLineChars="200" w:firstLine="480"/>
      </w:pPr>
    </w:p>
    <w:p w:rsidR="006651B2" w:rsidRDefault="006651B2" w:rsidP="007B62F5">
      <w:pPr>
        <w:ind w:firstLineChars="200" w:firstLine="480"/>
      </w:pPr>
      <w:r>
        <w:rPr>
          <w:rFonts w:hint="eastAsia"/>
        </w:rPr>
        <w:t>（注：</w:t>
      </w:r>
      <w:r w:rsidRPr="006651B2">
        <w:rPr>
          <w:rFonts w:hint="eastAsia"/>
          <w:color w:val="FF0000"/>
        </w:rPr>
        <w:t>为了展示添加内容的效果，在使用前最好先运行例程</w:t>
      </w:r>
      <w:proofErr w:type="spellStart"/>
      <w:r w:rsidRPr="006651B2">
        <w:rPr>
          <w:color w:val="FF0000"/>
        </w:rPr>
        <w:t>TwinCAT</w:t>
      </w:r>
      <w:proofErr w:type="spellEnd"/>
      <w:r w:rsidRPr="006651B2">
        <w:rPr>
          <w:color w:val="FF0000"/>
        </w:rPr>
        <w:t xml:space="preserve"> </w:t>
      </w:r>
      <w:proofErr w:type="spellStart"/>
      <w:r w:rsidRPr="006651B2">
        <w:rPr>
          <w:color w:val="FF0000"/>
        </w:rPr>
        <w:t>WriteContent</w:t>
      </w:r>
      <w:proofErr w:type="spellEnd"/>
      <w:r w:rsidRPr="006651B2">
        <w:rPr>
          <w:color w:val="FF0000"/>
        </w:rPr>
        <w:t xml:space="preserve"> Project</w:t>
      </w:r>
      <w:r w:rsidRPr="006651B2">
        <w:rPr>
          <w:rFonts w:hint="eastAsia"/>
          <w:color w:val="FF0000"/>
        </w:rPr>
        <w:t>，并修改</w:t>
      </w:r>
      <w:proofErr w:type="spellStart"/>
      <w:r w:rsidRPr="006651B2">
        <w:rPr>
          <w:rFonts w:hint="eastAsia"/>
          <w:color w:val="FF0000"/>
        </w:rPr>
        <w:t>Ams</w:t>
      </w:r>
      <w:r w:rsidRPr="006651B2">
        <w:rPr>
          <w:color w:val="FF0000"/>
        </w:rPr>
        <w:t>N</w:t>
      </w:r>
      <w:r w:rsidRPr="006651B2">
        <w:rPr>
          <w:rFonts w:hint="eastAsia"/>
          <w:color w:val="FF0000"/>
        </w:rPr>
        <w:t>et</w:t>
      </w:r>
      <w:r w:rsidRPr="006651B2">
        <w:rPr>
          <w:color w:val="FF0000"/>
        </w:rPr>
        <w:t>I</w:t>
      </w:r>
      <w:r w:rsidRPr="006651B2">
        <w:rPr>
          <w:rFonts w:hint="eastAsia"/>
          <w:color w:val="FF0000"/>
        </w:rPr>
        <w:t>d</w:t>
      </w:r>
      <w:proofErr w:type="spellEnd"/>
      <w:r>
        <w:rPr>
          <w:rFonts w:hint="eastAsia"/>
        </w:rPr>
        <w:t>）</w:t>
      </w:r>
    </w:p>
    <w:p w:rsidR="006651B2" w:rsidRPr="00C24909" w:rsidRDefault="006651B2" w:rsidP="007B62F5">
      <w:pPr>
        <w:ind w:firstLineChars="200" w:firstLine="480"/>
        <w:rPr>
          <w:rFonts w:hint="eastAsia"/>
        </w:rPr>
      </w:pPr>
    </w:p>
    <w:p w:rsidR="00AE485F" w:rsidRDefault="00AE485F" w:rsidP="00AE485F">
      <w:pPr>
        <w:pStyle w:val="3"/>
        <w:numPr>
          <w:ilvl w:val="2"/>
          <w:numId w:val="15"/>
        </w:numPr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FileW</w:t>
      </w:r>
      <w:r>
        <w:rPr>
          <w:rFonts w:hint="eastAsia"/>
        </w:rPr>
        <w:t>rite</w:t>
      </w:r>
      <w:proofErr w:type="spellEnd"/>
    </w:p>
    <w:p w:rsidR="00AE485F" w:rsidRDefault="00AE485F" w:rsidP="007B62F5">
      <w:pPr>
        <w:ind w:firstLineChars="200" w:firstLine="480"/>
      </w:pPr>
    </w:p>
    <w:p w:rsidR="007B62F5" w:rsidRDefault="007B62F5" w:rsidP="007B62F5">
      <w:pPr>
        <w:ind w:firstLineChars="200" w:firstLine="480"/>
      </w:pPr>
      <w:r>
        <w:rPr>
          <w:rFonts w:hint="eastAsia"/>
        </w:rPr>
        <w:t>通过这个功能块我们可以随意在文件后面增加新的内容。</w:t>
      </w:r>
      <w:r w:rsidR="00C24909">
        <w:rPr>
          <w:rFonts w:hint="eastAsia"/>
        </w:rPr>
        <w:t>使用时有两个引脚需要注意，分别是</w:t>
      </w:r>
      <w:proofErr w:type="spellStart"/>
      <w:r w:rsidR="00C24909" w:rsidRPr="00074C23">
        <w:t>pWriteBuff</w:t>
      </w:r>
      <w:proofErr w:type="spellEnd"/>
      <w:r w:rsidR="00C24909">
        <w:rPr>
          <w:rFonts w:hint="eastAsia"/>
        </w:rPr>
        <w:t>和</w:t>
      </w:r>
      <w:proofErr w:type="spellStart"/>
      <w:r w:rsidR="00C24909" w:rsidRPr="00074C23">
        <w:t>cbWriteLen</w:t>
      </w:r>
      <w:proofErr w:type="spellEnd"/>
      <w:r w:rsidR="00C24909">
        <w:rPr>
          <w:rFonts w:hint="eastAsia"/>
        </w:rPr>
        <w:t>。前者指被写入内容的地址，后者则是被写入内容的字节大小。对此我们可以用A</w:t>
      </w:r>
      <w:r w:rsidR="00C24909">
        <w:t>DR</w:t>
      </w:r>
      <w:r w:rsidR="00C24909">
        <w:rPr>
          <w:rFonts w:hint="eastAsia"/>
        </w:rPr>
        <w:t>和S</w:t>
      </w:r>
      <w:r w:rsidR="00C24909">
        <w:t>IZEOF</w:t>
      </w:r>
      <w:r w:rsidR="00C24909">
        <w:rPr>
          <w:rFonts w:hint="eastAsia"/>
        </w:rPr>
        <w:t>函数来进行指针指向和读取大小。补充写入依然需要文件打开且支持写入的前提，否则会在</w:t>
      </w:r>
      <w:proofErr w:type="spellStart"/>
      <w:r w:rsidR="00C24909">
        <w:rPr>
          <w:rFonts w:hint="eastAsia"/>
        </w:rPr>
        <w:t>n</w:t>
      </w:r>
      <w:r w:rsidR="00C24909">
        <w:t>E</w:t>
      </w:r>
      <w:r w:rsidR="00C24909">
        <w:rPr>
          <w:rFonts w:hint="eastAsia"/>
        </w:rPr>
        <w:t>rr</w:t>
      </w:r>
      <w:r w:rsidR="00C24909">
        <w:t>I</w:t>
      </w:r>
      <w:r w:rsidR="00C24909">
        <w:rPr>
          <w:rFonts w:hint="eastAsia"/>
        </w:rPr>
        <w:t>d</w:t>
      </w:r>
      <w:proofErr w:type="spellEnd"/>
      <w:r w:rsidR="00C24909">
        <w:rPr>
          <w:rFonts w:hint="eastAsia"/>
        </w:rPr>
        <w:t>显示1</w:t>
      </w:r>
      <w:r w:rsidR="00C24909">
        <w:t>792</w:t>
      </w:r>
      <w:r w:rsidR="00C24909">
        <w:rPr>
          <w:rFonts w:hint="eastAsia"/>
        </w:rPr>
        <w:t>的报错。</w:t>
      </w:r>
    </w:p>
    <w:p w:rsidR="00C24909" w:rsidRDefault="00C24909" w:rsidP="007B62F5">
      <w:pPr>
        <w:ind w:firstLineChars="200" w:firstLine="480"/>
      </w:pPr>
    </w:p>
    <w:p w:rsidR="00C24909" w:rsidRDefault="00C24909" w:rsidP="007B62F5">
      <w:pPr>
        <w:ind w:firstLineChars="200" w:firstLine="480"/>
      </w:pPr>
    </w:p>
    <w:p w:rsidR="00C24909" w:rsidRDefault="00C24909" w:rsidP="00C24909">
      <w:r>
        <w:rPr>
          <w:rFonts w:hint="eastAsia"/>
        </w:rPr>
        <w:t>A</w:t>
      </w:r>
      <w:r>
        <w:t>DR</w:t>
      </w:r>
      <w:r>
        <w:rPr>
          <w:rFonts w:hint="eastAsia"/>
        </w:rPr>
        <w:t>（）函数解析：</w:t>
      </w:r>
    </w:p>
    <w:p w:rsidR="00C24909" w:rsidRDefault="003E123A" w:rsidP="00C24909">
      <w:pPr>
        <w:ind w:firstLineChars="200" w:firstLine="480"/>
      </w:pPr>
      <w:hyperlink r:id="rId28" w:history="1">
        <w:r w:rsidR="00C24909" w:rsidRPr="00574A00">
          <w:rPr>
            <w:rStyle w:val="af"/>
          </w:rPr>
          <w:t>https://infosys.beckhoff.com/content/1033/tcplccontrol/925563403.html?id=6081196681883796967</w:t>
        </w:r>
      </w:hyperlink>
    </w:p>
    <w:p w:rsidR="00C24909" w:rsidRDefault="00C24909" w:rsidP="00C24909">
      <w:pPr>
        <w:ind w:firstLineChars="200" w:firstLine="480"/>
      </w:pPr>
    </w:p>
    <w:p w:rsidR="00C24909" w:rsidRDefault="00C24909" w:rsidP="00C24909">
      <w:pPr>
        <w:ind w:left="960" w:hangingChars="400" w:hanging="960"/>
      </w:pPr>
      <w:r>
        <w:rPr>
          <w:rFonts w:hint="eastAsia"/>
        </w:rPr>
        <w:t>S</w:t>
      </w:r>
      <w:r>
        <w:t>IZEOF</w:t>
      </w:r>
      <w:r>
        <w:rPr>
          <w:rFonts w:hint="eastAsia"/>
        </w:rPr>
        <w:t>（）函数解析：</w:t>
      </w:r>
    </w:p>
    <w:p w:rsidR="00C24909" w:rsidRDefault="003E123A" w:rsidP="00C24909">
      <w:pPr>
        <w:ind w:firstLineChars="200" w:firstLine="480"/>
      </w:pPr>
      <w:hyperlink r:id="rId29" w:history="1">
        <w:r w:rsidR="00C24909" w:rsidRPr="00574A00">
          <w:rPr>
            <w:rStyle w:val="af"/>
          </w:rPr>
          <w:t>https://infosys.beckhoff.com/content/1033/tc3_plc_intro/2528896907.html?id=1985493739426684680</w:t>
        </w:r>
      </w:hyperlink>
    </w:p>
    <w:p w:rsidR="00C24909" w:rsidRPr="00C24909" w:rsidRDefault="00C24909" w:rsidP="007B62F5">
      <w:pPr>
        <w:ind w:firstLineChars="200" w:firstLine="480"/>
      </w:pPr>
    </w:p>
    <w:p w:rsidR="007B62F5" w:rsidRDefault="00DC21E5" w:rsidP="007B62F5">
      <w:pPr>
        <w:ind w:firstLineChars="200" w:firstLine="480"/>
      </w:pPr>
      <w:r>
        <w:rPr>
          <w:rFonts w:hint="eastAsia"/>
        </w:rPr>
        <w:t>程序载入之后三个功能块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</w:t>
      </w:r>
      <w:r>
        <w:t>B_FileW</w:t>
      </w:r>
      <w:r>
        <w:rPr>
          <w:rFonts w:hint="eastAsia"/>
        </w:rPr>
        <w:t>rite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</w:t>
      </w:r>
      <w:r>
        <w:t>B_FileClose</w:t>
      </w:r>
      <w:proofErr w:type="spellEnd"/>
      <w:r w:rsidR="00C24909">
        <w:rPr>
          <w:rFonts w:hint="eastAsia"/>
        </w:rPr>
        <w:t>通过C</w:t>
      </w:r>
      <w:r w:rsidR="00C24909">
        <w:t>ASE</w:t>
      </w:r>
      <w:r w:rsidR="00C24909">
        <w:rPr>
          <w:rFonts w:hint="eastAsia"/>
        </w:rPr>
        <w:t>语句和逻辑判断依次</w:t>
      </w:r>
      <w:r>
        <w:rPr>
          <w:rFonts w:hint="eastAsia"/>
        </w:rPr>
        <w:t>执行。整个程序的触发引脚为</w:t>
      </w:r>
      <w:proofErr w:type="spellStart"/>
      <w:r>
        <w:rPr>
          <w:rFonts w:hint="eastAsia"/>
        </w:rPr>
        <w:t>b</w:t>
      </w:r>
      <w:r>
        <w:t>_excute</w:t>
      </w:r>
      <w:proofErr w:type="spellEnd"/>
      <w:r>
        <w:rPr>
          <w:rFonts w:hint="eastAsia"/>
        </w:rPr>
        <w:t>。</w:t>
      </w:r>
    </w:p>
    <w:p w:rsidR="00DC21E5" w:rsidRDefault="00DC21E5" w:rsidP="007B62F5">
      <w:pPr>
        <w:ind w:firstLineChars="200" w:firstLine="480"/>
      </w:pPr>
    </w:p>
    <w:p w:rsidR="00DC21E5" w:rsidRDefault="00DC21E5" w:rsidP="007B62F5">
      <w:pPr>
        <w:ind w:firstLineChars="200" w:firstLine="480"/>
      </w:pPr>
      <w:r>
        <w:rPr>
          <w:rFonts w:hint="eastAsia"/>
        </w:rPr>
        <w:lastRenderedPageBreak/>
        <w:t>（</w:t>
      </w:r>
      <w:r>
        <w:rPr>
          <w:rFonts w:hint="eastAsia"/>
          <w:color w:val="FF0000"/>
        </w:rPr>
        <w:t>注：写入的功能块默认字符串字节大小为8</w:t>
      </w:r>
      <w:r>
        <w:rPr>
          <w:color w:val="FF0000"/>
        </w:rPr>
        <w:t>1</w:t>
      </w:r>
      <w:r>
        <w:rPr>
          <w:rFonts w:hint="eastAsia"/>
          <w:color w:val="FF0000"/>
        </w:rPr>
        <w:t>，为了显示的一致性，建议在补充的内容后面</w:t>
      </w:r>
      <w:r w:rsidRPr="00DC21E5">
        <w:rPr>
          <w:rFonts w:hint="eastAsia"/>
          <w:color w:val="FF0000"/>
        </w:rPr>
        <w:t>加</w:t>
      </w:r>
      <w:r w:rsidRPr="00DC21E5">
        <w:rPr>
          <w:color w:val="FF0000"/>
        </w:rPr>
        <w:t>$L</w:t>
      </w:r>
      <w:r>
        <w:rPr>
          <w:rFonts w:hint="eastAsia"/>
          <w:color w:val="FF0000"/>
        </w:rPr>
        <w:t>换行。否则8</w:t>
      </w:r>
      <w:r>
        <w:rPr>
          <w:color w:val="FF0000"/>
        </w:rPr>
        <w:t>1</w:t>
      </w:r>
      <w:r>
        <w:rPr>
          <w:rFonts w:hint="eastAsia"/>
          <w:color w:val="FF0000"/>
        </w:rPr>
        <w:t>个字节之前没有内容的空间会被空格取代。</w:t>
      </w:r>
      <w:r>
        <w:rPr>
          <w:rFonts w:hint="eastAsia"/>
        </w:rPr>
        <w:t>）</w:t>
      </w:r>
    </w:p>
    <w:p w:rsidR="007B62F5" w:rsidRDefault="007B62F5" w:rsidP="007B62F5">
      <w:pPr>
        <w:ind w:firstLineChars="200" w:firstLine="480"/>
      </w:pPr>
    </w:p>
    <w:p w:rsidR="007A55F6" w:rsidRDefault="00DE6589" w:rsidP="007A55F6">
      <w:pPr>
        <w:pStyle w:val="20"/>
        <w:numPr>
          <w:ilvl w:val="1"/>
          <w:numId w:val="15"/>
        </w:numPr>
      </w:pPr>
      <w:r>
        <w:rPr>
          <w:rFonts w:hint="eastAsia"/>
        </w:rPr>
        <w:t xml:space="preserve"> </w:t>
      </w:r>
      <w:r>
        <w:t xml:space="preserve"> </w:t>
      </w:r>
      <w:r w:rsidR="007A55F6">
        <w:rPr>
          <w:rFonts w:hint="eastAsia"/>
        </w:rPr>
        <w:t>复制源文件（新功能块</w:t>
      </w:r>
      <w:proofErr w:type="spellStart"/>
      <w:r w:rsidR="007A55F6">
        <w:rPr>
          <w:rFonts w:hint="eastAsia"/>
        </w:rPr>
        <w:t>F</w:t>
      </w:r>
      <w:r w:rsidR="007A55F6">
        <w:t>B_FileCopy</w:t>
      </w:r>
      <w:proofErr w:type="spellEnd"/>
      <w:r w:rsidR="007A55F6">
        <w:rPr>
          <w:rFonts w:hint="eastAsia"/>
        </w:rPr>
        <w:t>）</w:t>
      </w:r>
    </w:p>
    <w:p w:rsidR="007A55F6" w:rsidRDefault="007A55F6" w:rsidP="007A55F6">
      <w:pPr>
        <w:ind w:firstLine="480"/>
      </w:pPr>
      <w:r>
        <w:rPr>
          <w:rFonts w:hint="eastAsia"/>
        </w:rPr>
        <w:t>为了防止文件的丢失，常常会备份文件。而备份文件最简单的方式就是将目标文件复制多份。</w:t>
      </w:r>
      <w:r w:rsidR="00DE6589">
        <w:rPr>
          <w:rFonts w:hint="eastAsia"/>
        </w:rPr>
        <w:t>如何才能实现这个功能呢？</w:t>
      </w:r>
    </w:p>
    <w:p w:rsidR="007A55F6" w:rsidRDefault="007A55F6" w:rsidP="007A55F6">
      <w:pPr>
        <w:ind w:firstLine="480"/>
      </w:pPr>
    </w:p>
    <w:p w:rsidR="007A55F6" w:rsidRPr="007A55F6" w:rsidRDefault="007A55F6" w:rsidP="007A55F6">
      <w:pPr>
        <w:ind w:firstLine="480"/>
      </w:pPr>
      <w:r>
        <w:rPr>
          <w:rFonts w:hint="eastAsia"/>
        </w:rPr>
        <w:t>配合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</w:t>
      </w:r>
      <w:r>
        <w:t>B_FileRead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FileWrite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F</w:t>
      </w:r>
      <w:r>
        <w:t>B_FileClose</w:t>
      </w:r>
      <w:proofErr w:type="spellEnd"/>
      <w:r>
        <w:rPr>
          <w:rFonts w:hint="eastAsia"/>
        </w:rPr>
        <w:t>四个功能块，我们可以</w:t>
      </w:r>
      <w:r w:rsidR="006651B2">
        <w:rPr>
          <w:rFonts w:hint="eastAsia"/>
        </w:rPr>
        <w:t>通过例程“</w:t>
      </w:r>
      <w:proofErr w:type="spellStart"/>
      <w:r w:rsidR="006651B2" w:rsidRPr="006651B2">
        <w:t>TwinCAT</w:t>
      </w:r>
      <w:proofErr w:type="spellEnd"/>
      <w:r w:rsidR="006651B2" w:rsidRPr="006651B2">
        <w:t xml:space="preserve"> </w:t>
      </w:r>
      <w:proofErr w:type="spellStart"/>
      <w:r w:rsidR="006651B2" w:rsidRPr="006651B2">
        <w:t>CopyFile</w:t>
      </w:r>
      <w:proofErr w:type="spellEnd"/>
      <w:r w:rsidR="006651B2" w:rsidRPr="006651B2">
        <w:t xml:space="preserve"> Project</w:t>
      </w:r>
      <w:r w:rsidR="006651B2">
        <w:rPr>
          <w:rFonts w:hint="eastAsia"/>
        </w:rPr>
        <w:t>”</w:t>
      </w:r>
      <w:r>
        <w:rPr>
          <w:rFonts w:hint="eastAsia"/>
        </w:rPr>
        <w:t>创造一个新的功能块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FileCopy</w:t>
      </w:r>
      <w:proofErr w:type="spellEnd"/>
      <w:r>
        <w:rPr>
          <w:rFonts w:hint="eastAsia"/>
        </w:rPr>
        <w:t>。</w:t>
      </w:r>
    </w:p>
    <w:p w:rsidR="00DE6589" w:rsidRDefault="00DE6589" w:rsidP="007B62F5">
      <w:pPr>
        <w:ind w:firstLineChars="200" w:firstLine="480"/>
      </w:pPr>
    </w:p>
    <w:p w:rsidR="006651B2" w:rsidRDefault="006651B2" w:rsidP="007B62F5">
      <w:pPr>
        <w:ind w:firstLineChars="200" w:firstLine="480"/>
      </w:pPr>
      <w:r>
        <w:rPr>
          <w:rFonts w:hint="eastAsia"/>
        </w:rPr>
        <w:t>（</w:t>
      </w:r>
      <w:r w:rsidRPr="006651B2">
        <w:rPr>
          <w:rFonts w:hint="eastAsia"/>
          <w:color w:val="FF0000"/>
        </w:rPr>
        <w:t>注：使用前需保证有源文件，并更改</w:t>
      </w:r>
      <w:proofErr w:type="spellStart"/>
      <w:r w:rsidRPr="006651B2">
        <w:rPr>
          <w:rFonts w:hint="eastAsia"/>
          <w:color w:val="FF0000"/>
        </w:rPr>
        <w:t>Ams</w:t>
      </w:r>
      <w:r w:rsidRPr="006651B2">
        <w:rPr>
          <w:color w:val="FF0000"/>
        </w:rPr>
        <w:t>N</w:t>
      </w:r>
      <w:r w:rsidRPr="006651B2">
        <w:rPr>
          <w:rFonts w:hint="eastAsia"/>
          <w:color w:val="FF0000"/>
        </w:rPr>
        <w:t>et</w:t>
      </w:r>
      <w:r w:rsidRPr="006651B2">
        <w:rPr>
          <w:color w:val="FF0000"/>
        </w:rPr>
        <w:t>I</w:t>
      </w:r>
      <w:r w:rsidRPr="006651B2">
        <w:rPr>
          <w:rFonts w:hint="eastAsia"/>
          <w:color w:val="FF0000"/>
        </w:rPr>
        <w:t>d</w:t>
      </w:r>
      <w:proofErr w:type="spellEnd"/>
      <w:r>
        <w:rPr>
          <w:rFonts w:hint="eastAsia"/>
          <w:color w:val="FF0000"/>
        </w:rPr>
        <w:t>和文件路径</w:t>
      </w:r>
      <w:r w:rsidRPr="006651B2">
        <w:rPr>
          <w:rFonts w:hint="eastAsia"/>
          <w:color w:val="FF0000"/>
        </w:rPr>
        <w:t>，否则会报错</w:t>
      </w:r>
      <w:r>
        <w:rPr>
          <w:rFonts w:hint="eastAsia"/>
        </w:rPr>
        <w:t>）</w:t>
      </w:r>
    </w:p>
    <w:p w:rsidR="006651B2" w:rsidRDefault="006651B2" w:rsidP="007B62F5">
      <w:pPr>
        <w:ind w:firstLineChars="200" w:firstLine="480"/>
        <w:rPr>
          <w:rFonts w:hint="eastAsia"/>
        </w:rPr>
      </w:pPr>
    </w:p>
    <w:p w:rsidR="00DE6589" w:rsidRDefault="00DE6589" w:rsidP="00DE6589">
      <w:pPr>
        <w:pStyle w:val="3"/>
        <w:numPr>
          <w:ilvl w:val="2"/>
          <w:numId w:val="15"/>
        </w:numPr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FileRead</w:t>
      </w:r>
      <w:proofErr w:type="spellEnd"/>
    </w:p>
    <w:p w:rsidR="00DE6589" w:rsidRPr="00DE6589" w:rsidRDefault="00DE6589" w:rsidP="00DE6589"/>
    <w:p w:rsidR="00DE6589" w:rsidRDefault="00DE6589" w:rsidP="007B62F5">
      <w:pPr>
        <w:ind w:firstLineChars="200" w:firstLine="480"/>
      </w:pPr>
      <w:r>
        <w:rPr>
          <w:rFonts w:hint="eastAsia"/>
        </w:rPr>
        <w:t>读取文件内容的另一个功能块为</w:t>
      </w:r>
      <w:proofErr w:type="spellStart"/>
      <w:r>
        <w:rPr>
          <w:rFonts w:asciiTheme="minorEastAsia" w:hAnsiTheme="minorEastAsia" w:hint="eastAsia"/>
        </w:rPr>
        <w:t>F</w:t>
      </w:r>
      <w:r>
        <w:rPr>
          <w:rFonts w:asciiTheme="minorEastAsia" w:hAnsiTheme="minorEastAsia"/>
        </w:rPr>
        <w:t>B_FileRead</w:t>
      </w:r>
      <w:proofErr w:type="spellEnd"/>
      <w:r>
        <w:rPr>
          <w:rFonts w:asciiTheme="minorEastAsia" w:hAnsiTheme="minorEastAsia" w:hint="eastAsia"/>
        </w:rPr>
        <w:t>。它与</w:t>
      </w:r>
      <w:proofErr w:type="spellStart"/>
      <w:r>
        <w:rPr>
          <w:rFonts w:asciiTheme="minorEastAsia" w:hAnsiTheme="minorEastAsia" w:hint="eastAsia"/>
        </w:rPr>
        <w:t>F</w:t>
      </w:r>
      <w:r>
        <w:rPr>
          <w:rFonts w:asciiTheme="minorEastAsia" w:hAnsiTheme="minorEastAsia"/>
        </w:rPr>
        <w:t>B_FileG</w:t>
      </w:r>
      <w:r>
        <w:rPr>
          <w:rFonts w:asciiTheme="minorEastAsia" w:hAnsiTheme="minorEastAsia" w:hint="eastAsia"/>
        </w:rPr>
        <w:t>ets</w:t>
      </w:r>
      <w:proofErr w:type="spellEnd"/>
      <w:r>
        <w:rPr>
          <w:rFonts w:asciiTheme="minorEastAsia" w:hAnsiTheme="minorEastAsia" w:hint="eastAsia"/>
        </w:rPr>
        <w:t>实现的效果是不一样的，不同的是它的读取是通过指针的方式来实现（更灵活，也更强大）。使用之前需提前打开文件。在填写引脚时，有两个引脚需要注意，分别是</w:t>
      </w:r>
      <w:proofErr w:type="spellStart"/>
      <w:r w:rsidRPr="00DE6589">
        <w:rPr>
          <w:rFonts w:asciiTheme="minorEastAsia" w:hAnsiTheme="minorEastAsia"/>
        </w:rPr>
        <w:t>pReadBuff</w:t>
      </w:r>
      <w:proofErr w:type="spellEnd"/>
      <w:r>
        <w:rPr>
          <w:rFonts w:asciiTheme="minorEastAsia" w:hAnsiTheme="minorEastAsia" w:hint="eastAsia"/>
        </w:rPr>
        <w:t>和</w:t>
      </w:r>
      <w:proofErr w:type="spellStart"/>
      <w:r w:rsidRPr="00DE6589">
        <w:rPr>
          <w:rFonts w:asciiTheme="minorEastAsia" w:hAnsiTheme="minorEastAsia"/>
        </w:rPr>
        <w:t>cbReadLen</w:t>
      </w:r>
      <w:proofErr w:type="spellEnd"/>
      <w:r>
        <w:rPr>
          <w:rFonts w:asciiTheme="minorEastAsia" w:hAnsiTheme="minorEastAsia" w:hint="eastAsia"/>
        </w:rPr>
        <w:t>。这两者与</w:t>
      </w:r>
      <w:proofErr w:type="spellStart"/>
      <w:r>
        <w:rPr>
          <w:rFonts w:asciiTheme="minorEastAsia" w:hAnsiTheme="minorEastAsia" w:hint="eastAsia"/>
        </w:rPr>
        <w:t>F</w:t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_</w:t>
      </w:r>
      <w:r>
        <w:rPr>
          <w:rFonts w:asciiTheme="minorEastAsia" w:hAnsiTheme="minorEastAsia"/>
        </w:rPr>
        <w:t>FileWrite</w:t>
      </w:r>
      <w:proofErr w:type="spellEnd"/>
      <w:r>
        <w:rPr>
          <w:rFonts w:asciiTheme="minorEastAsia" w:hAnsiTheme="minorEastAsia" w:hint="eastAsia"/>
        </w:rPr>
        <w:t>中的输入引脚</w:t>
      </w:r>
      <w:proofErr w:type="spellStart"/>
      <w:r w:rsidRPr="00074C23">
        <w:t>pWriteBuff</w:t>
      </w:r>
      <w:proofErr w:type="spellEnd"/>
      <w:r>
        <w:rPr>
          <w:rFonts w:hint="eastAsia"/>
        </w:rPr>
        <w:t>和</w:t>
      </w:r>
      <w:proofErr w:type="spellStart"/>
      <w:r w:rsidRPr="00074C23">
        <w:t>cbWriteLen</w:t>
      </w:r>
      <w:proofErr w:type="spellEnd"/>
      <w:r>
        <w:rPr>
          <w:rFonts w:hint="eastAsia"/>
        </w:rPr>
        <w:t>相同。分别使用A</w:t>
      </w:r>
      <w:r>
        <w:t>DR</w:t>
      </w:r>
      <w:r>
        <w:rPr>
          <w:rFonts w:hint="eastAsia"/>
        </w:rPr>
        <w:t>和S</w:t>
      </w:r>
      <w:r>
        <w:t>IZEOF</w:t>
      </w:r>
      <w:r>
        <w:rPr>
          <w:rFonts w:hint="eastAsia"/>
        </w:rPr>
        <w:t>补充即可。</w:t>
      </w:r>
    </w:p>
    <w:p w:rsidR="00DE6589" w:rsidRDefault="00DE6589" w:rsidP="007B62F5">
      <w:pPr>
        <w:ind w:firstLineChars="200" w:firstLine="480"/>
      </w:pPr>
    </w:p>
    <w:p w:rsidR="00E43754" w:rsidRDefault="00DE6589" w:rsidP="007B62F5">
      <w:pPr>
        <w:ind w:firstLineChars="200" w:firstLine="480"/>
      </w:pPr>
      <w:r>
        <w:rPr>
          <w:rFonts w:hint="eastAsia"/>
        </w:rPr>
        <w:t>整个</w:t>
      </w:r>
      <w:r w:rsidR="00E43754">
        <w:rPr>
          <w:rFonts w:hint="eastAsia"/>
        </w:rPr>
        <w:t>功能</w:t>
      </w:r>
      <w:proofErr w:type="gramStart"/>
      <w:r w:rsidR="00E43754">
        <w:rPr>
          <w:rFonts w:hint="eastAsia"/>
        </w:rPr>
        <w:t>块内部</w:t>
      </w:r>
      <w:proofErr w:type="gramEnd"/>
      <w:r>
        <w:rPr>
          <w:rFonts w:hint="eastAsia"/>
        </w:rPr>
        <w:t>的结构分为五步：</w:t>
      </w:r>
    </w:p>
    <w:p w:rsidR="00E43754" w:rsidRDefault="00E43754" w:rsidP="007B62F5">
      <w:pPr>
        <w:ind w:firstLineChars="200" w:firstLine="480"/>
      </w:pPr>
    </w:p>
    <w:p w:rsidR="00DE6589" w:rsidRDefault="00DE6589" w:rsidP="007B62F5">
      <w:pPr>
        <w:ind w:firstLineChars="200" w:firstLine="48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初始化参数</w:t>
      </w:r>
    </w:p>
    <w:p w:rsidR="00DE6589" w:rsidRDefault="00DE6589" w:rsidP="007B62F5">
      <w:pPr>
        <w:ind w:firstLineChars="200" w:firstLine="480"/>
      </w:pPr>
      <w:r>
        <w:t>2.</w:t>
      </w:r>
      <w:r w:rsidR="00E43754">
        <w:rPr>
          <w:rFonts w:hint="eastAsia"/>
        </w:rPr>
        <w:t>分别打开源文件和目标文件</w:t>
      </w:r>
    </w:p>
    <w:p w:rsidR="00E43754" w:rsidRDefault="00E43754" w:rsidP="007B62F5">
      <w:pPr>
        <w:ind w:firstLineChars="200" w:firstLine="48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读取源文件的内容</w:t>
      </w:r>
    </w:p>
    <w:p w:rsidR="00E43754" w:rsidRDefault="00E43754" w:rsidP="007B62F5">
      <w:pPr>
        <w:ind w:firstLineChars="200" w:firstLine="48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写入内容至目标文件</w:t>
      </w:r>
    </w:p>
    <w:p w:rsidR="00E43754" w:rsidRDefault="00E43754" w:rsidP="007B62F5">
      <w:pPr>
        <w:ind w:firstLineChars="200" w:firstLine="48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复位</w:t>
      </w:r>
    </w:p>
    <w:p w:rsidR="00E43754" w:rsidRDefault="00E43754" w:rsidP="007B62F5">
      <w:pPr>
        <w:ind w:firstLineChars="200" w:firstLine="480"/>
      </w:pPr>
    </w:p>
    <w:p w:rsidR="00E43754" w:rsidRPr="007A55F6" w:rsidRDefault="00E43754" w:rsidP="007B62F5">
      <w:pPr>
        <w:ind w:firstLineChars="200" w:firstLine="480"/>
      </w:pPr>
      <w:r>
        <w:rPr>
          <w:rFonts w:hint="eastAsia"/>
        </w:rPr>
        <w:t>完成之后便可在主程序里面调用了，使用时只需分别填写初始系统和目标系统的</w:t>
      </w:r>
      <w:proofErr w:type="spellStart"/>
      <w:r>
        <w:rPr>
          <w:rFonts w:hint="eastAsia"/>
        </w:rPr>
        <w:t>Ams</w:t>
      </w:r>
      <w:r>
        <w:t>N</w:t>
      </w:r>
      <w:r>
        <w:rPr>
          <w:rFonts w:hint="eastAsia"/>
        </w:rPr>
        <w:t>et</w:t>
      </w:r>
      <w:r>
        <w:t>I</w:t>
      </w:r>
      <w:r>
        <w:rPr>
          <w:rFonts w:hint="eastAsia"/>
        </w:rPr>
        <w:t>d</w:t>
      </w:r>
      <w:proofErr w:type="spellEnd"/>
      <w:r>
        <w:rPr>
          <w:rFonts w:hint="eastAsia"/>
        </w:rPr>
        <w:t>、对应的文件路径和名称即可。载入之后将</w:t>
      </w:r>
      <w:proofErr w:type="spellStart"/>
      <w:r>
        <w:rPr>
          <w:rFonts w:hint="eastAsia"/>
        </w:rPr>
        <w:t>b</w:t>
      </w:r>
      <w:r>
        <w:t>E</w:t>
      </w:r>
      <w:r>
        <w:rPr>
          <w:rFonts w:hint="eastAsia"/>
        </w:rPr>
        <w:t>xcute</w:t>
      </w:r>
      <w:proofErr w:type="spellEnd"/>
      <w:r>
        <w:rPr>
          <w:rFonts w:hint="eastAsia"/>
        </w:rPr>
        <w:t>置位True，就可以在原来文件的下方出现一个新的文件，内容与前者一致。</w:t>
      </w:r>
    </w:p>
    <w:p w:rsidR="007B62F5" w:rsidRDefault="007B62F5" w:rsidP="007B62F5">
      <w:pPr>
        <w:pStyle w:val="20"/>
      </w:pPr>
      <w:r>
        <w:rPr>
          <w:rFonts w:hint="eastAsia"/>
        </w:rPr>
        <w:t>其他对文件以及文件夹的功能</w:t>
      </w:r>
    </w:p>
    <w:p w:rsidR="00571241" w:rsidRPr="00571241" w:rsidRDefault="00571241" w:rsidP="00571241"/>
    <w:p w:rsidR="008633EF" w:rsidRDefault="00ED0FAF" w:rsidP="007B62F5">
      <w:pPr>
        <w:ind w:firstLineChars="200" w:firstLine="480"/>
      </w:pPr>
      <w:r>
        <w:rPr>
          <w:rFonts w:hint="eastAsia"/>
        </w:rPr>
        <w:t>很多时候，由于积累的文件过多，会意外出现“文件名重复”的现象。</w:t>
      </w:r>
      <w:r w:rsidR="008633EF">
        <w:rPr>
          <w:rFonts w:hint="eastAsia"/>
        </w:rPr>
        <w:t>这个时候应该怎么做？</w:t>
      </w:r>
    </w:p>
    <w:p w:rsidR="008633EF" w:rsidRDefault="008633EF" w:rsidP="007B62F5">
      <w:pPr>
        <w:ind w:firstLineChars="200" w:firstLine="480"/>
      </w:pPr>
    </w:p>
    <w:p w:rsidR="008633EF" w:rsidRDefault="008633EF" w:rsidP="007B62F5">
      <w:pPr>
        <w:ind w:firstLineChars="200" w:firstLine="480"/>
      </w:pPr>
      <w:r>
        <w:rPr>
          <w:rFonts w:hint="eastAsia"/>
        </w:rPr>
        <w:t>解决此问题的第一种方法为直接删除旧文件，直接调用功能块</w:t>
      </w:r>
      <w:proofErr w:type="spellStart"/>
      <w:r>
        <w:rPr>
          <w:rFonts w:hint="eastAsia"/>
        </w:rPr>
        <w:t>F</w:t>
      </w:r>
      <w:r>
        <w:t>B_FileDelete</w:t>
      </w:r>
      <w:proofErr w:type="spellEnd"/>
      <w:r>
        <w:rPr>
          <w:rFonts w:hint="eastAsia"/>
        </w:rPr>
        <w:t>。</w:t>
      </w:r>
    </w:p>
    <w:p w:rsidR="00C24909" w:rsidRDefault="00C24909" w:rsidP="007B62F5">
      <w:pPr>
        <w:ind w:firstLineChars="200" w:firstLine="480"/>
      </w:pPr>
    </w:p>
    <w:p w:rsidR="00C24909" w:rsidRDefault="00C24909" w:rsidP="00C24909">
      <w:pPr>
        <w:pStyle w:val="3"/>
        <w:numPr>
          <w:ilvl w:val="2"/>
          <w:numId w:val="15"/>
        </w:numPr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FileD</w:t>
      </w:r>
      <w:r>
        <w:rPr>
          <w:rFonts w:hint="eastAsia"/>
        </w:rPr>
        <w:t>elete</w:t>
      </w:r>
      <w:proofErr w:type="spellEnd"/>
    </w:p>
    <w:p w:rsidR="00C24909" w:rsidRPr="00C24909" w:rsidRDefault="00C24909" w:rsidP="00C24909"/>
    <w:p w:rsidR="00C24909" w:rsidRPr="00900ECD" w:rsidRDefault="00C24909" w:rsidP="00C24909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删除文件使用的功能块为</w:t>
      </w:r>
      <w:proofErr w:type="spellStart"/>
      <w:r>
        <w:rPr>
          <w:rFonts w:asciiTheme="minorEastAsia" w:hAnsiTheme="minorEastAsia" w:hint="eastAsia"/>
        </w:rPr>
        <w:t>F</w:t>
      </w:r>
      <w:r>
        <w:rPr>
          <w:rFonts w:asciiTheme="minorEastAsia" w:hAnsiTheme="minorEastAsia"/>
        </w:rPr>
        <w:t>B_FileDelete</w:t>
      </w:r>
      <w:proofErr w:type="spellEnd"/>
      <w:r>
        <w:rPr>
          <w:rFonts w:asciiTheme="minorEastAsia" w:hAnsiTheme="minorEastAsia" w:hint="eastAsia"/>
        </w:rPr>
        <w:t>。它</w:t>
      </w:r>
      <w:r>
        <w:rPr>
          <w:rFonts w:hint="eastAsia"/>
        </w:rPr>
        <w:t>的引脚与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  <w:r>
        <w:rPr>
          <w:rFonts w:hint="eastAsia"/>
        </w:rPr>
        <w:t>几乎一致，无非是少了一个</w:t>
      </w:r>
      <w:proofErr w:type="spellStart"/>
      <w:r>
        <w:rPr>
          <w:rFonts w:hint="eastAsia"/>
        </w:rPr>
        <w:t>n</w:t>
      </w:r>
      <w:r>
        <w:t>M</w:t>
      </w:r>
      <w:r>
        <w:rPr>
          <w:rFonts w:hint="eastAsia"/>
        </w:rPr>
        <w:t>ode</w:t>
      </w:r>
      <w:proofErr w:type="spellEnd"/>
      <w:r>
        <w:rPr>
          <w:rFonts w:hint="eastAsia"/>
        </w:rPr>
        <w:t>。需要注意的是，删除前需要将文件关闭，并非在W</w:t>
      </w:r>
      <w:r>
        <w:t>indows</w:t>
      </w:r>
      <w:r>
        <w:rPr>
          <w:rFonts w:hint="eastAsia"/>
        </w:rPr>
        <w:t>中关闭，而是使用</w:t>
      </w:r>
      <w:proofErr w:type="spellStart"/>
      <w:r>
        <w:rPr>
          <w:rFonts w:hint="eastAsia"/>
        </w:rPr>
        <w:t>F</w:t>
      </w:r>
      <w:r>
        <w:t>B_F</w:t>
      </w:r>
      <w:r>
        <w:rPr>
          <w:rFonts w:hint="eastAsia"/>
        </w:rPr>
        <w:t>ile</w:t>
      </w:r>
      <w:r>
        <w:t>C</w:t>
      </w:r>
      <w:r>
        <w:rPr>
          <w:rFonts w:hint="eastAsia"/>
        </w:rPr>
        <w:t>lose</w:t>
      </w:r>
      <w:proofErr w:type="spellEnd"/>
      <w:r>
        <w:rPr>
          <w:rFonts w:hint="eastAsia"/>
        </w:rPr>
        <w:t>进行关闭。否则，会在</w:t>
      </w:r>
      <w:proofErr w:type="spellStart"/>
      <w:r>
        <w:rPr>
          <w:rFonts w:hint="eastAsia"/>
        </w:rPr>
        <w:t>n</w:t>
      </w:r>
      <w:r>
        <w:t>E</w:t>
      </w:r>
      <w:r>
        <w:rPr>
          <w:rFonts w:hint="eastAsia"/>
        </w:rPr>
        <w:t>rr</w:t>
      </w:r>
      <w:r>
        <w:t>I</w:t>
      </w:r>
      <w:r>
        <w:rPr>
          <w:rFonts w:hint="eastAsia"/>
        </w:rPr>
        <w:t>d</w:t>
      </w:r>
      <w:proofErr w:type="spellEnd"/>
      <w:r>
        <w:rPr>
          <w:rFonts w:hint="eastAsia"/>
        </w:rPr>
        <w:t>显示1</w:t>
      </w:r>
      <w:r>
        <w:t>804</w:t>
      </w:r>
      <w:r>
        <w:rPr>
          <w:rFonts w:hint="eastAsia"/>
        </w:rPr>
        <w:t>报错。</w:t>
      </w:r>
    </w:p>
    <w:p w:rsidR="008633EF" w:rsidRDefault="008633EF" w:rsidP="00C24909"/>
    <w:p w:rsidR="007B62F5" w:rsidRDefault="008633EF" w:rsidP="007B62F5">
      <w:pPr>
        <w:ind w:firstLineChars="200" w:firstLine="480"/>
      </w:pPr>
      <w:r>
        <w:rPr>
          <w:rFonts w:hint="eastAsia"/>
        </w:rPr>
        <w:t>第二种方则是</w:t>
      </w:r>
      <w:r w:rsidR="00ED0FAF">
        <w:rPr>
          <w:rFonts w:hint="eastAsia"/>
        </w:rPr>
        <w:t>重命名</w:t>
      </w:r>
      <w:r>
        <w:rPr>
          <w:rFonts w:hint="eastAsia"/>
        </w:rPr>
        <w:t>文件</w:t>
      </w:r>
      <w:r w:rsidR="00ED0FAF">
        <w:rPr>
          <w:rFonts w:hint="eastAsia"/>
        </w:rPr>
        <w:t>，</w:t>
      </w:r>
      <w:r w:rsidR="00C24909">
        <w:rPr>
          <w:rFonts w:hint="eastAsia"/>
        </w:rPr>
        <w:t>需要</w:t>
      </w:r>
      <w:r>
        <w:rPr>
          <w:rFonts w:hint="eastAsia"/>
        </w:rPr>
        <w:t>调用功能块</w:t>
      </w:r>
      <w:proofErr w:type="spellStart"/>
      <w:r>
        <w:rPr>
          <w:rFonts w:hint="eastAsia"/>
        </w:rPr>
        <w:t>F</w:t>
      </w:r>
      <w:r>
        <w:t>B_FileRename</w:t>
      </w:r>
      <w:proofErr w:type="spellEnd"/>
      <w:r w:rsidR="00C24909">
        <w:rPr>
          <w:rFonts w:hint="eastAsia"/>
        </w:rPr>
        <w:t>。</w:t>
      </w:r>
    </w:p>
    <w:p w:rsidR="00C24909" w:rsidRDefault="00C24909" w:rsidP="007B62F5">
      <w:pPr>
        <w:ind w:firstLineChars="200" w:firstLine="480"/>
      </w:pPr>
    </w:p>
    <w:p w:rsidR="00C24909" w:rsidRDefault="00C24909" w:rsidP="00C24909">
      <w:pPr>
        <w:pStyle w:val="3"/>
        <w:numPr>
          <w:ilvl w:val="2"/>
          <w:numId w:val="15"/>
        </w:numPr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FileRename</w:t>
      </w:r>
      <w:proofErr w:type="spellEnd"/>
    </w:p>
    <w:p w:rsidR="00C24909" w:rsidRDefault="00C24909" w:rsidP="007B62F5">
      <w:pPr>
        <w:ind w:firstLineChars="200" w:firstLine="480"/>
      </w:pPr>
    </w:p>
    <w:p w:rsidR="00C24909" w:rsidRPr="002853B2" w:rsidRDefault="00C24909" w:rsidP="00C24909">
      <w:pPr>
        <w:ind w:firstLineChars="200" w:firstLine="480"/>
      </w:pPr>
      <w:r>
        <w:rPr>
          <w:rFonts w:asciiTheme="minorEastAsia" w:hAnsiTheme="minorEastAsia" w:hint="eastAsia"/>
        </w:rPr>
        <w:t>对文件进行重命名的功能块为</w:t>
      </w:r>
      <w:proofErr w:type="spellStart"/>
      <w:r>
        <w:rPr>
          <w:rFonts w:asciiTheme="minorEastAsia" w:hAnsiTheme="minorEastAsia" w:hint="eastAsia"/>
        </w:rPr>
        <w:t>F</w:t>
      </w:r>
      <w:r>
        <w:rPr>
          <w:rFonts w:asciiTheme="minorEastAsia" w:hAnsiTheme="minorEastAsia"/>
        </w:rPr>
        <w:t>B_FileRename</w:t>
      </w:r>
      <w:proofErr w:type="spellEnd"/>
      <w:r>
        <w:rPr>
          <w:rFonts w:asciiTheme="minorEastAsia" w:hAnsiTheme="minorEastAsia" w:hint="eastAsia"/>
        </w:rPr>
        <w:t>。直接填写引脚就可以使用了。</w:t>
      </w:r>
      <w:proofErr w:type="spellStart"/>
      <w:r w:rsidRPr="00C24909">
        <w:rPr>
          <w:rFonts w:asciiTheme="minorEastAsia" w:hAnsiTheme="minorEastAsia"/>
        </w:rPr>
        <w:t>sOldName</w:t>
      </w:r>
      <w:proofErr w:type="spellEnd"/>
      <w:r>
        <w:rPr>
          <w:rFonts w:asciiTheme="minorEastAsia" w:hAnsiTheme="minorEastAsia" w:hint="eastAsia"/>
        </w:rPr>
        <w:t>为文件的旧名，而</w:t>
      </w:r>
      <w:proofErr w:type="spellStart"/>
      <w:r w:rsidRPr="00C24909">
        <w:rPr>
          <w:rFonts w:asciiTheme="minorEastAsia" w:hAnsiTheme="minorEastAsia"/>
        </w:rPr>
        <w:t>sNewName</w:t>
      </w:r>
      <w:proofErr w:type="spellEnd"/>
      <w:r>
        <w:rPr>
          <w:rFonts w:asciiTheme="minorEastAsia" w:hAnsiTheme="minorEastAsia" w:hint="eastAsia"/>
        </w:rPr>
        <w:t>则为替换的新名。在使用时，需要先将文件close，</w:t>
      </w:r>
      <w:r>
        <w:rPr>
          <w:rFonts w:hint="eastAsia"/>
        </w:rPr>
        <w:t>否则会在</w:t>
      </w:r>
      <w:proofErr w:type="spellStart"/>
      <w:r>
        <w:rPr>
          <w:rFonts w:hint="eastAsia"/>
        </w:rPr>
        <w:t>n</w:t>
      </w:r>
      <w:r>
        <w:t>E</w:t>
      </w:r>
      <w:r>
        <w:rPr>
          <w:rFonts w:hint="eastAsia"/>
        </w:rPr>
        <w:t>rr</w:t>
      </w:r>
      <w:r>
        <w:t>I</w:t>
      </w:r>
      <w:r>
        <w:rPr>
          <w:rFonts w:hint="eastAsia"/>
        </w:rPr>
        <w:t>d</w:t>
      </w:r>
      <w:proofErr w:type="spellEnd"/>
      <w:r>
        <w:rPr>
          <w:rFonts w:hint="eastAsia"/>
        </w:rPr>
        <w:t>显示1</w:t>
      </w:r>
      <w:r>
        <w:t>804</w:t>
      </w:r>
      <w:r>
        <w:rPr>
          <w:rFonts w:hint="eastAsia"/>
        </w:rPr>
        <w:t>的报错。</w:t>
      </w:r>
    </w:p>
    <w:p w:rsidR="008633EF" w:rsidRPr="00C24909" w:rsidRDefault="008633EF" w:rsidP="007B62F5">
      <w:pPr>
        <w:ind w:firstLineChars="200" w:firstLine="480"/>
      </w:pPr>
    </w:p>
    <w:p w:rsidR="008633EF" w:rsidRDefault="008633EF" w:rsidP="007B62F5">
      <w:pPr>
        <w:ind w:firstLineChars="200" w:firstLine="480"/>
      </w:pPr>
      <w:r>
        <w:rPr>
          <w:rFonts w:hint="eastAsia"/>
        </w:rPr>
        <w:t>在项目中，数据类型是多种多样的，为了整理数据，往往需要建立不同的文件夹进行分类。分别可以调用</w:t>
      </w:r>
      <w:proofErr w:type="spellStart"/>
      <w:r>
        <w:rPr>
          <w:rFonts w:hint="eastAsia"/>
        </w:rPr>
        <w:t>F</w:t>
      </w:r>
      <w:r>
        <w:t>B_CreateDir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RemoveDir</w:t>
      </w:r>
      <w:proofErr w:type="spellEnd"/>
      <w:r>
        <w:rPr>
          <w:rFonts w:hint="eastAsia"/>
        </w:rPr>
        <w:t>进行新建和删除文件夹的操作。</w:t>
      </w:r>
    </w:p>
    <w:p w:rsidR="00C24909" w:rsidRDefault="00C24909" w:rsidP="007B62F5">
      <w:pPr>
        <w:ind w:firstLineChars="200" w:firstLine="480"/>
      </w:pPr>
    </w:p>
    <w:p w:rsidR="00C24909" w:rsidRDefault="00C24909" w:rsidP="00C24909">
      <w:pPr>
        <w:pStyle w:val="3"/>
        <w:numPr>
          <w:ilvl w:val="2"/>
          <w:numId w:val="15"/>
        </w:numPr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C</w:t>
      </w:r>
      <w:r>
        <w:rPr>
          <w:rFonts w:hint="eastAsia"/>
        </w:rPr>
        <w:t>reate</w:t>
      </w:r>
      <w:r>
        <w:t>D</w:t>
      </w:r>
      <w:r>
        <w:rPr>
          <w:rFonts w:hint="eastAsia"/>
        </w:rPr>
        <w:t>ir</w:t>
      </w:r>
      <w:proofErr w:type="spellEnd"/>
    </w:p>
    <w:p w:rsidR="00C24909" w:rsidRPr="00C24909" w:rsidRDefault="00C24909" w:rsidP="00C24909"/>
    <w:p w:rsidR="00C24909" w:rsidRPr="005225DC" w:rsidRDefault="00C24909" w:rsidP="00C24909">
      <w:pPr>
        <w:ind w:firstLineChars="200" w:firstLine="480"/>
      </w:pPr>
      <w:r w:rsidRPr="005225DC">
        <w:rPr>
          <w:rFonts w:hint="eastAsia"/>
        </w:rPr>
        <w:t>如</w:t>
      </w:r>
      <w:proofErr w:type="gramStart"/>
      <w:r w:rsidRPr="005225DC">
        <w:rPr>
          <w:rFonts w:hint="eastAsia"/>
        </w:rPr>
        <w:t>需创建</w:t>
      </w:r>
      <w:proofErr w:type="gramEnd"/>
      <w:r w:rsidRPr="005225DC">
        <w:rPr>
          <w:rFonts w:hint="eastAsia"/>
        </w:rPr>
        <w:t>新文件夹，可以使用功能块</w:t>
      </w:r>
      <w:proofErr w:type="spellStart"/>
      <w:r w:rsidRPr="005225DC">
        <w:rPr>
          <w:rFonts w:hint="eastAsia"/>
        </w:rPr>
        <w:t>F</w:t>
      </w:r>
      <w:r w:rsidRPr="005225DC">
        <w:t>B</w:t>
      </w:r>
      <w:r w:rsidRPr="005225DC">
        <w:rPr>
          <w:rFonts w:hint="eastAsia"/>
        </w:rPr>
        <w:t>_</w:t>
      </w:r>
      <w:r w:rsidRPr="005225DC">
        <w:t>C</w:t>
      </w:r>
      <w:r w:rsidRPr="005225DC">
        <w:rPr>
          <w:rFonts w:hint="eastAsia"/>
        </w:rPr>
        <w:t>reate</w:t>
      </w:r>
      <w:r w:rsidRPr="005225DC">
        <w:t>D</w:t>
      </w:r>
      <w:r w:rsidRPr="005225DC">
        <w:rPr>
          <w:rFonts w:hint="eastAsia"/>
        </w:rPr>
        <w:t>ir</w:t>
      </w:r>
      <w:proofErr w:type="spellEnd"/>
      <w:r w:rsidRPr="005225DC">
        <w:rPr>
          <w:rFonts w:hint="eastAsia"/>
        </w:rPr>
        <w:t>。声明调用之后只需要将文件名</w:t>
      </w:r>
      <w:proofErr w:type="spellStart"/>
      <w:r w:rsidR="001F47E0">
        <w:rPr>
          <w:rFonts w:hint="eastAsia"/>
        </w:rPr>
        <w:t>s</w:t>
      </w:r>
      <w:r w:rsidR="001F47E0">
        <w:t>P</w:t>
      </w:r>
      <w:r w:rsidR="001F47E0">
        <w:rPr>
          <w:rFonts w:hint="eastAsia"/>
        </w:rPr>
        <w:t>ath</w:t>
      </w:r>
      <w:r w:rsidR="001F47E0">
        <w:t>Name</w:t>
      </w:r>
      <w:proofErr w:type="spellEnd"/>
      <w:r w:rsidRPr="005225DC">
        <w:rPr>
          <w:rFonts w:hint="eastAsia"/>
        </w:rPr>
        <w:t>和对应路径</w:t>
      </w:r>
      <w:r w:rsidR="001F47E0">
        <w:rPr>
          <w:rFonts w:hint="eastAsia"/>
        </w:rPr>
        <w:t>方式</w:t>
      </w:r>
      <w:proofErr w:type="spellStart"/>
      <w:r w:rsidR="001F47E0">
        <w:rPr>
          <w:rFonts w:hint="eastAsia"/>
        </w:rPr>
        <w:t>e</w:t>
      </w:r>
      <w:r w:rsidR="001F47E0">
        <w:t>P</w:t>
      </w:r>
      <w:r w:rsidR="001F47E0">
        <w:rPr>
          <w:rFonts w:hint="eastAsia"/>
        </w:rPr>
        <w:t>ath</w:t>
      </w:r>
      <w:proofErr w:type="spellEnd"/>
      <w:r w:rsidRPr="005225DC">
        <w:rPr>
          <w:rFonts w:hint="eastAsia"/>
        </w:rPr>
        <w:t>填写好</w:t>
      </w:r>
      <w:r>
        <w:rPr>
          <w:rFonts w:hint="eastAsia"/>
        </w:rPr>
        <w:t>，最后再启动，对应目录就会出现一个新的文件夹。</w:t>
      </w:r>
    </w:p>
    <w:p w:rsidR="00C24909" w:rsidRPr="001F47E0" w:rsidRDefault="00C24909" w:rsidP="001F47E0"/>
    <w:p w:rsidR="00C24909" w:rsidRDefault="00C24909" w:rsidP="00C24909">
      <w:pPr>
        <w:pStyle w:val="3"/>
        <w:numPr>
          <w:ilvl w:val="2"/>
          <w:numId w:val="15"/>
        </w:numPr>
      </w:pP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R</w:t>
      </w:r>
      <w:r>
        <w:rPr>
          <w:rFonts w:hint="eastAsia"/>
        </w:rPr>
        <w:t>emove</w:t>
      </w:r>
      <w:r>
        <w:t>D</w:t>
      </w:r>
      <w:r>
        <w:rPr>
          <w:rFonts w:hint="eastAsia"/>
        </w:rPr>
        <w:t>ir</w:t>
      </w:r>
      <w:proofErr w:type="spellEnd"/>
    </w:p>
    <w:p w:rsidR="00C24909" w:rsidRDefault="00C24909" w:rsidP="007B62F5">
      <w:pPr>
        <w:ind w:firstLineChars="200" w:firstLine="480"/>
      </w:pPr>
    </w:p>
    <w:p w:rsidR="001F47E0" w:rsidRPr="005225DC" w:rsidRDefault="001F47E0" w:rsidP="001F47E0">
      <w:pPr>
        <w:ind w:firstLineChars="200" w:firstLine="480"/>
      </w:pPr>
      <w:r w:rsidRPr="005225DC">
        <w:rPr>
          <w:rFonts w:hint="eastAsia"/>
        </w:rPr>
        <w:t>删除文件夹使用的功能块为</w:t>
      </w:r>
      <w:proofErr w:type="spellStart"/>
      <w:r w:rsidRPr="005225DC">
        <w:rPr>
          <w:rFonts w:hint="eastAsia"/>
        </w:rPr>
        <w:t>F</w:t>
      </w:r>
      <w:r w:rsidRPr="005225DC">
        <w:t>B_RemoveDir</w:t>
      </w:r>
      <w:proofErr w:type="spellEnd"/>
      <w:r w:rsidRPr="005225DC">
        <w:rPr>
          <w:rFonts w:hint="eastAsia"/>
        </w:rPr>
        <w:t>。使用方法与</w:t>
      </w:r>
      <w:proofErr w:type="spellStart"/>
      <w:r w:rsidRPr="005225DC">
        <w:rPr>
          <w:rFonts w:hint="eastAsia"/>
        </w:rPr>
        <w:t>F</w:t>
      </w:r>
      <w:r w:rsidRPr="005225DC">
        <w:t>B</w:t>
      </w:r>
      <w:r w:rsidRPr="005225DC">
        <w:rPr>
          <w:rFonts w:hint="eastAsia"/>
        </w:rPr>
        <w:t>_</w:t>
      </w:r>
      <w:r w:rsidRPr="005225DC">
        <w:t>C</w:t>
      </w:r>
      <w:r w:rsidRPr="005225DC">
        <w:rPr>
          <w:rFonts w:hint="eastAsia"/>
        </w:rPr>
        <w:t>reate</w:t>
      </w:r>
      <w:r w:rsidRPr="005225DC">
        <w:t>D</w:t>
      </w:r>
      <w:r w:rsidRPr="005225DC">
        <w:rPr>
          <w:rFonts w:hint="eastAsia"/>
        </w:rPr>
        <w:t>ir</w:t>
      </w:r>
      <w:proofErr w:type="spellEnd"/>
      <w:r>
        <w:rPr>
          <w:rFonts w:hint="eastAsia"/>
        </w:rPr>
        <w:t>一致。如果删除的文件夹不存在，会在</w:t>
      </w:r>
      <w:proofErr w:type="spellStart"/>
      <w:r>
        <w:rPr>
          <w:rFonts w:hint="eastAsia"/>
        </w:rPr>
        <w:t>n</w:t>
      </w:r>
      <w:r>
        <w:t>E</w:t>
      </w:r>
      <w:r>
        <w:rPr>
          <w:rFonts w:hint="eastAsia"/>
        </w:rPr>
        <w:t>rr</w:t>
      </w:r>
      <w:r>
        <w:t>I</w:t>
      </w:r>
      <w:r>
        <w:rPr>
          <w:rFonts w:hint="eastAsia"/>
        </w:rPr>
        <w:t>d</w:t>
      </w:r>
      <w:proofErr w:type="spellEnd"/>
      <w:r>
        <w:rPr>
          <w:rFonts w:hint="eastAsia"/>
        </w:rPr>
        <w:t>显示1</w:t>
      </w:r>
      <w:r>
        <w:t>804</w:t>
      </w:r>
      <w:r>
        <w:rPr>
          <w:rFonts w:hint="eastAsia"/>
        </w:rPr>
        <w:t>的报错。</w:t>
      </w:r>
    </w:p>
    <w:p w:rsidR="00C24909" w:rsidRDefault="00C24909" w:rsidP="007B62F5">
      <w:pPr>
        <w:ind w:firstLineChars="200" w:firstLine="480"/>
      </w:pPr>
    </w:p>
    <w:p w:rsidR="001F47E0" w:rsidRDefault="001F47E0" w:rsidP="007B62F5">
      <w:pPr>
        <w:ind w:firstLineChars="200" w:firstLine="480"/>
      </w:pPr>
    </w:p>
    <w:p w:rsidR="008633EF" w:rsidRDefault="008633EF" w:rsidP="007B62F5">
      <w:pPr>
        <w:ind w:firstLineChars="200" w:firstLine="480"/>
      </w:pPr>
      <w:r>
        <w:rPr>
          <w:rFonts w:hint="eastAsia"/>
        </w:rPr>
        <w:t>以上举例的功能都在例程“</w:t>
      </w:r>
      <w:proofErr w:type="spellStart"/>
      <w:r w:rsidR="006651B2" w:rsidRPr="006651B2">
        <w:t>TwinCAT</w:t>
      </w:r>
      <w:proofErr w:type="spellEnd"/>
      <w:r w:rsidR="006651B2" w:rsidRPr="006651B2">
        <w:t xml:space="preserve"> </w:t>
      </w:r>
      <w:proofErr w:type="spellStart"/>
      <w:r w:rsidR="006651B2" w:rsidRPr="006651B2">
        <w:t>OtherFunction</w:t>
      </w:r>
      <w:proofErr w:type="spellEnd"/>
      <w:r w:rsidR="006651B2" w:rsidRPr="006651B2">
        <w:t xml:space="preserve"> Project</w:t>
      </w:r>
      <w:r>
        <w:rPr>
          <w:rFonts w:hint="eastAsia"/>
        </w:rPr>
        <w:t>”中，这些功能块使用起来</w:t>
      </w:r>
      <w:r w:rsidR="00DC21E5">
        <w:rPr>
          <w:rFonts w:hint="eastAsia"/>
        </w:rPr>
        <w:t>无需搭配其他功能块，使用起来非常简单方便，将各个功能块的触发引脚置T</w:t>
      </w:r>
      <w:r w:rsidR="00DC21E5">
        <w:t>RUE</w:t>
      </w:r>
      <w:r w:rsidR="00DC21E5">
        <w:rPr>
          <w:rFonts w:hint="eastAsia"/>
        </w:rPr>
        <w:t>即可。</w:t>
      </w:r>
    </w:p>
    <w:p w:rsidR="001F47E0" w:rsidRDefault="001F47E0" w:rsidP="007B62F5">
      <w:pPr>
        <w:ind w:firstLineChars="200" w:firstLine="480"/>
      </w:pPr>
    </w:p>
    <w:p w:rsidR="007A55F6" w:rsidRPr="007A55F6" w:rsidRDefault="007A55F6" w:rsidP="007B62F5">
      <w:pPr>
        <w:ind w:firstLineChars="200" w:firstLine="480"/>
      </w:pPr>
    </w:p>
    <w:p w:rsidR="006A764D" w:rsidRDefault="006A764D" w:rsidP="006A764D">
      <w:pPr>
        <w:pStyle w:val="20"/>
      </w:pPr>
      <w:r>
        <w:rPr>
          <w:rFonts w:hint="eastAsia"/>
        </w:rPr>
        <w:t>文件管理功能块在掉电保持中的应用</w:t>
      </w:r>
    </w:p>
    <w:p w:rsidR="00571241" w:rsidRPr="00571241" w:rsidRDefault="00571241" w:rsidP="00571241"/>
    <w:p w:rsidR="006A764D" w:rsidRDefault="00571241" w:rsidP="007B62F5">
      <w:pPr>
        <w:ind w:firstLineChars="200" w:firstLine="480"/>
      </w:pPr>
      <w:r>
        <w:rPr>
          <w:rFonts w:hint="eastAsia"/>
        </w:rPr>
        <w:t>掉电保持在工业生产中是一个非常实用的功能，</w:t>
      </w:r>
      <w:proofErr w:type="gramStart"/>
      <w:r>
        <w:rPr>
          <w:rFonts w:hint="eastAsia"/>
        </w:rPr>
        <w:t>倍福提供</w:t>
      </w:r>
      <w:proofErr w:type="gramEnd"/>
      <w:r>
        <w:rPr>
          <w:rFonts w:hint="eastAsia"/>
        </w:rPr>
        <w:t>的方式有</w:t>
      </w:r>
      <w:r>
        <w:t>P</w:t>
      </w:r>
      <w:r>
        <w:rPr>
          <w:rFonts w:hint="eastAsia"/>
        </w:rPr>
        <w:t>ersistent和Retain变量。但掉电之后的数据只能再次上电在</w:t>
      </w:r>
      <w:proofErr w:type="spellStart"/>
      <w:r>
        <w:rPr>
          <w:rFonts w:hint="eastAsia"/>
        </w:rPr>
        <w:t>Twin</w:t>
      </w:r>
      <w:r>
        <w:t>CAT</w:t>
      </w:r>
      <w:proofErr w:type="spellEnd"/>
      <w:r>
        <w:rPr>
          <w:rFonts w:hint="eastAsia"/>
        </w:rPr>
        <w:t>中查看。怎么才能在外部进行查看呢？</w:t>
      </w:r>
    </w:p>
    <w:p w:rsidR="00571241" w:rsidRDefault="00571241" w:rsidP="007B62F5">
      <w:pPr>
        <w:ind w:firstLineChars="200" w:firstLine="480"/>
      </w:pPr>
    </w:p>
    <w:p w:rsidR="00E43754" w:rsidRDefault="00571241" w:rsidP="00E66AB5">
      <w:pPr>
        <w:ind w:firstLineChars="200" w:firstLine="480"/>
      </w:pPr>
      <w:r>
        <w:rPr>
          <w:rFonts w:hint="eastAsia"/>
        </w:rPr>
        <w:t>配合文件管理功能块就能将其中的数据提取出来。例程“</w:t>
      </w:r>
      <w:proofErr w:type="spellStart"/>
      <w:r w:rsidR="006651B2" w:rsidRPr="006651B2">
        <w:t>TwinCAT</w:t>
      </w:r>
      <w:proofErr w:type="spellEnd"/>
      <w:r w:rsidR="006651B2" w:rsidRPr="006651B2">
        <w:t xml:space="preserve"> Write UPS Data Project</w:t>
      </w:r>
      <w:r>
        <w:rPr>
          <w:rFonts w:hint="eastAsia"/>
        </w:rPr>
        <w:t>”</w:t>
      </w:r>
      <w:proofErr w:type="gramStart"/>
      <w:r w:rsidR="00E43754">
        <w:rPr>
          <w:rFonts w:hint="eastAsia"/>
        </w:rPr>
        <w:t>以轴的</w:t>
      </w:r>
      <w:proofErr w:type="gramEnd"/>
      <w:r w:rsidR="00E43754">
        <w:rPr>
          <w:rFonts w:hint="eastAsia"/>
        </w:rPr>
        <w:t>运动控制为例，一共包含四部分程序：</w:t>
      </w:r>
    </w:p>
    <w:p w:rsidR="00E43754" w:rsidRDefault="00E43754" w:rsidP="00E66AB5">
      <w:pPr>
        <w:ind w:firstLineChars="200" w:firstLine="480"/>
      </w:pPr>
    </w:p>
    <w:p w:rsidR="00E43754" w:rsidRDefault="00E43754" w:rsidP="00E66AB5">
      <w:pPr>
        <w:ind w:firstLineChars="200" w:firstLine="48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运动控制程序（使能，运动功能块）</w:t>
      </w:r>
    </w:p>
    <w:p w:rsidR="00E43754" w:rsidRDefault="00E43754" w:rsidP="00E66AB5">
      <w:pPr>
        <w:ind w:firstLineChars="200" w:firstLine="480"/>
      </w:pPr>
      <w:r>
        <w:rPr>
          <w:rFonts w:hint="eastAsia"/>
        </w:rPr>
        <w:t>2</w:t>
      </w:r>
      <w:r>
        <w:t>.</w:t>
      </w:r>
      <w:r w:rsidR="00E66AB5">
        <w:rPr>
          <w:rFonts w:hint="eastAsia"/>
        </w:rPr>
        <w:t>掉电保持检测程序（C</w:t>
      </w:r>
      <w:r w:rsidR="00E66AB5">
        <w:t>X5130 UPS</w:t>
      </w:r>
      <w:r>
        <w:rPr>
          <w:rFonts w:hint="eastAsia"/>
        </w:rPr>
        <w:t>指令）</w:t>
      </w:r>
    </w:p>
    <w:p w:rsidR="00E66AB5" w:rsidRDefault="00E43754" w:rsidP="00E66AB5">
      <w:pPr>
        <w:ind w:firstLineChars="200" w:firstLine="480"/>
      </w:pPr>
      <w:r>
        <w:t>3.</w:t>
      </w:r>
      <w:r w:rsidR="00E66AB5">
        <w:rPr>
          <w:rFonts w:hint="eastAsia"/>
        </w:rPr>
        <w:t>文件管理程序（打开，写入和关闭功能块）和数据转换程序。</w:t>
      </w:r>
    </w:p>
    <w:p w:rsidR="00E66AB5" w:rsidRDefault="00E66AB5" w:rsidP="00E66AB5">
      <w:pPr>
        <w:ind w:firstLineChars="200" w:firstLine="480"/>
      </w:pPr>
    </w:p>
    <w:p w:rsidR="006651B2" w:rsidRDefault="006651B2" w:rsidP="00E66AB5">
      <w:pPr>
        <w:ind w:firstLineChars="200" w:firstLine="480"/>
      </w:pPr>
      <w:r>
        <w:rPr>
          <w:rFonts w:hint="eastAsia"/>
        </w:rPr>
        <w:t>（</w:t>
      </w:r>
      <w:r w:rsidRPr="00AC765F">
        <w:rPr>
          <w:rFonts w:hint="eastAsia"/>
          <w:color w:val="FF0000"/>
        </w:rPr>
        <w:t>注：使用前需</w:t>
      </w:r>
      <w:r w:rsidR="00AC765F" w:rsidRPr="00AC765F">
        <w:rPr>
          <w:rFonts w:hint="eastAsia"/>
          <w:color w:val="FF0000"/>
        </w:rPr>
        <w:t>更改相关硬件配置，否则无法正常运行程序。此外例程中的U</w:t>
      </w:r>
      <w:r w:rsidR="00AC765F" w:rsidRPr="00AC765F">
        <w:rPr>
          <w:color w:val="FF0000"/>
        </w:rPr>
        <w:t>PS</w:t>
      </w:r>
      <w:r w:rsidR="00AC765F" w:rsidRPr="00AC765F">
        <w:rPr>
          <w:rFonts w:hint="eastAsia"/>
          <w:color w:val="FF0000"/>
        </w:rPr>
        <w:t>指令只适用于C</w:t>
      </w:r>
      <w:r w:rsidR="00AC765F" w:rsidRPr="00AC765F">
        <w:rPr>
          <w:color w:val="FF0000"/>
        </w:rPr>
        <w:t>X51</w:t>
      </w:r>
      <w:r w:rsidR="00AC765F" w:rsidRPr="00AC765F">
        <w:rPr>
          <w:rFonts w:hint="eastAsia"/>
          <w:color w:val="FF0000"/>
        </w:rPr>
        <w:t>系列控制器，调试时需根据自己的控制器进行相关的更改</w:t>
      </w:r>
      <w:r>
        <w:rPr>
          <w:rFonts w:hint="eastAsia"/>
        </w:rPr>
        <w:t>）</w:t>
      </w:r>
    </w:p>
    <w:p w:rsidR="006651B2" w:rsidRDefault="006651B2" w:rsidP="00E66AB5">
      <w:pPr>
        <w:ind w:firstLineChars="200" w:firstLine="480"/>
        <w:rPr>
          <w:rFonts w:hint="eastAsia"/>
        </w:rPr>
      </w:pPr>
    </w:p>
    <w:p w:rsidR="00900ECD" w:rsidRDefault="00E66AB5" w:rsidP="00900ECD">
      <w:pPr>
        <w:ind w:firstLineChars="200" w:firstLine="480"/>
      </w:pPr>
      <w:r>
        <w:rPr>
          <w:rFonts w:hint="eastAsia"/>
        </w:rPr>
        <w:t>当程序载入时，可以先进行轴的运动调试。轴运动的同时，其实际位置被转化为</w:t>
      </w:r>
      <w:r>
        <w:t>WSTRING</w:t>
      </w:r>
      <w:r>
        <w:rPr>
          <w:rFonts w:hint="eastAsia"/>
        </w:rPr>
        <w:t>类型的变量（中文显示需要使用W</w:t>
      </w:r>
      <w:r>
        <w:t>STRING</w:t>
      </w:r>
      <w:r w:rsidR="00900ECD">
        <w:rPr>
          <w:rFonts w:hint="eastAsia"/>
        </w:rPr>
        <w:t>），并</w:t>
      </w:r>
      <w:r>
        <w:rPr>
          <w:rFonts w:hint="eastAsia"/>
        </w:rPr>
        <w:t>与“轴的实际位置”拼接。由于txt文件是U</w:t>
      </w:r>
      <w:r>
        <w:t>TF8</w:t>
      </w:r>
      <w:r w:rsidR="00900ECD">
        <w:rPr>
          <w:rFonts w:hint="eastAsia"/>
        </w:rPr>
        <w:t>的格式，因此需要将带</w:t>
      </w:r>
      <w:r w:rsidR="00574A00">
        <w:rPr>
          <w:rFonts w:hint="eastAsia"/>
        </w:rPr>
        <w:t>中文的内容使用</w:t>
      </w:r>
      <w:r w:rsidRPr="00E66AB5">
        <w:t>WSTRING_TO_UTF8</w:t>
      </w:r>
      <w:r w:rsidR="00900ECD">
        <w:rPr>
          <w:rFonts w:hint="eastAsia"/>
        </w:rPr>
        <w:t>（）</w:t>
      </w:r>
      <w:r w:rsidR="00574A00">
        <w:rPr>
          <w:rFonts w:hint="eastAsia"/>
        </w:rPr>
        <w:t>函数</w:t>
      </w:r>
      <w:r>
        <w:rPr>
          <w:rFonts w:hint="eastAsia"/>
        </w:rPr>
        <w:t>转换格式。在轴运动的时候，将C</w:t>
      </w:r>
      <w:r>
        <w:t>X5130</w:t>
      </w:r>
      <w:r>
        <w:rPr>
          <w:rFonts w:hint="eastAsia"/>
        </w:rPr>
        <w:t>控制器断电。功能块</w:t>
      </w:r>
      <w:r w:rsidRPr="00E66AB5">
        <w:t>FB_S_UPS_CX51x0</w:t>
      </w:r>
      <w:r>
        <w:rPr>
          <w:rFonts w:hint="eastAsia"/>
        </w:rPr>
        <w:t>检测到供电电压消失，立即</w:t>
      </w:r>
      <w:r w:rsidR="00900ECD">
        <w:rPr>
          <w:rFonts w:hint="eastAsia"/>
        </w:rPr>
        <w:t>将</w:t>
      </w:r>
      <w:proofErr w:type="spellStart"/>
      <w:r w:rsidR="00900ECD">
        <w:rPr>
          <w:rFonts w:hint="eastAsia"/>
        </w:rPr>
        <w:t>b_</w:t>
      </w:r>
      <w:r w:rsidR="00900ECD">
        <w:t>excute</w:t>
      </w:r>
      <w:proofErr w:type="spellEnd"/>
      <w:r w:rsidR="00900ECD">
        <w:rPr>
          <w:rFonts w:hint="eastAsia"/>
        </w:rPr>
        <w:t>置位true，经过</w:t>
      </w:r>
      <w:r w:rsidR="004E3A75">
        <w:rPr>
          <w:rFonts w:hint="eastAsia"/>
        </w:rPr>
        <w:t>逻辑判断语句</w:t>
      </w:r>
      <w:r w:rsidR="00900ECD">
        <w:rPr>
          <w:rFonts w:hint="eastAsia"/>
        </w:rPr>
        <w:t>依次进行打开，写入和关闭文件的操作。</w:t>
      </w:r>
    </w:p>
    <w:p w:rsidR="00900ECD" w:rsidRDefault="00900ECD" w:rsidP="00900ECD">
      <w:pPr>
        <w:ind w:firstLineChars="200" w:firstLine="480"/>
      </w:pPr>
    </w:p>
    <w:p w:rsidR="00900ECD" w:rsidRDefault="00574A00" w:rsidP="00574A00">
      <w:r w:rsidRPr="00E66AB5">
        <w:t>WSTRING_TO_UTF8</w:t>
      </w:r>
      <w:r>
        <w:rPr>
          <w:rFonts w:hint="eastAsia"/>
        </w:rPr>
        <w:t>（）函数解析：</w:t>
      </w:r>
    </w:p>
    <w:p w:rsidR="00574A00" w:rsidRDefault="003E123A" w:rsidP="00574A00">
      <w:pPr>
        <w:ind w:firstLineChars="200" w:firstLine="480"/>
      </w:pPr>
      <w:hyperlink r:id="rId30" w:history="1">
        <w:r w:rsidR="00574A00" w:rsidRPr="00574A00">
          <w:rPr>
            <w:rStyle w:val="af"/>
          </w:rPr>
          <w:t>https://infosys.beckhoff.com/content/1033/tcplclib_tc2_utilities/3483049227.html?id=1615333347779599462</w:t>
        </w:r>
      </w:hyperlink>
    </w:p>
    <w:p w:rsidR="00574A00" w:rsidRDefault="00574A00" w:rsidP="00574A00">
      <w:pPr>
        <w:ind w:firstLineChars="200" w:firstLine="480"/>
      </w:pPr>
    </w:p>
    <w:p w:rsidR="00574A00" w:rsidRDefault="00574A00" w:rsidP="00574A00">
      <w:pPr>
        <w:ind w:firstLineChars="200" w:firstLine="480"/>
      </w:pPr>
    </w:p>
    <w:p w:rsidR="00574A00" w:rsidRPr="00574A00" w:rsidRDefault="00574A00" w:rsidP="00574A00">
      <w:pPr>
        <w:pStyle w:val="10"/>
      </w:pPr>
      <w:r>
        <w:rPr>
          <w:rFonts w:hint="eastAsia"/>
        </w:rPr>
        <w:t>报错代码及相关原因</w:t>
      </w:r>
      <w:r w:rsidRPr="00177605">
        <w:rPr>
          <w:noProof/>
        </w:rPr>
        <w:drawing>
          <wp:anchor distT="0" distB="0" distL="114300" distR="114300" simplePos="0" relativeHeight="251662336" behindDoc="1" locked="0" layoutInCell="1" allowOverlap="1" wp14:anchorId="0D2200DA" wp14:editId="6C8756BA">
            <wp:simplePos x="0" y="0"/>
            <wp:positionH relativeFrom="margin">
              <wp:posOffset>-633095</wp:posOffset>
            </wp:positionH>
            <wp:positionV relativeFrom="paragraph">
              <wp:posOffset>347980</wp:posOffset>
            </wp:positionV>
            <wp:extent cx="703707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518" y="21363"/>
                <wp:lineTo x="21518" y="0"/>
                <wp:lineTo x="0" y="0"/>
              </wp:wrapPolygon>
            </wp:wrapTight>
            <wp:docPr id="2" name="图片 2" descr="C:\Users\support-intern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pport-intern\Desktop\无标题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0"/>
                    <a:stretch/>
                  </pic:blipFill>
                  <pic:spPr bwMode="auto">
                    <a:xfrm>
                      <a:off x="0" y="0"/>
                      <a:ext cx="70370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A00" w:rsidRDefault="00574A00" w:rsidP="00574A00">
      <w:pPr>
        <w:ind w:firstLineChars="200" w:firstLine="480"/>
      </w:pPr>
    </w:p>
    <w:p w:rsidR="00574A00" w:rsidRPr="00574A00" w:rsidRDefault="00574A00" w:rsidP="00574A00">
      <w:pPr>
        <w:ind w:firstLineChars="200" w:firstLine="480"/>
      </w:pPr>
    </w:p>
    <w:p w:rsidR="00586066" w:rsidRPr="00586066" w:rsidRDefault="00870C29" w:rsidP="00177605">
      <w:pPr>
        <w:pStyle w:val="10"/>
      </w:pPr>
      <w:r w:rsidRPr="00870C29">
        <w:t>如何</w:t>
      </w:r>
      <w:r w:rsidRPr="00870C29">
        <w:rPr>
          <w:rFonts w:hint="eastAsia"/>
        </w:rPr>
        <w:t>管理网络邻居的电脑文件</w:t>
      </w:r>
    </w:p>
    <w:p w:rsidR="00BB230C" w:rsidRPr="00BB230C" w:rsidRDefault="00870C29" w:rsidP="00870C29">
      <w:pPr>
        <w:ind w:firstLineChars="200" w:firstLine="480"/>
      </w:pPr>
      <w:r>
        <w:rPr>
          <w:rFonts w:hint="eastAsia"/>
        </w:rPr>
        <w:t>文件管理功能</w:t>
      </w:r>
      <w:proofErr w:type="gramStart"/>
      <w:r>
        <w:rPr>
          <w:rFonts w:hint="eastAsia"/>
        </w:rPr>
        <w:t>块除了</w:t>
      </w:r>
      <w:proofErr w:type="gramEnd"/>
      <w:r>
        <w:rPr>
          <w:rFonts w:hint="eastAsia"/>
        </w:rPr>
        <w:t>可以对本机的电脑文件进行操作，还可以通过</w:t>
      </w:r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>对网络邻居的电脑文件进行管理。在此之前，需要确保网络邻居的电脑与本机处于同一个局域网内，并且需要知道网络邻居的电脑用户名以及密码。</w:t>
      </w:r>
      <w:r w:rsidR="00D50524">
        <w:rPr>
          <w:rFonts w:hint="eastAsia"/>
        </w:rPr>
        <w:t>与控制器一样，操作的第一步是在system中进行广播搜索，由于是通过局域网，因此</w:t>
      </w:r>
      <w:proofErr w:type="gramStart"/>
      <w:r w:rsidR="00D50524">
        <w:rPr>
          <w:rFonts w:hint="eastAsia"/>
        </w:rPr>
        <w:t>需要勾选无线</w:t>
      </w:r>
      <w:proofErr w:type="gramEnd"/>
      <w:r w:rsidR="00D50524">
        <w:rPr>
          <w:rFonts w:hint="eastAsia"/>
        </w:rPr>
        <w:t>网选项：</w:t>
      </w:r>
    </w:p>
    <w:p w:rsidR="00BB230C" w:rsidRPr="00BB230C" w:rsidRDefault="00BB230C" w:rsidP="00BB230C">
      <w:pPr>
        <w:jc w:val="center"/>
      </w:pPr>
    </w:p>
    <w:p w:rsidR="00586066" w:rsidRPr="00586066" w:rsidRDefault="00D50524" w:rsidP="00D50524">
      <w:pPr>
        <w:jc w:val="center"/>
      </w:pPr>
      <w:r w:rsidRPr="00D50524">
        <w:rPr>
          <w:noProof/>
        </w:rPr>
        <w:lastRenderedPageBreak/>
        <w:drawing>
          <wp:inline distT="0" distB="0" distL="0" distR="0" wp14:anchorId="4D3A9397" wp14:editId="5B3CD39B">
            <wp:extent cx="5972175" cy="4518977"/>
            <wp:effectExtent l="0" t="0" r="0" b="0"/>
            <wp:docPr id="6" name="图片 6" descr="C:\Users\support-intern\AppData\Roaming\Tencent\Users\2214964868\QQ\WinTemp\RichOle\8MN31[J_)I[WTTA%Q{WT4V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pport-intern\AppData\Roaming\Tencent\Users\2214964868\QQ\WinTemp\RichOle\8MN31[J_)I[WTTA%Q{WT4VX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339" cy="453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9A" w:rsidRDefault="0073439A" w:rsidP="00586066">
      <w:pPr>
        <w:ind w:firstLineChars="200" w:firstLine="480"/>
      </w:pPr>
    </w:p>
    <w:p w:rsidR="0073439A" w:rsidRDefault="00D50524" w:rsidP="00586066">
      <w:pPr>
        <w:ind w:firstLineChars="200" w:firstLine="480"/>
      </w:pPr>
      <w:r>
        <w:rPr>
          <w:rFonts w:hint="eastAsia"/>
        </w:rPr>
        <w:t>搜索到之后，点击Add</w:t>
      </w:r>
      <w:r>
        <w:t xml:space="preserve"> R</w:t>
      </w:r>
      <w:r>
        <w:rPr>
          <w:rFonts w:hint="eastAsia"/>
        </w:rPr>
        <w:t>oute再输入网络邻居密码即可。</w:t>
      </w:r>
    </w:p>
    <w:p w:rsidR="00D50524" w:rsidRPr="00D50524" w:rsidRDefault="00D50524" w:rsidP="00D50524">
      <w:pPr>
        <w:jc w:val="center"/>
      </w:pPr>
      <w:r w:rsidRPr="00D50524">
        <w:rPr>
          <w:noProof/>
        </w:rPr>
        <w:lastRenderedPageBreak/>
        <w:drawing>
          <wp:inline distT="0" distB="0" distL="0" distR="0" wp14:anchorId="478ED3A6" wp14:editId="4D5A6830">
            <wp:extent cx="6143625" cy="4610100"/>
            <wp:effectExtent l="0" t="0" r="9525" b="0"/>
            <wp:docPr id="7" name="图片 7" descr="C:\Users\support-intern\AppData\Roaming\Tencent\Users\2214964868\QQ\WinTemp\RichOle\@~4W}M45DO5X~Q4W4ZL}]]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pport-intern\AppData\Roaming\Tencent\Users\2214964868\QQ\WinTemp\RichOle\@~4W}M45DO5X~Q4W4ZL}]]R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24" w:rsidRDefault="00D50524" w:rsidP="00586066">
      <w:pPr>
        <w:ind w:firstLineChars="200" w:firstLine="480"/>
      </w:pPr>
    </w:p>
    <w:p w:rsidR="00D50524" w:rsidRPr="00586066" w:rsidRDefault="00D50524" w:rsidP="00586066">
      <w:pPr>
        <w:ind w:firstLineChars="200" w:firstLine="480"/>
      </w:pPr>
      <w:r>
        <w:rPr>
          <w:rFonts w:hint="eastAsia"/>
        </w:rPr>
        <w:t>连上之后，由于</w:t>
      </w:r>
      <w:proofErr w:type="spellStart"/>
      <w:r>
        <w:rPr>
          <w:rFonts w:hint="eastAsia"/>
        </w:rPr>
        <w:t>Twin</w:t>
      </w:r>
      <w:r>
        <w:t>CAT</w:t>
      </w:r>
      <w:proofErr w:type="spellEnd"/>
      <w:r>
        <w:rPr>
          <w:rFonts w:hint="eastAsia"/>
        </w:rPr>
        <w:t>默认的</w:t>
      </w:r>
      <w:proofErr w:type="spellStart"/>
      <w:r>
        <w:rPr>
          <w:rFonts w:hint="eastAsia"/>
        </w:rPr>
        <w:t>Ams</w:t>
      </w:r>
      <w:r>
        <w:t>N</w:t>
      </w:r>
      <w:r>
        <w:rPr>
          <w:rFonts w:hint="eastAsia"/>
        </w:rPr>
        <w:t>et</w:t>
      </w:r>
      <w:r>
        <w:t>I</w:t>
      </w:r>
      <w:r>
        <w:rPr>
          <w:rFonts w:hint="eastAsia"/>
        </w:rPr>
        <w:t>d</w:t>
      </w:r>
      <w:proofErr w:type="spellEnd"/>
      <w:r>
        <w:rPr>
          <w:rFonts w:hint="eastAsia"/>
        </w:rPr>
        <w:t>设置为当前控制的系统，因此也无需更改，而其他操作步骤与本机一致，这里就不加赘述了。这样一来，就可以实现对网络邻居的电脑文件进行管理的需求了。</w:t>
      </w:r>
    </w:p>
    <w:p w:rsidR="00F375EB" w:rsidRDefault="00470AF9">
      <w:pPr>
        <w:pStyle w:val="10"/>
      </w:pPr>
      <w:bookmarkStart w:id="6" w:name="_Toc113541755"/>
      <w:r>
        <w:rPr>
          <w:rFonts w:hint="eastAsia"/>
        </w:rPr>
        <w:t>结束语</w:t>
      </w:r>
      <w:bookmarkEnd w:id="6"/>
    </w:p>
    <w:p w:rsidR="00F375EB" w:rsidRPr="004B1E11" w:rsidRDefault="00574A00">
      <w:pPr>
        <w:pStyle w:val="af2"/>
        <w:ind w:firstLineChars="200" w:firstLine="480"/>
        <w:jc w:val="left"/>
        <w:rPr>
          <w:rFonts w:asciiTheme="minorEastAsia" w:hAnsiTheme="minorEastAsia"/>
          <w:sz w:val="24"/>
          <w:szCs w:val="21"/>
        </w:rPr>
        <w:sectPr w:rsidR="00F375EB" w:rsidRPr="004B1E11">
          <w:headerReference w:type="default" r:id="rId34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4"/>
          <w:szCs w:val="21"/>
        </w:rPr>
        <w:t>总而言之，在工业控制中，文件管理功能块</w:t>
      </w:r>
      <w:r w:rsidR="004B1E11" w:rsidRPr="004B1E11">
        <w:rPr>
          <w:rFonts w:asciiTheme="minorEastAsia" w:hAnsiTheme="minorEastAsia" w:hint="eastAsia"/>
          <w:sz w:val="24"/>
          <w:szCs w:val="21"/>
        </w:rPr>
        <w:t>非常实用</w:t>
      </w:r>
      <w:r w:rsidR="004B1E11">
        <w:rPr>
          <w:rFonts w:asciiTheme="minorEastAsia" w:hAnsiTheme="minorEastAsia" w:hint="eastAsia"/>
          <w:sz w:val="24"/>
          <w:szCs w:val="21"/>
        </w:rPr>
        <w:t>。</w:t>
      </w:r>
      <w:r>
        <w:rPr>
          <w:rFonts w:asciiTheme="minorEastAsia" w:hAnsiTheme="minorEastAsia" w:hint="eastAsia"/>
          <w:sz w:val="24"/>
          <w:szCs w:val="21"/>
        </w:rPr>
        <w:t>如果需要记录的数据参数不是很复杂，这些功能块就为用户提供了一个低成本的解决方案。不同的功能块</w:t>
      </w:r>
      <w:r w:rsidR="004B1E11">
        <w:rPr>
          <w:rFonts w:asciiTheme="minorEastAsia" w:hAnsiTheme="minorEastAsia" w:hint="eastAsia"/>
          <w:sz w:val="24"/>
          <w:szCs w:val="21"/>
        </w:rPr>
        <w:t>相辅相成</w:t>
      </w:r>
      <w:r>
        <w:rPr>
          <w:rFonts w:asciiTheme="minorEastAsia" w:hAnsiTheme="minorEastAsia" w:hint="eastAsia"/>
          <w:sz w:val="24"/>
          <w:szCs w:val="21"/>
        </w:rPr>
        <w:t>可以</w:t>
      </w:r>
      <w:r w:rsidR="004B1E11">
        <w:rPr>
          <w:rFonts w:asciiTheme="minorEastAsia" w:hAnsiTheme="minorEastAsia" w:hint="eastAsia"/>
          <w:sz w:val="24"/>
          <w:szCs w:val="21"/>
        </w:rPr>
        <w:t>实现不同的文件管理需求。</w:t>
      </w:r>
      <w:r w:rsidR="00ED1E09">
        <w:rPr>
          <w:rFonts w:asciiTheme="minorEastAsia" w:hAnsiTheme="minorEastAsia" w:hint="eastAsia"/>
          <w:sz w:val="24"/>
          <w:szCs w:val="21"/>
        </w:rPr>
        <w:t>如果感兴趣的话，大家可以手动</w:t>
      </w:r>
      <w:r w:rsidR="00B07C0D">
        <w:rPr>
          <w:rFonts w:asciiTheme="minorEastAsia" w:hAnsiTheme="minorEastAsia" w:hint="eastAsia"/>
          <w:sz w:val="24"/>
          <w:szCs w:val="21"/>
        </w:rPr>
        <w:t>调试</w:t>
      </w:r>
      <w:r w:rsidR="00ED1E09">
        <w:rPr>
          <w:rFonts w:asciiTheme="minorEastAsia" w:hAnsiTheme="minorEastAsia" w:hint="eastAsia"/>
          <w:sz w:val="24"/>
          <w:szCs w:val="21"/>
        </w:rPr>
        <w:t>程序来实现自己的需求。</w:t>
      </w:r>
    </w:p>
    <w:p w:rsidR="00F375EB" w:rsidRDefault="00F375EB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F375EB" w:rsidRDefault="00470AF9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中国区总部）</w:t>
      </w:r>
    </w:p>
    <w:p w:rsidR="00F375EB" w:rsidRDefault="00470AF9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 xml:space="preserve"> 299 弄 9号（市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F375EB" w:rsidRDefault="00470AF9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>021-66312666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F375EB" w:rsidRDefault="00F375EB"/>
    <w:p w:rsidR="00F375EB" w:rsidRDefault="00470AF9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北京分公司</w:t>
      </w:r>
    </w:p>
    <w:p w:rsidR="00F375EB" w:rsidRDefault="00470AF9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:rsidR="00F375EB" w:rsidRDefault="00470AF9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 010-82200036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F375EB" w:rsidRDefault="00F375EB"/>
    <w:p w:rsidR="00F375EB" w:rsidRDefault="00470AF9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广州分公司</w:t>
      </w:r>
    </w:p>
    <w:p w:rsidR="00F375EB" w:rsidRDefault="00470AF9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:rsidR="00F375EB" w:rsidRDefault="00470AF9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020-38010300/1/2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F375EB" w:rsidRDefault="00F375EB"/>
    <w:p w:rsidR="00F375EB" w:rsidRDefault="00470AF9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成都分公司</w:t>
      </w:r>
    </w:p>
    <w:p w:rsidR="00F375EB" w:rsidRDefault="00470AF9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2305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F375EB" w:rsidRDefault="00470AF9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028-86202581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 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F375EB" w:rsidRDefault="00F375EB"/>
    <w:p w:rsidR="00F375EB" w:rsidRDefault="00F375EB"/>
    <w:p w:rsidR="00F375EB" w:rsidRDefault="00F375EB"/>
    <w:p w:rsidR="00F375EB" w:rsidRDefault="00F375EB"/>
    <w:p w:rsidR="00F375EB" w:rsidRDefault="00F375EB"/>
    <w:p w:rsidR="00F375EB" w:rsidRDefault="00F375EB"/>
    <w:p w:rsidR="00F375EB" w:rsidRDefault="00F375EB"/>
    <w:p w:rsidR="00F375EB" w:rsidRDefault="00F375EB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136"/>
      </w:tblGrid>
      <w:tr w:rsidR="00F375EB">
        <w:trPr>
          <w:trHeight w:val="701"/>
        </w:trPr>
        <w:tc>
          <w:tcPr>
            <w:tcW w:w="4046" w:type="dxa"/>
            <w:vMerge w:val="restart"/>
          </w:tcPr>
          <w:p w:rsidR="00F375EB" w:rsidRDefault="00470AF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78105</wp:posOffset>
                  </wp:positionV>
                  <wp:extent cx="1741170" cy="1741170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75EB" w:rsidRDefault="00F375EB">
            <w:pPr>
              <w:jc w:val="center"/>
            </w:pPr>
          </w:p>
          <w:p w:rsidR="00F375EB" w:rsidRDefault="00F375EB">
            <w:pPr>
              <w:jc w:val="center"/>
            </w:pPr>
          </w:p>
          <w:p w:rsidR="00F375EB" w:rsidRDefault="00F375EB">
            <w:pPr>
              <w:jc w:val="center"/>
            </w:pPr>
          </w:p>
          <w:p w:rsidR="00F375EB" w:rsidRDefault="00F375EB">
            <w:pPr>
              <w:jc w:val="center"/>
            </w:pPr>
          </w:p>
          <w:p w:rsidR="00F375EB" w:rsidRDefault="00F375EB">
            <w:pPr>
              <w:jc w:val="center"/>
            </w:pPr>
          </w:p>
          <w:p w:rsidR="00F375EB" w:rsidRDefault="00F375EB">
            <w:pPr>
              <w:jc w:val="center"/>
            </w:pPr>
          </w:p>
          <w:p w:rsidR="00F375EB" w:rsidRDefault="00F375EB">
            <w:pPr>
              <w:jc w:val="center"/>
            </w:pPr>
          </w:p>
          <w:p w:rsidR="00F375EB" w:rsidRDefault="00F375EB">
            <w:pPr>
              <w:jc w:val="center"/>
            </w:pPr>
          </w:p>
          <w:p w:rsidR="00F375EB" w:rsidRDefault="00470AF9">
            <w:pPr>
              <w:pStyle w:val="CM55"/>
              <w:ind w:leftChars="81" w:left="194" w:rightChars="460" w:right="1104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F375EB" w:rsidRDefault="00470AF9">
            <w:pPr>
              <w:pStyle w:val="CM55"/>
              <w:ind w:leftChars="81" w:left="194" w:rightChars="460" w:right="1104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F375EB" w:rsidRDefault="00F375EB"/>
        </w:tc>
        <w:tc>
          <w:tcPr>
            <w:tcW w:w="4941" w:type="dxa"/>
          </w:tcPr>
          <w:p w:rsidR="00F375EB" w:rsidRDefault="00470AF9">
            <w:pPr>
              <w:rPr>
                <w:rFonts w:hAnsi="Arial"/>
                <w:color w:val="000000"/>
                <w:szCs w:val="21"/>
              </w:rPr>
            </w:pPr>
            <w:r>
              <w:rPr>
                <w:rFonts w:hAnsi="Arial" w:hint="eastAsia"/>
                <w:color w:val="000000"/>
                <w:szCs w:val="21"/>
              </w:rPr>
              <w:t>倍福官方网站：</w:t>
            </w:r>
          </w:p>
          <w:p w:rsidR="00F375EB" w:rsidRDefault="00470AF9">
            <w:pPr>
              <w:rPr>
                <w:rFonts w:hAnsi="Arial"/>
                <w:color w:val="000000"/>
                <w:szCs w:val="21"/>
              </w:rPr>
            </w:pPr>
            <w:r>
              <w:rPr>
                <w:rFonts w:hAnsi="Arial" w:hint="eastAsia"/>
                <w:color w:val="000000"/>
                <w:szCs w:val="21"/>
              </w:rPr>
              <w:t>https://www.beckhoff.com.cn</w:t>
            </w:r>
          </w:p>
          <w:p w:rsidR="00F375EB" w:rsidRDefault="00470AF9">
            <w:pPr>
              <w:rPr>
                <w:rFonts w:hAnsi="Arial"/>
                <w:color w:val="000000"/>
                <w:szCs w:val="21"/>
              </w:rPr>
            </w:pPr>
            <w:r>
              <w:rPr>
                <w:rFonts w:hAnsi="Arial" w:hint="eastAsia"/>
                <w:color w:val="000000"/>
                <w:szCs w:val="21"/>
              </w:rPr>
              <w:t>在线帮助系统：</w:t>
            </w:r>
          </w:p>
          <w:p w:rsidR="00F375EB" w:rsidRDefault="00470AF9">
            <w:pPr>
              <w:rPr>
                <w:rFonts w:hAnsi="Arial"/>
                <w:color w:val="000000"/>
                <w:szCs w:val="21"/>
              </w:rPr>
            </w:pPr>
            <w:r>
              <w:rPr>
                <w:rFonts w:hAnsi="Arial" w:hint="eastAsia"/>
                <w:color w:val="000000"/>
                <w:szCs w:val="21"/>
              </w:rPr>
              <w:t>https://infosys.beckhoff.com/index_en.htm</w:t>
            </w:r>
          </w:p>
        </w:tc>
      </w:tr>
      <w:tr w:rsidR="00F375EB">
        <w:trPr>
          <w:trHeight w:val="697"/>
        </w:trPr>
        <w:tc>
          <w:tcPr>
            <w:tcW w:w="4046" w:type="dxa"/>
            <w:vMerge/>
          </w:tcPr>
          <w:p w:rsidR="00F375EB" w:rsidRDefault="00F375EB">
            <w:pPr>
              <w:jc w:val="center"/>
            </w:pPr>
          </w:p>
        </w:tc>
        <w:tc>
          <w:tcPr>
            <w:tcW w:w="4941" w:type="dxa"/>
          </w:tcPr>
          <w:p w:rsidR="00F375EB" w:rsidRDefault="00470AF9">
            <w:pPr>
              <w:rPr>
                <w:rFonts w:hAnsi="Arial"/>
                <w:color w:val="000000"/>
                <w:szCs w:val="21"/>
              </w:rPr>
            </w:pPr>
            <w:r>
              <w:rPr>
                <w:rFonts w:hAnsi="Arial" w:hint="eastAsia"/>
                <w:color w:val="000000"/>
                <w:szCs w:val="21"/>
              </w:rPr>
              <w:t>倍福</w:t>
            </w:r>
            <w:r>
              <w:rPr>
                <w:rFonts w:hAnsi="Arial"/>
                <w:color w:val="000000"/>
                <w:szCs w:val="21"/>
              </w:rPr>
              <w:t>虚拟</w:t>
            </w:r>
            <w:r>
              <w:rPr>
                <w:rFonts w:hAnsi="Arial" w:hint="eastAsia"/>
                <w:color w:val="000000"/>
                <w:szCs w:val="21"/>
              </w:rPr>
              <w:t>学院</w:t>
            </w:r>
            <w:r>
              <w:rPr>
                <w:rFonts w:hAnsi="Arial"/>
                <w:color w:val="000000"/>
                <w:szCs w:val="21"/>
              </w:rPr>
              <w:t>：</w:t>
            </w:r>
          </w:p>
          <w:p w:rsidR="00F375EB" w:rsidRDefault="00470AF9">
            <w:pPr>
              <w:rPr>
                <w:rFonts w:hAnsi="Arial"/>
                <w:color w:val="000000"/>
                <w:szCs w:val="21"/>
              </w:rPr>
            </w:pPr>
            <w:r>
              <w:rPr>
                <w:rFonts w:hAnsi="Arial"/>
                <w:color w:val="000000"/>
                <w:szCs w:val="21"/>
              </w:rPr>
              <w:t>http</w:t>
            </w:r>
            <w:r>
              <w:rPr>
                <w:rFonts w:hAnsi="Arial" w:hint="eastAsia"/>
                <w:color w:val="000000"/>
                <w:szCs w:val="21"/>
              </w:rPr>
              <w:t>s</w:t>
            </w:r>
            <w:r>
              <w:rPr>
                <w:rFonts w:hAnsi="Arial"/>
                <w:color w:val="000000"/>
                <w:szCs w:val="21"/>
              </w:rPr>
              <w:t>://tr.beckhoff.com.cn/</w:t>
            </w:r>
          </w:p>
          <w:p w:rsidR="00F375EB" w:rsidRDefault="00F375EB">
            <w:pPr>
              <w:rPr>
                <w:rFonts w:hAnsi="Arial"/>
                <w:color w:val="000000"/>
                <w:szCs w:val="21"/>
              </w:rPr>
            </w:pPr>
          </w:p>
        </w:tc>
      </w:tr>
      <w:tr w:rsidR="00F375EB">
        <w:trPr>
          <w:trHeight w:val="697"/>
        </w:trPr>
        <w:tc>
          <w:tcPr>
            <w:tcW w:w="4046" w:type="dxa"/>
            <w:vMerge/>
          </w:tcPr>
          <w:p w:rsidR="00F375EB" w:rsidRDefault="00F375EB">
            <w:pPr>
              <w:jc w:val="center"/>
            </w:pPr>
          </w:p>
        </w:tc>
        <w:tc>
          <w:tcPr>
            <w:tcW w:w="4941" w:type="dxa"/>
          </w:tcPr>
          <w:p w:rsidR="00F375EB" w:rsidRDefault="00470AF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：job@beckhoff.com.cn</w:t>
            </w:r>
          </w:p>
          <w:p w:rsidR="00F375EB" w:rsidRDefault="00470AF9">
            <w:r>
              <w:rPr>
                <w:rFonts w:hint="eastAsia"/>
              </w:rPr>
              <w:t>技术</w:t>
            </w:r>
            <w:r>
              <w:t>支持：support@beckhoff.com.cn</w:t>
            </w:r>
          </w:p>
          <w:p w:rsidR="00F375EB" w:rsidRDefault="00470AF9">
            <w:r>
              <w:rPr>
                <w:rFonts w:hint="eastAsia"/>
              </w:rPr>
              <w:t>产品</w:t>
            </w:r>
            <w:r>
              <w:t>维修：service@beckhoff.com.cn</w:t>
            </w:r>
          </w:p>
          <w:p w:rsidR="00F375EB" w:rsidRDefault="00470AF9">
            <w:pPr>
              <w:rPr>
                <w:rFonts w:hAnsi="Arial"/>
                <w:color w:val="00000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咨询：sales@beckhoff.com.cn</w:t>
            </w:r>
          </w:p>
        </w:tc>
      </w:tr>
      <w:tr w:rsidR="00F375EB">
        <w:trPr>
          <w:trHeight w:val="2818"/>
        </w:trPr>
        <w:tc>
          <w:tcPr>
            <w:tcW w:w="4046" w:type="dxa"/>
            <w:vMerge/>
          </w:tcPr>
          <w:p w:rsidR="00F375EB" w:rsidRDefault="00F375EB">
            <w:pPr>
              <w:jc w:val="center"/>
            </w:pPr>
          </w:p>
        </w:tc>
        <w:tc>
          <w:tcPr>
            <w:tcW w:w="4941" w:type="dxa"/>
          </w:tcPr>
          <w:p w:rsidR="00F375EB" w:rsidRDefault="00F375EB"/>
        </w:tc>
      </w:tr>
    </w:tbl>
    <w:p w:rsidR="00F375EB" w:rsidRDefault="00F375EB">
      <w:pPr>
        <w:pStyle w:val="23"/>
        <w:ind w:firstLineChars="0" w:firstLine="0"/>
      </w:pPr>
    </w:p>
    <w:sectPr w:rsidR="00F375EB">
      <w:pgSz w:w="11906" w:h="16838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89" w:rsidRDefault="00246189">
      <w:r>
        <w:separator/>
      </w:r>
    </w:p>
  </w:endnote>
  <w:endnote w:type="continuationSeparator" w:id="0">
    <w:p w:rsidR="00246189" w:rsidRDefault="0024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3A" w:rsidRDefault="003E123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3A" w:rsidRDefault="003E123A">
    <w:pPr>
      <w:pStyle w:val="a5"/>
      <w:ind w:firstLineChars="0" w:firstLine="0"/>
      <w:jc w:val="center"/>
      <w:rPr>
        <w:rStyle w:val="ae"/>
        <w:sz w:val="15"/>
        <w:szCs w:val="15"/>
      </w:rPr>
    </w:pPr>
  </w:p>
  <w:p w:rsidR="003E123A" w:rsidRDefault="003E123A">
    <w:pPr>
      <w:pStyle w:val="a5"/>
      <w:ind w:firstLineChars="0" w:firstLine="0"/>
      <w:jc w:val="center"/>
      <w:rPr>
        <w:rStyle w:val="ae"/>
        <w:sz w:val="15"/>
        <w:szCs w:val="15"/>
      </w:rPr>
    </w:pPr>
    <w:r>
      <w:rPr>
        <w:rStyle w:val="ae"/>
        <w:rFonts w:hint="eastAsia"/>
        <w:sz w:val="15"/>
        <w:szCs w:val="15"/>
      </w:rPr>
      <w:t>第</w:t>
    </w:r>
    <w:r>
      <w:rPr>
        <w:rStyle w:val="ae"/>
        <w:sz w:val="15"/>
        <w:szCs w:val="15"/>
      </w:rPr>
      <w:fldChar w:fldCharType="begin"/>
    </w:r>
    <w:r>
      <w:rPr>
        <w:rStyle w:val="ae"/>
        <w:sz w:val="15"/>
        <w:szCs w:val="15"/>
      </w:rPr>
      <w:instrText xml:space="preserve"> PAGE </w:instrText>
    </w:r>
    <w:r>
      <w:rPr>
        <w:rStyle w:val="ae"/>
        <w:sz w:val="15"/>
        <w:szCs w:val="15"/>
      </w:rPr>
      <w:fldChar w:fldCharType="separate"/>
    </w:r>
    <w:r w:rsidR="000F554E">
      <w:rPr>
        <w:rStyle w:val="ae"/>
        <w:noProof/>
        <w:sz w:val="15"/>
        <w:szCs w:val="15"/>
      </w:rPr>
      <w:t>14</w:t>
    </w:r>
    <w:r>
      <w:rPr>
        <w:rStyle w:val="ae"/>
        <w:sz w:val="15"/>
        <w:szCs w:val="15"/>
      </w:rPr>
      <w:fldChar w:fldCharType="end"/>
    </w:r>
    <w:r>
      <w:rPr>
        <w:rStyle w:val="ae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3A" w:rsidRDefault="003E123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89" w:rsidRDefault="00246189">
      <w:r>
        <w:separator/>
      </w:r>
    </w:p>
  </w:footnote>
  <w:footnote w:type="continuationSeparator" w:id="0">
    <w:p w:rsidR="00246189" w:rsidRDefault="0024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3A" w:rsidRDefault="003E123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3A" w:rsidRDefault="003E123A">
    <w:pPr>
      <w:pStyle w:val="a7"/>
      <w:ind w:firstLineChars="0" w:firstLine="0"/>
      <w:jc w:val="left"/>
    </w:pPr>
    <w:r>
      <w:rPr>
        <w:noProof/>
      </w:rPr>
      <w:drawing>
        <wp:inline distT="0" distB="0" distL="0" distR="0">
          <wp:extent cx="1120775" cy="337185"/>
          <wp:effectExtent l="0" t="0" r="3175" b="5715"/>
          <wp:docPr id="46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3A" w:rsidRDefault="003E123A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3A" w:rsidRDefault="003E123A">
    <w:pPr>
      <w:pStyle w:val="a7"/>
      <w:ind w:firstLineChars="0" w:firstLine="0"/>
      <w:jc w:val="left"/>
    </w:pPr>
    <w:r>
      <w:rPr>
        <w:noProof/>
      </w:rPr>
      <w:drawing>
        <wp:inline distT="0" distB="0" distL="0" distR="0">
          <wp:extent cx="1120775" cy="337185"/>
          <wp:effectExtent l="0" t="0" r="3175" b="5715"/>
          <wp:docPr id="45" name="图片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FE7"/>
    <w:multiLevelType w:val="multilevel"/>
    <w:tmpl w:val="FB2A27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" w15:restartNumberingAfterBreak="0">
    <w:nsid w:val="1D4B0CC4"/>
    <w:multiLevelType w:val="multilevel"/>
    <w:tmpl w:val="1D4B0CC4"/>
    <w:lvl w:ilvl="0">
      <w:start w:val="1"/>
      <w:numFmt w:val="decimal"/>
      <w:pStyle w:val="2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38965B4"/>
    <w:multiLevelType w:val="multilevel"/>
    <w:tmpl w:val="238965B4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212CDA"/>
    <w:multiLevelType w:val="multilevel"/>
    <w:tmpl w:val="30212CD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60340DF"/>
    <w:multiLevelType w:val="multilevel"/>
    <w:tmpl w:val="360340DF"/>
    <w:lvl w:ilvl="0">
      <w:start w:val="1"/>
      <w:numFmt w:val="decimal"/>
      <w:pStyle w:val="10"/>
      <w:lvlText w:val="%1."/>
      <w:lvlJc w:val="left"/>
      <w:pPr>
        <w:ind w:left="704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0"/>
      <w:lvlText w:val="%1.%2."/>
      <w:lvlJc w:val="left"/>
      <w:pPr>
        <w:ind w:left="1418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08E2559"/>
    <w:multiLevelType w:val="multilevel"/>
    <w:tmpl w:val="508E255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">
    <w:abstractNumId w:val="5"/>
  </w:num>
  <w:num w:numId="6">
    <w:abstractNumId w:val="3"/>
  </w:num>
  <w:num w:numId="7">
    <w:abstractNumId w:val="4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3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ZjUxYzY5MTdhMmFlOWZkZjgyNTU2MDJlODY1YmUifQ=="/>
  </w:docVars>
  <w:rsids>
    <w:rsidRoot w:val="6A91546D"/>
    <w:rsid w:val="0000135C"/>
    <w:rsid w:val="00003A18"/>
    <w:rsid w:val="0000477A"/>
    <w:rsid w:val="00006C60"/>
    <w:rsid w:val="00014576"/>
    <w:rsid w:val="00020700"/>
    <w:rsid w:val="00020A12"/>
    <w:rsid w:val="0002173A"/>
    <w:rsid w:val="00024A8F"/>
    <w:rsid w:val="000250E2"/>
    <w:rsid w:val="000441E3"/>
    <w:rsid w:val="00061244"/>
    <w:rsid w:val="0006294A"/>
    <w:rsid w:val="00067D51"/>
    <w:rsid w:val="00074C23"/>
    <w:rsid w:val="0007723D"/>
    <w:rsid w:val="00083C38"/>
    <w:rsid w:val="000908FE"/>
    <w:rsid w:val="00092E2C"/>
    <w:rsid w:val="000B35F1"/>
    <w:rsid w:val="000B4EFE"/>
    <w:rsid w:val="000F086F"/>
    <w:rsid w:val="000F0C65"/>
    <w:rsid w:val="000F554E"/>
    <w:rsid w:val="000F5D5D"/>
    <w:rsid w:val="0013107E"/>
    <w:rsid w:val="00133CF2"/>
    <w:rsid w:val="001439E0"/>
    <w:rsid w:val="00177605"/>
    <w:rsid w:val="00183517"/>
    <w:rsid w:val="00185F3B"/>
    <w:rsid w:val="001926CA"/>
    <w:rsid w:val="001A3C30"/>
    <w:rsid w:val="001B4CD4"/>
    <w:rsid w:val="001B6F6D"/>
    <w:rsid w:val="001D379D"/>
    <w:rsid w:val="001D4FAE"/>
    <w:rsid w:val="001E2852"/>
    <w:rsid w:val="001F47E0"/>
    <w:rsid w:val="00206B56"/>
    <w:rsid w:val="00213114"/>
    <w:rsid w:val="00216745"/>
    <w:rsid w:val="00217588"/>
    <w:rsid w:val="0023494B"/>
    <w:rsid w:val="00246189"/>
    <w:rsid w:val="00250044"/>
    <w:rsid w:val="002539E8"/>
    <w:rsid w:val="00263001"/>
    <w:rsid w:val="00267E71"/>
    <w:rsid w:val="002853B2"/>
    <w:rsid w:val="002B6BEF"/>
    <w:rsid w:val="002C3CB9"/>
    <w:rsid w:val="002C55B9"/>
    <w:rsid w:val="002D34F2"/>
    <w:rsid w:val="002F7A0D"/>
    <w:rsid w:val="00300AA4"/>
    <w:rsid w:val="003138DD"/>
    <w:rsid w:val="00333E14"/>
    <w:rsid w:val="00350A10"/>
    <w:rsid w:val="003515F9"/>
    <w:rsid w:val="00354E17"/>
    <w:rsid w:val="00360EAB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E123A"/>
    <w:rsid w:val="003E352D"/>
    <w:rsid w:val="003F7CD5"/>
    <w:rsid w:val="004013AA"/>
    <w:rsid w:val="004069A1"/>
    <w:rsid w:val="00406BA6"/>
    <w:rsid w:val="00414654"/>
    <w:rsid w:val="00415085"/>
    <w:rsid w:val="0041687E"/>
    <w:rsid w:val="00434E6E"/>
    <w:rsid w:val="00452634"/>
    <w:rsid w:val="004537CE"/>
    <w:rsid w:val="00470AF9"/>
    <w:rsid w:val="00475CF1"/>
    <w:rsid w:val="0047650C"/>
    <w:rsid w:val="00485020"/>
    <w:rsid w:val="00492815"/>
    <w:rsid w:val="004967FA"/>
    <w:rsid w:val="00497696"/>
    <w:rsid w:val="004A6071"/>
    <w:rsid w:val="004B1E11"/>
    <w:rsid w:val="004C7EAB"/>
    <w:rsid w:val="004D73E3"/>
    <w:rsid w:val="004E3A75"/>
    <w:rsid w:val="004E4828"/>
    <w:rsid w:val="004F2514"/>
    <w:rsid w:val="004F4008"/>
    <w:rsid w:val="005225DC"/>
    <w:rsid w:val="0052495C"/>
    <w:rsid w:val="00526473"/>
    <w:rsid w:val="005264D4"/>
    <w:rsid w:val="005271F4"/>
    <w:rsid w:val="005303FA"/>
    <w:rsid w:val="00533DAC"/>
    <w:rsid w:val="005533FF"/>
    <w:rsid w:val="0055383C"/>
    <w:rsid w:val="00571241"/>
    <w:rsid w:val="00574A00"/>
    <w:rsid w:val="00583806"/>
    <w:rsid w:val="00584D0C"/>
    <w:rsid w:val="00586066"/>
    <w:rsid w:val="00587B3A"/>
    <w:rsid w:val="00597816"/>
    <w:rsid w:val="005A159D"/>
    <w:rsid w:val="005A5C80"/>
    <w:rsid w:val="005B7CC9"/>
    <w:rsid w:val="005C02A6"/>
    <w:rsid w:val="005C12E2"/>
    <w:rsid w:val="005D46BC"/>
    <w:rsid w:val="005D5E13"/>
    <w:rsid w:val="005E0AD8"/>
    <w:rsid w:val="005F0A8A"/>
    <w:rsid w:val="005F1B28"/>
    <w:rsid w:val="00600CC2"/>
    <w:rsid w:val="00605B4A"/>
    <w:rsid w:val="00606680"/>
    <w:rsid w:val="00623397"/>
    <w:rsid w:val="00624085"/>
    <w:rsid w:val="00624502"/>
    <w:rsid w:val="00632BBA"/>
    <w:rsid w:val="00633A70"/>
    <w:rsid w:val="00656263"/>
    <w:rsid w:val="0066279F"/>
    <w:rsid w:val="006651B2"/>
    <w:rsid w:val="00670875"/>
    <w:rsid w:val="00696258"/>
    <w:rsid w:val="006A764D"/>
    <w:rsid w:val="006B5E8E"/>
    <w:rsid w:val="006D69BF"/>
    <w:rsid w:val="006D7BAB"/>
    <w:rsid w:val="006E09C0"/>
    <w:rsid w:val="006E2498"/>
    <w:rsid w:val="006F2615"/>
    <w:rsid w:val="006F6CDC"/>
    <w:rsid w:val="00702445"/>
    <w:rsid w:val="0070534E"/>
    <w:rsid w:val="007220F8"/>
    <w:rsid w:val="00733147"/>
    <w:rsid w:val="0073439A"/>
    <w:rsid w:val="007418EF"/>
    <w:rsid w:val="00742572"/>
    <w:rsid w:val="0074289B"/>
    <w:rsid w:val="00747CBF"/>
    <w:rsid w:val="00753E46"/>
    <w:rsid w:val="00761384"/>
    <w:rsid w:val="00780DE7"/>
    <w:rsid w:val="007867F0"/>
    <w:rsid w:val="007910FA"/>
    <w:rsid w:val="007A55F6"/>
    <w:rsid w:val="007B2CBD"/>
    <w:rsid w:val="007B62F5"/>
    <w:rsid w:val="00801343"/>
    <w:rsid w:val="00823B38"/>
    <w:rsid w:val="00825B49"/>
    <w:rsid w:val="008269C3"/>
    <w:rsid w:val="00837FA0"/>
    <w:rsid w:val="00841C03"/>
    <w:rsid w:val="008506DB"/>
    <w:rsid w:val="00851FA9"/>
    <w:rsid w:val="008633EF"/>
    <w:rsid w:val="0086374A"/>
    <w:rsid w:val="00864EBE"/>
    <w:rsid w:val="00870C29"/>
    <w:rsid w:val="00891267"/>
    <w:rsid w:val="00893748"/>
    <w:rsid w:val="0089422C"/>
    <w:rsid w:val="008D5BCB"/>
    <w:rsid w:val="008D680A"/>
    <w:rsid w:val="008E0588"/>
    <w:rsid w:val="008E13EC"/>
    <w:rsid w:val="00900ECD"/>
    <w:rsid w:val="009074B1"/>
    <w:rsid w:val="00907C45"/>
    <w:rsid w:val="0091198B"/>
    <w:rsid w:val="009238FE"/>
    <w:rsid w:val="0092547B"/>
    <w:rsid w:val="0092678F"/>
    <w:rsid w:val="009313E7"/>
    <w:rsid w:val="00940218"/>
    <w:rsid w:val="009469ED"/>
    <w:rsid w:val="00947554"/>
    <w:rsid w:val="00950F47"/>
    <w:rsid w:val="00961188"/>
    <w:rsid w:val="009830A3"/>
    <w:rsid w:val="00983F3C"/>
    <w:rsid w:val="00985478"/>
    <w:rsid w:val="0098567E"/>
    <w:rsid w:val="00993C03"/>
    <w:rsid w:val="009A0513"/>
    <w:rsid w:val="009A405B"/>
    <w:rsid w:val="009B4509"/>
    <w:rsid w:val="009C2330"/>
    <w:rsid w:val="009D6466"/>
    <w:rsid w:val="009D7097"/>
    <w:rsid w:val="009E29D6"/>
    <w:rsid w:val="009E45DE"/>
    <w:rsid w:val="00A00267"/>
    <w:rsid w:val="00A01753"/>
    <w:rsid w:val="00A02CCD"/>
    <w:rsid w:val="00A10FC3"/>
    <w:rsid w:val="00A12A38"/>
    <w:rsid w:val="00A14B84"/>
    <w:rsid w:val="00A16202"/>
    <w:rsid w:val="00A20E1F"/>
    <w:rsid w:val="00A245BD"/>
    <w:rsid w:val="00A25285"/>
    <w:rsid w:val="00A30665"/>
    <w:rsid w:val="00A33A94"/>
    <w:rsid w:val="00A46C49"/>
    <w:rsid w:val="00A47C10"/>
    <w:rsid w:val="00A61394"/>
    <w:rsid w:val="00A61B69"/>
    <w:rsid w:val="00A67582"/>
    <w:rsid w:val="00A77550"/>
    <w:rsid w:val="00A804C4"/>
    <w:rsid w:val="00A81725"/>
    <w:rsid w:val="00A900B1"/>
    <w:rsid w:val="00AA4CF3"/>
    <w:rsid w:val="00AA6178"/>
    <w:rsid w:val="00AB06DF"/>
    <w:rsid w:val="00AB7C60"/>
    <w:rsid w:val="00AC4332"/>
    <w:rsid w:val="00AC5685"/>
    <w:rsid w:val="00AC765F"/>
    <w:rsid w:val="00AD2A65"/>
    <w:rsid w:val="00AD3A1C"/>
    <w:rsid w:val="00AD5281"/>
    <w:rsid w:val="00AE0BAE"/>
    <w:rsid w:val="00AE485F"/>
    <w:rsid w:val="00AE7F7A"/>
    <w:rsid w:val="00AF2AA8"/>
    <w:rsid w:val="00AF5D50"/>
    <w:rsid w:val="00AF6D96"/>
    <w:rsid w:val="00B03536"/>
    <w:rsid w:val="00B07C0D"/>
    <w:rsid w:val="00B13DED"/>
    <w:rsid w:val="00B14016"/>
    <w:rsid w:val="00B20B65"/>
    <w:rsid w:val="00B30B6D"/>
    <w:rsid w:val="00B50D5F"/>
    <w:rsid w:val="00B708B5"/>
    <w:rsid w:val="00B736CD"/>
    <w:rsid w:val="00B81E1F"/>
    <w:rsid w:val="00B85726"/>
    <w:rsid w:val="00B873AB"/>
    <w:rsid w:val="00B9172B"/>
    <w:rsid w:val="00B97F5F"/>
    <w:rsid w:val="00BA1A33"/>
    <w:rsid w:val="00BB230C"/>
    <w:rsid w:val="00BB23E2"/>
    <w:rsid w:val="00BB3216"/>
    <w:rsid w:val="00BB37F8"/>
    <w:rsid w:val="00BC0C98"/>
    <w:rsid w:val="00BD5709"/>
    <w:rsid w:val="00BD58FA"/>
    <w:rsid w:val="00BD5DEB"/>
    <w:rsid w:val="00BD6D5E"/>
    <w:rsid w:val="00BE2C2A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4345"/>
    <w:rsid w:val="00C24909"/>
    <w:rsid w:val="00C2558A"/>
    <w:rsid w:val="00C37347"/>
    <w:rsid w:val="00C44159"/>
    <w:rsid w:val="00C528E8"/>
    <w:rsid w:val="00C54E85"/>
    <w:rsid w:val="00C61329"/>
    <w:rsid w:val="00C85566"/>
    <w:rsid w:val="00C905D6"/>
    <w:rsid w:val="00C94782"/>
    <w:rsid w:val="00C96D52"/>
    <w:rsid w:val="00CE33B6"/>
    <w:rsid w:val="00D01245"/>
    <w:rsid w:val="00D01275"/>
    <w:rsid w:val="00D118FF"/>
    <w:rsid w:val="00D1296E"/>
    <w:rsid w:val="00D166B6"/>
    <w:rsid w:val="00D32A47"/>
    <w:rsid w:val="00D37518"/>
    <w:rsid w:val="00D43268"/>
    <w:rsid w:val="00D50524"/>
    <w:rsid w:val="00D60D59"/>
    <w:rsid w:val="00D67D01"/>
    <w:rsid w:val="00DA0482"/>
    <w:rsid w:val="00DA30FC"/>
    <w:rsid w:val="00DC21E5"/>
    <w:rsid w:val="00DC5BFD"/>
    <w:rsid w:val="00DC7C38"/>
    <w:rsid w:val="00DD46B2"/>
    <w:rsid w:val="00DE0F6F"/>
    <w:rsid w:val="00DE6589"/>
    <w:rsid w:val="00DF3985"/>
    <w:rsid w:val="00E1040C"/>
    <w:rsid w:val="00E1110A"/>
    <w:rsid w:val="00E148A0"/>
    <w:rsid w:val="00E22B97"/>
    <w:rsid w:val="00E43754"/>
    <w:rsid w:val="00E453B7"/>
    <w:rsid w:val="00E5259D"/>
    <w:rsid w:val="00E64E71"/>
    <w:rsid w:val="00E662E9"/>
    <w:rsid w:val="00E66AB5"/>
    <w:rsid w:val="00E71514"/>
    <w:rsid w:val="00E71F2F"/>
    <w:rsid w:val="00E73F48"/>
    <w:rsid w:val="00E767FF"/>
    <w:rsid w:val="00E773EB"/>
    <w:rsid w:val="00E837BB"/>
    <w:rsid w:val="00E91C02"/>
    <w:rsid w:val="00E96FD6"/>
    <w:rsid w:val="00EA4701"/>
    <w:rsid w:val="00EC3AD0"/>
    <w:rsid w:val="00ED0FAF"/>
    <w:rsid w:val="00ED1E09"/>
    <w:rsid w:val="00EE0562"/>
    <w:rsid w:val="00EE4A9E"/>
    <w:rsid w:val="00EE7739"/>
    <w:rsid w:val="00F00D5E"/>
    <w:rsid w:val="00F02B2B"/>
    <w:rsid w:val="00F12662"/>
    <w:rsid w:val="00F35128"/>
    <w:rsid w:val="00F375EB"/>
    <w:rsid w:val="00F4019C"/>
    <w:rsid w:val="00F45986"/>
    <w:rsid w:val="00F45E95"/>
    <w:rsid w:val="00F52746"/>
    <w:rsid w:val="00F81969"/>
    <w:rsid w:val="00F96DA1"/>
    <w:rsid w:val="00F97B4A"/>
    <w:rsid w:val="00FB2140"/>
    <w:rsid w:val="00FB6BA3"/>
    <w:rsid w:val="00FC2C6C"/>
    <w:rsid w:val="00FC61ED"/>
    <w:rsid w:val="00FD5AF7"/>
    <w:rsid w:val="00FE32D5"/>
    <w:rsid w:val="00FF1B47"/>
    <w:rsid w:val="00FF5259"/>
    <w:rsid w:val="6A91546D"/>
    <w:rsid w:val="723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14ABC8"/>
  <w15:docId w15:val="{AB8507B7-9B31-493A-A610-0F33ED00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39"/>
    <w:rPr>
      <w:rFonts w:ascii="宋体" w:hAnsi="宋体" w:cs="宋体"/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numPr>
        <w:numId w:val="1"/>
      </w:numPr>
      <w:ind w:left="420" w:firstLine="0"/>
      <w:outlineLvl w:val="0"/>
    </w:pPr>
    <w:rPr>
      <w:rFonts w:ascii="Times New Roman" w:eastAsiaTheme="minorEastAsia" w:hAnsi="Times New Roman" w:cs="Times New Roman"/>
      <w:b/>
      <w:bCs/>
      <w:sz w:val="28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widowControl w:val="0"/>
      <w:numPr>
        <w:ilvl w:val="1"/>
        <w:numId w:val="1"/>
      </w:numPr>
      <w:spacing w:beforeLines="30" w:before="93"/>
      <w:ind w:left="851" w:firstLine="0"/>
      <w:jc w:val="both"/>
      <w:outlineLvl w:val="1"/>
    </w:pPr>
    <w:rPr>
      <w:rFonts w:ascii="Times New Roman" w:eastAsiaTheme="minorEastAsia" w:hAnsi="Times New Roman" w:cs="Times New Roman"/>
      <w:b/>
      <w:bCs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 w:val="0"/>
      <w:numPr>
        <w:ilvl w:val="2"/>
        <w:numId w:val="1"/>
      </w:numPr>
      <w:spacing w:beforeLines="50" w:before="156" w:line="360" w:lineRule="auto"/>
      <w:ind w:firstLine="0"/>
      <w:jc w:val="both"/>
      <w:outlineLvl w:val="2"/>
    </w:pPr>
    <w:rPr>
      <w:rFonts w:ascii="Times New Roman" w:eastAsiaTheme="minorEastAsia" w:hAnsi="Times New Roman" w:cs="Times New Roman"/>
      <w:b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pPr>
      <w:widowControl w:val="0"/>
      <w:ind w:leftChars="400" w:left="840" w:firstLineChars="200" w:firstLine="420"/>
      <w:jc w:val="both"/>
    </w:pPr>
    <w:rPr>
      <w:rFonts w:ascii="Times New Roman" w:eastAsiaTheme="minorEastAsia" w:hAnsi="Times New Roman" w:cs="Times New Roman"/>
      <w:kern w:val="2"/>
      <w:sz w:val="21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widowControl w:val="0"/>
      <w:tabs>
        <w:tab w:val="center" w:pos="4153"/>
        <w:tab w:val="right" w:pos="8306"/>
      </w:tabs>
      <w:snapToGrid w:val="0"/>
      <w:ind w:firstLineChars="200" w:firstLine="420"/>
    </w:pPr>
    <w:rPr>
      <w:rFonts w:ascii="Times New Roman" w:eastAsiaTheme="minorEastAsia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420"/>
      <w:jc w:val="center"/>
    </w:pPr>
    <w:rPr>
      <w:rFonts w:ascii="Times New Roman" w:eastAsiaTheme="minorEastAsia" w:hAnsi="Times New Roman" w:cs="Times New Roman"/>
      <w:kern w:val="2"/>
      <w:sz w:val="18"/>
      <w:szCs w:val="18"/>
    </w:rPr>
  </w:style>
  <w:style w:type="paragraph" w:styleId="12">
    <w:name w:val="toc 1"/>
    <w:basedOn w:val="a"/>
    <w:next w:val="a"/>
    <w:uiPriority w:val="39"/>
    <w:unhideWhenUsed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2">
    <w:name w:val="toc 2"/>
    <w:basedOn w:val="a"/>
    <w:next w:val="a"/>
    <w:uiPriority w:val="39"/>
    <w:unhideWhenUsed/>
    <w:pPr>
      <w:widowControl w:val="0"/>
      <w:ind w:leftChars="200" w:left="420" w:firstLineChars="200" w:firstLine="420"/>
      <w:jc w:val="both"/>
    </w:pPr>
    <w:rPr>
      <w:rFonts w:ascii="Times New Roman" w:eastAsiaTheme="minorEastAsia" w:hAnsi="Times New Roman" w:cs="Times New Roman"/>
      <w:kern w:val="2"/>
      <w:sz w:val="21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  <w:ind w:firstLineChars="200" w:firstLine="420"/>
    </w:pPr>
    <w:rPr>
      <w:rFonts w:eastAsiaTheme="minorEastAsia"/>
    </w:rPr>
  </w:style>
  <w:style w:type="paragraph" w:styleId="aa">
    <w:name w:val="Title"/>
    <w:basedOn w:val="a"/>
    <w:next w:val="a"/>
    <w:link w:val="ab"/>
    <w:uiPriority w:val="10"/>
    <w:qFormat/>
    <w:pPr>
      <w:widowControl w:val="0"/>
      <w:spacing w:before="240" w:after="60"/>
      <w:ind w:firstLineChars="200" w:firstLine="562"/>
      <w:jc w:val="center"/>
      <w:outlineLvl w:val="0"/>
    </w:pPr>
    <w:rPr>
      <w:rFonts w:ascii="Times New Roman" w:hAnsi="Times New Roman" w:cs="Times New Roman"/>
      <w:b/>
      <w:bCs/>
      <w:kern w:val="2"/>
      <w:sz w:val="28"/>
      <w:szCs w:val="21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link w:val="af1"/>
    <w:uiPriority w:val="34"/>
    <w:qFormat/>
    <w:pPr>
      <w:widowControl w:val="0"/>
      <w:ind w:firstLineChars="200" w:firstLine="420"/>
      <w:jc w:val="both"/>
    </w:pPr>
    <w:rPr>
      <w:rFonts w:ascii="Times New Roman" w:eastAsiaTheme="minorEastAsia" w:hAnsi="Times New Roman" w:cs="Times New Roman"/>
      <w:kern w:val="2"/>
      <w:sz w:val="21"/>
    </w:rPr>
  </w:style>
  <w:style w:type="character" w:customStyle="1" w:styleId="11">
    <w:name w:val="标题 1 字符"/>
    <w:basedOn w:val="a0"/>
    <w:link w:val="10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3">
    <w:name w:val="样式2"/>
    <w:basedOn w:val="a"/>
    <w:link w:val="2Char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2Char">
    <w:name w:val="样式2 Char"/>
    <w:basedOn w:val="a0"/>
    <w:link w:val="23"/>
    <w:rPr>
      <w:szCs w:val="24"/>
    </w:rPr>
  </w:style>
  <w:style w:type="paragraph" w:customStyle="1" w:styleId="TOC1">
    <w:name w:val="TOC 标题1"/>
    <w:basedOn w:val="10"/>
    <w:next w:val="a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21">
    <w:name w:val="标题 2 字符"/>
    <w:basedOn w:val="a0"/>
    <w:link w:val="2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9"/>
    <w:rPr>
      <w:rFonts w:ascii="Times New Roman" w:hAnsi="Times New Roman" w:cs="Times New Roman"/>
      <w:b/>
      <w:bCs/>
      <w:sz w:val="24"/>
      <w:szCs w:val="28"/>
    </w:rPr>
  </w:style>
  <w:style w:type="character" w:customStyle="1" w:styleId="af1">
    <w:name w:val="列出段落 字符"/>
    <w:basedOn w:val="a0"/>
    <w:link w:val="af0"/>
    <w:uiPriority w:val="34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f0"/>
    <w:link w:val="1Char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f1"/>
    <w:link w:val="1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f0"/>
    <w:link w:val="2Char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f1"/>
    <w:link w:val="2"/>
    <w:rPr>
      <w:rFonts w:ascii="Times New Roman" w:eastAsia="宋体" w:hAnsi="Times New Roman" w:cs="Times New Roman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标题 字符"/>
    <w:basedOn w:val="a0"/>
    <w:link w:val="aa"/>
    <w:uiPriority w:val="10"/>
    <w:rPr>
      <w:rFonts w:ascii="Times New Roman" w:eastAsia="宋体" w:hAnsi="Times New Roman" w:cs="Times New Roman"/>
      <w:b/>
      <w:bCs/>
      <w:sz w:val="28"/>
      <w:szCs w:val="21"/>
    </w:rPr>
  </w:style>
  <w:style w:type="paragraph" w:customStyle="1" w:styleId="CM27">
    <w:name w:val="CM27"/>
    <w:basedOn w:val="Default"/>
    <w:next w:val="Default"/>
    <w:uiPriority w:val="99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pPr>
      <w:spacing w:line="308" w:lineRule="atLeast"/>
    </w:pPr>
    <w:rPr>
      <w:color w:val="auto"/>
    </w:rPr>
  </w:style>
  <w:style w:type="character" w:styleId="af3">
    <w:name w:val="FollowedHyperlink"/>
    <w:basedOn w:val="a0"/>
    <w:uiPriority w:val="99"/>
    <w:semiHidden/>
    <w:unhideWhenUsed/>
    <w:rsid w:val="00574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../AppData/Roaming/Tencent/Users/2214964868/QQ/WinTemp/RichOle/%7dNQ@KM1(%5dEU%603I%7dS0V5)G%7b4.png" TargetMode="External"/><Relationship Id="rId21" Type="http://schemas.openxmlformats.org/officeDocument/2006/relationships/image" Target="media/image4.png"/><Relationship Id="rId34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33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hyperlink" Target="https://infosys.beckhoff.com/content/1033/tc3_plc_intro/2528896907.html?id=198549373942668468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../AppData/Roaming/Tencent/Users/2214964868/QQ/WinTemp/RichOle/7%25~$U~R8428IDLQ)3@ZPWKF.png" TargetMode="External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hyperlink" Target="https://infosys.beckhoff.com/content/1033/tcplccontrol/925563403.html?id=6081196681883796967" TargetMode="Externa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../AppData/Roaming/Tencent/Users/2214964868/QQ/WinTemp/RichOle/Y3X43K9B%258%5dR~Y(_8MI)%7bOV.png" TargetMode="External"/><Relationship Id="rId27" Type="http://schemas.openxmlformats.org/officeDocument/2006/relationships/hyperlink" Target="https://infosys.beckhoff.com/content/1033/tcplclib_tc2_standard/74411019.html?id=147199721235531983" TargetMode="External"/><Relationship Id="rId30" Type="http://schemas.openxmlformats.org/officeDocument/2006/relationships/hyperlink" Target="https://infosys.beckhoff.com/content/1033/tcplclib_tc2_utilities/3483049227.html?id=1615333347779599462" TargetMode="External"/><Relationship Id="rId35" Type="http://schemas.openxmlformats.org/officeDocument/2006/relationships/image" Target="media/image10.jpeg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binwang\Desktop\TwinCAT3&#28201;&#24230;&#25511;&#21046;&#24211;&#20351;&#29992;&#35828;&#26126;.doc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B1C12-170D-4D55-980F-A0A04E2AF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0D25A1-3E8E-418C-9183-D49928F0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TwinCAT3温度控制库使用说明.doc.dotx</Template>
  <TotalTime>1567</TotalTime>
  <Pages>14</Pages>
  <Words>2811</Words>
  <Characters>16025</Characters>
  <Application>Microsoft Office Word</Application>
  <DocSecurity>0</DocSecurity>
  <Lines>133</Lines>
  <Paragraphs>37</Paragraphs>
  <ScaleCrop>false</ScaleCrop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黄粱一梦兮</dc:creator>
  <cp:lastModifiedBy>support-intern</cp:lastModifiedBy>
  <cp:revision>44</cp:revision>
  <dcterms:created xsi:type="dcterms:W3CDTF">2022-09-08T07:05:00Z</dcterms:created>
  <dcterms:modified xsi:type="dcterms:W3CDTF">2023-03-07T07:43:00Z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ICV">
    <vt:lpwstr>C50DCB1576BA4694A80BF69990378104</vt:lpwstr>
  </property>
  <property fmtid="{D5CDD505-2E9C-101B-9397-08002B2CF9AE}" pid="5" name="KSOProductBuildVer">
    <vt:lpwstr>2052-11.1.0.13703</vt:lpwstr>
  </property>
</Properties>
</file>